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C4" w:rsidRPr="006E5457" w:rsidRDefault="004F5CC4" w:rsidP="004F5CC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 </w:t>
      </w:r>
      <w:r w:rsidR="00AE0041">
        <w:rPr>
          <w:rFonts w:ascii="Arial" w:hAnsi="Arial" w:cs="Arial"/>
        </w:rPr>
        <w:t>14</w:t>
      </w:r>
      <w:r w:rsidR="00CC769D">
        <w:rPr>
          <w:rFonts w:ascii="Arial" w:hAnsi="Arial" w:cs="Arial"/>
        </w:rPr>
        <w:t>426</w:t>
      </w:r>
    </w:p>
    <w:p w:rsidR="004F5CC4" w:rsidRDefault="004F5CC4" w:rsidP="004F5CC4">
      <w:pPr>
        <w:shd w:val="clear" w:color="auto" w:fill="FFFFFF"/>
        <w:rPr>
          <w:rFonts w:ascii="Arial" w:hAnsi="Arial" w:cs="Arial"/>
          <w:lang w:eastAsia="en-GB"/>
        </w:rPr>
      </w:pPr>
    </w:p>
    <w:p w:rsidR="00CC769D" w:rsidRPr="00CC769D" w:rsidRDefault="00CC769D" w:rsidP="00CC769D">
      <w:pPr>
        <w:shd w:val="clear" w:color="auto" w:fill="FFFFFF"/>
        <w:rPr>
          <w:rFonts w:ascii="Arial" w:hAnsi="Arial" w:cs="Arial"/>
          <w:lang w:eastAsia="en-GB"/>
        </w:rPr>
      </w:pPr>
      <w:r w:rsidRPr="00CC769D">
        <w:rPr>
          <w:rFonts w:ascii="Arial" w:hAnsi="Arial" w:cs="Arial"/>
          <w:lang w:eastAsia="en-GB"/>
        </w:rPr>
        <w:t>Menna Jones</w:t>
      </w:r>
    </w:p>
    <w:p w:rsidR="00CC769D" w:rsidRDefault="00CC769D" w:rsidP="00CC769D">
      <w:pPr>
        <w:autoSpaceDE w:val="0"/>
        <w:autoSpaceDN w:val="0"/>
        <w:rPr>
          <w:rFonts w:ascii="Arial" w:hAnsi="Arial" w:cs="Arial"/>
          <w:sz w:val="22"/>
          <w:szCs w:val="22"/>
          <w:lang w:eastAsia="en-GB"/>
        </w:rPr>
      </w:pPr>
      <w:r>
        <w:rPr>
          <w:rFonts w:ascii="Arial" w:hAnsi="Arial" w:cs="Arial"/>
          <w:lang w:eastAsia="en-GB"/>
        </w:rPr>
        <w:t>Officer 1, Permitting Felling</w:t>
      </w:r>
      <w:r>
        <w:rPr>
          <w:rFonts w:ascii="Arial" w:hAnsi="Arial" w:cs="Arial"/>
          <w:color w:val="000000"/>
          <w:sz w:val="20"/>
          <w:szCs w:val="20"/>
          <w:lang w:eastAsia="en-GB"/>
        </w:rPr>
        <w:t xml:space="preserve"> </w:t>
      </w:r>
    </w:p>
    <w:p w:rsidR="000B13FA" w:rsidRDefault="000B13FA" w:rsidP="000B13FA">
      <w:pPr>
        <w:shd w:val="clear" w:color="auto" w:fill="FFFFFF"/>
        <w:rPr>
          <w:rFonts w:ascii="Arial" w:hAnsi="Arial" w:cs="Arial"/>
          <w:color w:val="000000"/>
          <w:lang w:eastAsia="en-GB"/>
        </w:rPr>
      </w:pPr>
      <w:r>
        <w:rPr>
          <w:rFonts w:ascii="Arial" w:hAnsi="Arial" w:cs="Arial"/>
          <w:color w:val="000000"/>
          <w:lang w:eastAsia="en-GB"/>
        </w:rPr>
        <w:t>Natural Resources Wales</w:t>
      </w:r>
    </w:p>
    <w:p w:rsidR="004F5CC4" w:rsidRDefault="004F5CC4" w:rsidP="004F5CC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C769D">
        <w:rPr>
          <w:rFonts w:ascii="Arial" w:hAnsi="Arial" w:cs="Arial"/>
        </w:rPr>
        <w:t>10</w:t>
      </w:r>
      <w:r w:rsidR="00CC769D" w:rsidRPr="00CC769D">
        <w:rPr>
          <w:rFonts w:ascii="Arial" w:hAnsi="Arial" w:cs="Arial"/>
          <w:vertAlign w:val="superscript"/>
        </w:rPr>
        <w:t>th</w:t>
      </w:r>
      <w:r w:rsidR="00CC769D">
        <w:rPr>
          <w:rFonts w:ascii="Arial" w:hAnsi="Arial" w:cs="Arial"/>
        </w:rPr>
        <w:t xml:space="preserve"> February 2020</w:t>
      </w:r>
    </w:p>
    <w:p w:rsidR="004F5CC4" w:rsidRDefault="004F5CC4" w:rsidP="004F5CC4">
      <w:pPr>
        <w:rPr>
          <w:rFonts w:ascii="Arial" w:hAnsi="Arial" w:cs="Arial"/>
        </w:rPr>
      </w:pPr>
    </w:p>
    <w:p w:rsidR="004F5CC4" w:rsidRDefault="004F5CC4" w:rsidP="004F5CC4">
      <w:pPr>
        <w:rPr>
          <w:rFonts w:ascii="Arial" w:hAnsi="Arial" w:cs="Arial"/>
        </w:rPr>
      </w:pPr>
      <w:r w:rsidRPr="006E5457">
        <w:rPr>
          <w:rFonts w:ascii="Arial" w:hAnsi="Arial" w:cs="Arial"/>
        </w:rPr>
        <w:t xml:space="preserve">Dear </w:t>
      </w:r>
      <w:r w:rsidR="00CC769D">
        <w:rPr>
          <w:rFonts w:ascii="Arial" w:hAnsi="Arial" w:cs="Arial"/>
        </w:rPr>
        <w:t>Menna</w:t>
      </w:r>
      <w:r w:rsidRPr="006E5457">
        <w:rPr>
          <w:rFonts w:ascii="Arial" w:hAnsi="Arial" w:cs="Arial"/>
        </w:rPr>
        <w:t>,</w:t>
      </w:r>
    </w:p>
    <w:p w:rsidR="009207BB" w:rsidRPr="006E5457" w:rsidRDefault="009207BB" w:rsidP="004F5CC4">
      <w:pPr>
        <w:rPr>
          <w:rFonts w:ascii="Arial" w:hAnsi="Arial" w:cs="Arial"/>
        </w:rPr>
      </w:pPr>
    </w:p>
    <w:p w:rsidR="009207BB" w:rsidRDefault="000475A5" w:rsidP="009207BB">
      <w:pPr>
        <w:jc w:val="center"/>
        <w:rPr>
          <w:rFonts w:ascii="Arial" w:hAnsi="Arial" w:cs="Arial"/>
          <w:b/>
        </w:rPr>
      </w:pPr>
      <w:r w:rsidRPr="000475A5">
        <w:rPr>
          <w:rFonts w:ascii="Arial" w:hAnsi="Arial" w:cs="Arial"/>
          <w:b/>
        </w:rPr>
        <w:t>FLA</w:t>
      </w:r>
      <w:r w:rsidR="00027797">
        <w:rPr>
          <w:rFonts w:ascii="Arial" w:hAnsi="Arial" w:cs="Arial"/>
          <w:b/>
        </w:rPr>
        <w:t xml:space="preserve"> </w:t>
      </w:r>
      <w:r w:rsidR="00CC769D">
        <w:rPr>
          <w:rFonts w:ascii="Arial" w:hAnsi="Arial" w:cs="Arial"/>
          <w:b/>
        </w:rPr>
        <w:t>504</w:t>
      </w:r>
      <w:r w:rsidRPr="000475A5">
        <w:rPr>
          <w:rFonts w:ascii="Arial" w:hAnsi="Arial" w:cs="Arial"/>
          <w:b/>
        </w:rPr>
        <w:t xml:space="preserve"> 19-20 </w:t>
      </w:r>
      <w:proofErr w:type="spellStart"/>
      <w:r w:rsidR="00CC769D">
        <w:rPr>
          <w:rFonts w:ascii="Arial" w:hAnsi="Arial" w:cs="Arial"/>
          <w:b/>
        </w:rPr>
        <w:t>Coed</w:t>
      </w:r>
      <w:proofErr w:type="spellEnd"/>
      <w:r w:rsidR="00CC769D">
        <w:rPr>
          <w:rFonts w:ascii="Arial" w:hAnsi="Arial" w:cs="Arial"/>
          <w:b/>
        </w:rPr>
        <w:t xml:space="preserve"> Blaen Cwm</w:t>
      </w:r>
    </w:p>
    <w:p w:rsidR="00027797" w:rsidRPr="000475A5" w:rsidRDefault="00027797" w:rsidP="009207BB">
      <w:pPr>
        <w:jc w:val="center"/>
        <w:rPr>
          <w:rFonts w:ascii="Arial" w:hAnsi="Arial" w:cs="Arial"/>
          <w:b/>
        </w:rPr>
      </w:pPr>
    </w:p>
    <w:p w:rsidR="00B023CD" w:rsidRDefault="004F5CC4" w:rsidP="004F5CC4">
      <w:pPr>
        <w:rPr>
          <w:rFonts w:ascii="Arial" w:hAnsi="Arial" w:cs="Arial"/>
        </w:rPr>
      </w:pPr>
      <w:r w:rsidRPr="006E5457">
        <w:rPr>
          <w:rFonts w:ascii="Arial" w:hAnsi="Arial" w:cs="Arial"/>
        </w:rPr>
        <w:t xml:space="preserve">Thank you for your consultation.   I have checked the map boundaries against the regional Historic Environment Record </w:t>
      </w:r>
      <w:r>
        <w:rPr>
          <w:rFonts w:ascii="Arial" w:hAnsi="Arial" w:cs="Arial"/>
        </w:rPr>
        <w:t xml:space="preserve">(HER) </w:t>
      </w:r>
      <w:r w:rsidRPr="006E5457">
        <w:rPr>
          <w:rFonts w:ascii="Arial" w:hAnsi="Arial" w:cs="Arial"/>
        </w:rPr>
        <w:t>and other sources</w:t>
      </w:r>
      <w:r>
        <w:rPr>
          <w:rFonts w:ascii="Arial" w:hAnsi="Arial" w:cs="Arial"/>
        </w:rPr>
        <w:t xml:space="preserve"> and </w:t>
      </w:r>
      <w:r w:rsidR="009207BB">
        <w:rPr>
          <w:rFonts w:ascii="Arial" w:hAnsi="Arial" w:cs="Arial"/>
        </w:rPr>
        <w:t>there are no known historic environment features recorded within the consultation area</w:t>
      </w:r>
      <w:r w:rsidR="002933F9">
        <w:rPr>
          <w:rFonts w:ascii="Arial" w:hAnsi="Arial" w:cs="Arial"/>
        </w:rPr>
        <w:t xml:space="preserve">. </w:t>
      </w:r>
      <w:bookmarkStart w:id="0" w:name="_GoBack"/>
      <w:bookmarkEnd w:id="0"/>
    </w:p>
    <w:p w:rsidR="004F5CC4" w:rsidRPr="004F5CC4" w:rsidRDefault="004F5CC4" w:rsidP="004F5CC4">
      <w:pPr>
        <w:spacing w:before="120" w:after="120"/>
        <w:rPr>
          <w:rFonts w:ascii="Arial" w:hAnsi="Arial" w:cs="Arial"/>
        </w:rPr>
      </w:pPr>
      <w:r w:rsidRPr="004F5CC4">
        <w:rPr>
          <w:rFonts w:ascii="Arial" w:hAnsi="Arial" w:cs="Arial"/>
        </w:rPr>
        <w:t>There is always the possibility for previously unknown remains to survive within this area of which we have no knowledge. Should further archaeological features or finds be identified it is important that Dyfed Archaeological Trust Heritage Management is informed and further information and advice can then be provided as required.</w:t>
      </w:r>
    </w:p>
    <w:p w:rsidR="004F5CC4" w:rsidRPr="006E5457" w:rsidRDefault="004F5CC4" w:rsidP="004F5CC4">
      <w:pPr>
        <w:rPr>
          <w:rFonts w:ascii="Arial" w:hAnsi="Arial" w:cs="Arial"/>
        </w:rPr>
      </w:pP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object w:dxaOrig="4919"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75pt" o:ole="">
            <v:imagedata r:id="rId9" o:title="" croptop="4228f" cropbottom="7689f"/>
          </v:shape>
          <o:OLEObject Type="Embed" ProgID="PhotoDeluxe.Image.3" ShapeID="_x0000_i1025" DrawAspect="Content" ObjectID="_1642853689" r:id="rId10"/>
        </w:objec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Alice Pyper</w: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Heritage Management Project Manager</w: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01558 825993</w:t>
      </w:r>
    </w:p>
    <w:p w:rsidR="004F5CC4" w:rsidRPr="006E5457" w:rsidRDefault="004F5CC4" w:rsidP="004F5CC4">
      <w:pPr>
        <w:rPr>
          <w:rFonts w:ascii="Arial" w:hAnsi="Arial" w:cs="Arial"/>
        </w:rPr>
      </w:pPr>
    </w:p>
    <w:p w:rsidR="00476D2D" w:rsidRPr="00833D85" w:rsidRDefault="00476D2D" w:rsidP="00833D85"/>
    <w:sectPr w:rsidR="00476D2D" w:rsidRPr="00833D85">
      <w:headerReference w:type="default" r:id="rId11"/>
      <w:footerReference w:type="default" r:id="rId12"/>
      <w:pgSz w:w="11906" w:h="16838"/>
      <w:pgMar w:top="2273" w:right="2906" w:bottom="360" w:left="540" w:header="708" w:footer="708" w:gutter="0"/>
      <w:cols w:space="708" w:equalWidth="0">
        <w:col w:w="8460"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79" w:rsidRDefault="00782679">
      <w:r>
        <w:separator/>
      </w:r>
    </w:p>
  </w:endnote>
  <w:endnote w:type="continuationSeparator" w:id="0">
    <w:p w:rsidR="00782679" w:rsidRDefault="007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harlesworth">
    <w:altName w:val="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972D4D">
    <w:pPr>
      <w:pStyle w:val="Footer"/>
      <w:jc w:val="center"/>
      <w:rPr>
        <w:rFonts w:ascii="Arial" w:hAnsi="Arial" w:cs="Arial"/>
        <w:b/>
        <w:bCs/>
      </w:rPr>
    </w:pPr>
  </w:p>
  <w:p w:rsidR="00972D4D" w:rsidRDefault="00056F63">
    <w:pPr>
      <w:pStyle w:val="Footer"/>
      <w:jc w:val="cente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5829300</wp:posOffset>
              </wp:positionH>
              <wp:positionV relativeFrom="paragraph">
                <wp:posOffset>-2066290</wp:posOffset>
              </wp:positionV>
              <wp:extent cx="1143000" cy="2400300"/>
              <wp:effectExtent l="0"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59pt;margin-top:-162.7pt;width:90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" fillcolor="silver" stroked="f">
              <v:textbo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5829300</wp:posOffset>
              </wp:positionH>
              <wp:positionV relativeFrom="paragraph">
                <wp:posOffset>-2409190</wp:posOffset>
              </wp:positionV>
              <wp:extent cx="1143000" cy="215900"/>
              <wp:effectExtent l="9525" t="10160" r="952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9pt;margin-top:-189.7pt;width:90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" fillcolor="silver" strokecolor="silver"/>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79" w:rsidRDefault="00782679">
      <w:r>
        <w:separator/>
      </w:r>
    </w:p>
  </w:footnote>
  <w:footnote w:type="continuationSeparator" w:id="0">
    <w:p w:rsidR="00782679" w:rsidRDefault="0078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056F63">
    <w:pPr>
      <w:pStyle w:val="Head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-263525</wp:posOffset>
              </wp:positionV>
              <wp:extent cx="5808980" cy="4164965"/>
              <wp:effectExtent l="0" t="317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5pt;width:457.4pt;height:3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" stroked="f">
              <v:textbo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5829300</wp:posOffset>
              </wp:positionH>
              <wp:positionV relativeFrom="paragraph">
                <wp:posOffset>4465320</wp:posOffset>
              </wp:positionV>
              <wp:extent cx="1143000" cy="26289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59pt;margin-top:351.6pt;width:90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" fillcolor="silver" stroked="f">
              <v:textbox inset=".5mm,,.5mm">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5829300</wp:posOffset>
              </wp:positionH>
              <wp:positionV relativeFrom="paragraph">
                <wp:posOffset>4122420</wp:posOffset>
              </wp:positionV>
              <wp:extent cx="1143000" cy="215900"/>
              <wp:effectExtent l="9525" t="7620" r="952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9pt;margin-top:324.6pt;width:9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" fillcolor="silver" strokecolor="silver"/>
          </w:pict>
        </mc:Fallback>
      </mc:AlternateContent>
    </w: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5829300</wp:posOffset>
              </wp:positionH>
              <wp:positionV relativeFrom="paragraph">
                <wp:posOffset>1379220</wp:posOffset>
              </wp:positionV>
              <wp:extent cx="1143000" cy="2628900"/>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59pt;margin-top:108.6pt;width:9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" fillcolor="silver" stroked="f">
              <v:textbox inset="1mm,,1mm">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5829300</wp:posOffset>
              </wp:positionH>
              <wp:positionV relativeFrom="paragraph">
                <wp:posOffset>1036320</wp:posOffset>
              </wp:positionV>
              <wp:extent cx="1143000" cy="215900"/>
              <wp:effectExtent l="9525" t="7620" r="9525" b="508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9pt;margin-top:81.6pt;width:90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" fillcolor="silver" strokecolor="silver"/>
          </w:pict>
        </mc:Fallback>
      </mc:AlternateContent>
    </w: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-26670</wp:posOffset>
              </wp:positionV>
              <wp:extent cx="914400" cy="887730"/>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7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68pt;margin-top:-2.1pt;width:1in;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" fillcolor="silver" stroked="f">
              <v:textbo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w10:wrap type="square"/>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-220980</wp:posOffset>
              </wp:positionV>
              <wp:extent cx="1143000" cy="1143000"/>
              <wp:effectExtent l="9525" t="7620" r="952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17.4pt;width:9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" fillcolor="silver" strokecolor="silver"/>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C7A"/>
    <w:multiLevelType w:val="hybridMultilevel"/>
    <w:tmpl w:val="FF4A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8631D"/>
    <w:multiLevelType w:val="hybridMultilevel"/>
    <w:tmpl w:val="CB18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BC"/>
    <w:rsid w:val="00027797"/>
    <w:rsid w:val="000475A5"/>
    <w:rsid w:val="0005104D"/>
    <w:rsid w:val="00056F63"/>
    <w:rsid w:val="000B13FA"/>
    <w:rsid w:val="000D52D0"/>
    <w:rsid w:val="00106CFD"/>
    <w:rsid w:val="00161EFD"/>
    <w:rsid w:val="00172BEE"/>
    <w:rsid w:val="00217EB1"/>
    <w:rsid w:val="002566D2"/>
    <w:rsid w:val="002933F9"/>
    <w:rsid w:val="002C4A1F"/>
    <w:rsid w:val="00342E39"/>
    <w:rsid w:val="00376F02"/>
    <w:rsid w:val="00476D2D"/>
    <w:rsid w:val="004A3A8C"/>
    <w:rsid w:val="004F4D5B"/>
    <w:rsid w:val="004F5CC4"/>
    <w:rsid w:val="00536397"/>
    <w:rsid w:val="005B1A37"/>
    <w:rsid w:val="00604076"/>
    <w:rsid w:val="006D0F35"/>
    <w:rsid w:val="006E1436"/>
    <w:rsid w:val="00712BE9"/>
    <w:rsid w:val="007768F9"/>
    <w:rsid w:val="00782679"/>
    <w:rsid w:val="007E0C3E"/>
    <w:rsid w:val="00833D85"/>
    <w:rsid w:val="00892FB7"/>
    <w:rsid w:val="0089301B"/>
    <w:rsid w:val="009207BB"/>
    <w:rsid w:val="00972D4D"/>
    <w:rsid w:val="009749B5"/>
    <w:rsid w:val="009B4FC5"/>
    <w:rsid w:val="00AE0041"/>
    <w:rsid w:val="00B023CD"/>
    <w:rsid w:val="00B26C1A"/>
    <w:rsid w:val="00B41540"/>
    <w:rsid w:val="00BB6277"/>
    <w:rsid w:val="00C0588D"/>
    <w:rsid w:val="00C05F34"/>
    <w:rsid w:val="00CB2EFF"/>
    <w:rsid w:val="00CC769D"/>
    <w:rsid w:val="00CD50D9"/>
    <w:rsid w:val="00D125A7"/>
    <w:rsid w:val="00E303BC"/>
    <w:rsid w:val="00E53BBE"/>
    <w:rsid w:val="00E86F7B"/>
    <w:rsid w:val="00EC074E"/>
    <w:rsid w:val="00ED1F01"/>
    <w:rsid w:val="00F135F4"/>
    <w:rsid w:val="00F36531"/>
    <w:rsid w:val="00F9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904">
      <w:bodyDiv w:val="1"/>
      <w:marLeft w:val="0"/>
      <w:marRight w:val="0"/>
      <w:marTop w:val="0"/>
      <w:marBottom w:val="0"/>
      <w:divBdr>
        <w:top w:val="none" w:sz="0" w:space="0" w:color="auto"/>
        <w:left w:val="none" w:sz="0" w:space="0" w:color="auto"/>
        <w:bottom w:val="none" w:sz="0" w:space="0" w:color="auto"/>
        <w:right w:val="none" w:sz="0" w:space="0" w:color="auto"/>
      </w:divBdr>
    </w:div>
    <w:div w:id="289673364">
      <w:bodyDiv w:val="1"/>
      <w:marLeft w:val="0"/>
      <w:marRight w:val="0"/>
      <w:marTop w:val="0"/>
      <w:marBottom w:val="0"/>
      <w:divBdr>
        <w:top w:val="none" w:sz="0" w:space="0" w:color="auto"/>
        <w:left w:val="none" w:sz="0" w:space="0" w:color="auto"/>
        <w:bottom w:val="none" w:sz="0" w:space="0" w:color="auto"/>
        <w:right w:val="none" w:sz="0" w:space="0" w:color="auto"/>
      </w:divBdr>
    </w:div>
    <w:div w:id="655841451">
      <w:bodyDiv w:val="1"/>
      <w:marLeft w:val="0"/>
      <w:marRight w:val="0"/>
      <w:marTop w:val="0"/>
      <w:marBottom w:val="0"/>
      <w:divBdr>
        <w:top w:val="none" w:sz="0" w:space="0" w:color="auto"/>
        <w:left w:val="none" w:sz="0" w:space="0" w:color="auto"/>
        <w:bottom w:val="none" w:sz="0" w:space="0" w:color="auto"/>
        <w:right w:val="none" w:sz="0" w:space="0" w:color="auto"/>
      </w:divBdr>
    </w:div>
    <w:div w:id="1548562615">
      <w:bodyDiv w:val="1"/>
      <w:marLeft w:val="0"/>
      <w:marRight w:val="0"/>
      <w:marTop w:val="0"/>
      <w:marBottom w:val="0"/>
      <w:divBdr>
        <w:top w:val="none" w:sz="0" w:space="0" w:color="auto"/>
        <w:left w:val="none" w:sz="0" w:space="0" w:color="auto"/>
        <w:bottom w:val="none" w:sz="0" w:space="0" w:color="auto"/>
        <w:right w:val="none" w:sz="0" w:space="0" w:color="auto"/>
      </w:divBdr>
    </w:div>
    <w:div w:id="16035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10\Desktop\DA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BB57-2522-4B86-8F53-625FF9E2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 letterhead</Template>
  <TotalTime>2</TotalTime>
  <Pages>1</Pages>
  <Words>114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Thursday, 17 April 2008</vt:lpstr>
    </vt:vector>
  </TitlesOfParts>
  <Company>Cambria</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17 April 2008</dc:title>
  <dc:creator>Ken Murphy</dc:creator>
  <cp:lastModifiedBy>Alice Pyper</cp:lastModifiedBy>
  <cp:revision>3</cp:revision>
  <cp:lastPrinted>2019-02-22T15:14:00Z</cp:lastPrinted>
  <dcterms:created xsi:type="dcterms:W3CDTF">2020-02-10T15:27:00Z</dcterms:created>
  <dcterms:modified xsi:type="dcterms:W3CDTF">2020-02-10T15:28:00Z</dcterms:modified>
</cp:coreProperties>
</file>