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5D3A" w14:textId="387D79D8" w:rsidR="00CC7DE4" w:rsidRDefault="00062614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0B8291D" wp14:editId="7BE24673">
                <wp:simplePos x="0" y="0"/>
                <wp:positionH relativeFrom="column">
                  <wp:posOffset>-47625</wp:posOffset>
                </wp:positionH>
                <wp:positionV relativeFrom="paragraph">
                  <wp:posOffset>-132715</wp:posOffset>
                </wp:positionV>
                <wp:extent cx="10071735" cy="704850"/>
                <wp:effectExtent l="0" t="0" r="2476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735" cy="704850"/>
                          <a:chOff x="0" y="0"/>
                          <a:chExt cx="10071735" cy="7048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0071735" cy="704850"/>
                            <a:chOff x="0" y="0"/>
                            <a:chExt cx="10071735" cy="704850"/>
                          </a:xfrm>
                        </wpg:grpSpPr>
                        <wps:wsp>
                          <wps:cNvPr id="54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1725" y="19050"/>
                              <a:ext cx="1517650" cy="685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D6D3D1" w14:textId="77777777" w:rsidR="006A592C" w:rsidRDefault="006A592C" w:rsidP="0044112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8277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5E88DEAD" w14:textId="77777777" w:rsidR="00121736" w:rsidRPr="00F8277C" w:rsidRDefault="00121736" w:rsidP="0044112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6075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48162" w14:textId="0F47612A" w:rsidR="006F44D4" w:rsidRPr="00F8277C" w:rsidRDefault="005F5E8A" w:rsidP="006F44D4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REACTIVE</w:t>
                                </w:r>
                                <w:r w:rsidR="006F44D4" w:rsidRPr="00F8277C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 MAINTENANCE SCHEDULE</w:t>
                                </w:r>
                              </w:p>
                              <w:p w14:paraId="077449AC" w14:textId="32B176CF" w:rsidR="006F44D4" w:rsidRPr="00F8277C" w:rsidRDefault="006F44D4" w:rsidP="006F44D4">
                                <w:pPr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Task Description:</w:t>
                                </w:r>
                                <w:r w:rsidRPr="00F8277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B2620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Mechanical </w:t>
                                </w:r>
                                <w:r w:rsidR="00BF28AE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W</w:t>
                                </w:r>
                                <w:r w:rsidR="009B2620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aterway Management</w:t>
                                </w:r>
                                <w:r w:rsidR="00546E3C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133B0063" w14:textId="5EA621B7" w:rsidR="006F44D4" w:rsidRDefault="006F44D4" w:rsidP="006F44D4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Task Code/Plan Referenc</w:t>
                                </w:r>
                                <w:r w:rsidRPr="00483202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e: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0505" w:rsidRPr="00B56D99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FR19S</w:t>
                                </w:r>
                                <w:r w:rsidR="008B0516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219</w:t>
                                </w:r>
                                <w:r w:rsidR="00060505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/00</w:t>
                                </w:r>
                                <w:r w:rsidR="000B3356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035F9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/PDM</w:t>
                                </w:r>
                              </w:p>
                              <w:p w14:paraId="598A9295" w14:textId="62F12E26" w:rsidR="006F44D4" w:rsidRPr="00F8277C" w:rsidRDefault="006F44D4" w:rsidP="006F44D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8277C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Created on date:</w:t>
                                </w:r>
                                <w:r w:rsidRPr="00F8277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342BC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01/10</w:t>
                                </w:r>
                                <w:r w:rsidR="007035F9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/2024</w:t>
                                </w:r>
                                <w:r w:rsidR="0018657B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8277C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By name</w:t>
                                </w:r>
                                <w:r w:rsidRPr="00F8277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F342BC"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  <w:t>Peter Morgan</w:t>
                                </w:r>
                              </w:p>
                              <w:p w14:paraId="342635F2" w14:textId="77777777" w:rsidR="006A592C" w:rsidRPr="00F8277C" w:rsidRDefault="006A592C" w:rsidP="00A00830">
                                <w:pPr>
                                  <w:rPr>
                                    <w:rFonts w:ascii="Arial" w:hAnsi="Arial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8125" y="9525"/>
                              <a:ext cx="221361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36B8B" w14:textId="77777777" w:rsidR="006A592C" w:rsidRPr="00A00830" w:rsidRDefault="006A592C" w:rsidP="00A00830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CYFOETH NATURIOL CYMRU</w:t>
                                </w:r>
                              </w:p>
                              <w:p w14:paraId="1F019DF9" w14:textId="77777777" w:rsidR="006A592C" w:rsidRPr="00A00830" w:rsidRDefault="006A592C" w:rsidP="00A0083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A00830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Plas </w:t>
                                </w:r>
                                <w:proofErr w:type="spellStart"/>
                                <w:r w:rsidRPr="00A00830">
                                  <w:rPr>
                                    <w:rFonts w:ascii="Arial" w:hAnsi="Arial" w:cs="Arial"/>
                                    <w:sz w:val="20"/>
                                  </w:rPr>
                                  <w:t>Gwendraeth</w:t>
                                </w:r>
                                <w:proofErr w:type="spellEnd"/>
                              </w:p>
                              <w:p w14:paraId="1C161148" w14:textId="77777777" w:rsidR="006A592C" w:rsidRPr="00A00830" w:rsidRDefault="006A592C" w:rsidP="00A0083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A00830">
                                  <w:rPr>
                                    <w:rFonts w:ascii="Arial" w:hAnsi="Arial" w:cs="Arial"/>
                                    <w:sz w:val="20"/>
                                  </w:rPr>
                                  <w:t>Cross Hands Business Park</w:t>
                                </w:r>
                              </w:p>
                              <w:p w14:paraId="15A1B700" w14:textId="77777777" w:rsidR="006A592C" w:rsidRPr="00A00830" w:rsidRDefault="006A592C" w:rsidP="00A0083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A00830">
                                  <w:rPr>
                                    <w:rFonts w:ascii="Arial" w:hAnsi="Arial" w:cs="Arial"/>
                                    <w:sz w:val="20"/>
                                  </w:rPr>
                                  <w:t>Carmarthenshire. SA14 6RE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500" y="0"/>
                              <a:ext cx="241617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D6008" w14:textId="77777777" w:rsidR="006F44D4" w:rsidRPr="00F342BC" w:rsidRDefault="006F44D4" w:rsidP="006F44D4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342B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SYSTEM INFORMATION</w:t>
                                </w:r>
                              </w:p>
                              <w:p w14:paraId="6B59D25E" w14:textId="7340547B" w:rsidR="006F44D4" w:rsidRPr="00F342BC" w:rsidRDefault="006F44D4" w:rsidP="006F44D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342B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FRM System No.:</w:t>
                                </w:r>
                                <w:r w:rsidRPr="00F342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FR19S</w:t>
                                </w:r>
                                <w:r w:rsidR="008B0516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219</w:t>
                                </w:r>
                              </w:p>
                              <w:p w14:paraId="6FE85A94" w14:textId="5B259F1D" w:rsidR="006F44D4" w:rsidRPr="00F342BC" w:rsidRDefault="006F44D4" w:rsidP="006F44D4">
                                <w:pPr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F342B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Watercourse Name:</w:t>
                                </w:r>
                                <w:r w:rsidRPr="00F342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87ECE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Abergwili</w:t>
                                </w:r>
                                <w:proofErr w:type="spellEnd"/>
                                <w:r w:rsidR="00887ECE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Mill </w:t>
                                </w:r>
                                <w:proofErr w:type="spellStart"/>
                                <w:r w:rsidR="00887ECE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Leat</w:t>
                                </w:r>
                                <w:proofErr w:type="spellEnd"/>
                                <w:r w:rsidR="00F342BC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&amp; </w:t>
                                </w:r>
                                <w:proofErr w:type="spellStart"/>
                                <w:r w:rsidR="00F342BC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Bwlch</w:t>
                                </w:r>
                                <w:proofErr w:type="spellEnd"/>
                                <w:r w:rsidR="00F342BC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Stream</w:t>
                                </w:r>
                              </w:p>
                              <w:p w14:paraId="3FE7D87A" w14:textId="6FF4BB23" w:rsidR="006F44D4" w:rsidRPr="00F342BC" w:rsidRDefault="006F44D4" w:rsidP="006F44D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342B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System Risk:</w:t>
                                </w:r>
                                <w:r w:rsidRPr="00F342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 w:rsidR="00C93EF0" w:rsidRPr="00F342BC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F342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</w:p>
                              <w:p w14:paraId="3C688BC6" w14:textId="77777777" w:rsidR="006A592C" w:rsidRPr="00F8277C" w:rsidRDefault="006A592C" w:rsidP="00F8277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8" name="Picture 29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6" b="8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7950" y="57150"/>
                            <a:ext cx="100139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B8291D" id="Group 11" o:spid="_x0000_s1026" style="position:absolute;margin-left:-3.75pt;margin-top:-10.45pt;width:793.05pt;height:55.5pt;z-index:251654656" coordsize="100717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">
                <v:group id="Group 10" o:spid="_x0000_s1027" style="position:absolute;width:100717;height:7048" coordsize="100717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290" o:spid="_x0000_s1028" style="position:absolute;left:61817;top:190;width:1517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>
                    <v:textbox>
                      <w:txbxContent>
                        <w:p w14:paraId="3AD6D3D1" w14:textId="77777777" w:rsidR="006A592C" w:rsidRDefault="006A592C" w:rsidP="0044112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8277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E88DEAD" w14:textId="77777777" w:rsidR="00121736" w:rsidRPr="00F8277C" w:rsidRDefault="00121736" w:rsidP="0044112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291" o:spid="_x0000_s1029" style="position:absolute;width:3460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  <v:textbox>
                      <w:txbxContent>
                        <w:p w14:paraId="24D48162" w14:textId="0F47612A" w:rsidR="006F44D4" w:rsidRPr="00F8277C" w:rsidRDefault="005F5E8A" w:rsidP="006F44D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REACTIVE</w:t>
                          </w:r>
                          <w:r w:rsidR="006F44D4" w:rsidRPr="00F8277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MAINTENANCE SCHEDULE</w:t>
                          </w:r>
                        </w:p>
                        <w:p w14:paraId="077449AC" w14:textId="32B176CF" w:rsidR="006F44D4" w:rsidRPr="00F8277C" w:rsidRDefault="006F44D4" w:rsidP="006F44D4">
                          <w:p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Task Description:</w:t>
                          </w:r>
                          <w:r w:rsidRPr="00F8277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B262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Mechanical </w:t>
                          </w:r>
                          <w:r w:rsidR="00BF28AE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W</w:t>
                          </w:r>
                          <w:r w:rsidR="009B262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aterway Management</w:t>
                          </w:r>
                          <w:r w:rsidR="00546E3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33B0063" w14:textId="5EA621B7" w:rsidR="006F44D4" w:rsidRDefault="006F44D4" w:rsidP="006F44D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Task Code/Plan Referenc</w:t>
                          </w:r>
                          <w:r w:rsidRPr="0048320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060505" w:rsidRPr="00B56D9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FR19S</w:t>
                          </w:r>
                          <w:r w:rsidR="008B0516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219</w:t>
                          </w:r>
                          <w:r w:rsidR="0006050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/00</w:t>
                          </w:r>
                          <w:r w:rsidR="000B3356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7035F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/PDM</w:t>
                          </w:r>
                        </w:p>
                        <w:p w14:paraId="598A9295" w14:textId="62F12E26" w:rsidR="006F44D4" w:rsidRPr="00F8277C" w:rsidRDefault="006F44D4" w:rsidP="006F44D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8277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Created on date:</w:t>
                          </w:r>
                          <w:r w:rsidRPr="00F8277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42B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01/10</w:t>
                          </w:r>
                          <w:r w:rsidR="007035F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/2024</w:t>
                          </w:r>
                          <w:r w:rsidR="0018657B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277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By name</w:t>
                          </w:r>
                          <w:r w:rsidRPr="00F8277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F342B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Peter Morgan</w:t>
                          </w:r>
                        </w:p>
                        <w:p w14:paraId="342635F2" w14:textId="77777777" w:rsidR="006A592C" w:rsidRPr="00F8277C" w:rsidRDefault="006A592C" w:rsidP="00A00830">
                          <w:p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2" o:spid="_x0000_s1030" type="#_x0000_t202" style="position:absolute;left:78581;top:95;width:2213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<v:textbox>
                      <w:txbxContent>
                        <w:p w14:paraId="77C36B8B" w14:textId="77777777" w:rsidR="006A592C" w:rsidRPr="00A00830" w:rsidRDefault="006A592C" w:rsidP="00A00830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CYFOETH NATURIOL CYMRU</w:t>
                          </w:r>
                        </w:p>
                        <w:p w14:paraId="1F019DF9" w14:textId="77777777" w:rsidR="006A592C" w:rsidRPr="00A00830" w:rsidRDefault="006A592C" w:rsidP="00A0083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00830">
                            <w:rPr>
                              <w:rFonts w:ascii="Arial" w:hAnsi="Arial" w:cs="Arial"/>
                              <w:sz w:val="20"/>
                            </w:rPr>
                            <w:t xml:space="preserve">Plas </w:t>
                          </w:r>
                          <w:proofErr w:type="spellStart"/>
                          <w:r w:rsidRPr="00A00830">
                            <w:rPr>
                              <w:rFonts w:ascii="Arial" w:hAnsi="Arial" w:cs="Arial"/>
                              <w:sz w:val="20"/>
                            </w:rPr>
                            <w:t>Gwendraeth</w:t>
                          </w:r>
                          <w:proofErr w:type="spellEnd"/>
                        </w:p>
                        <w:p w14:paraId="1C161148" w14:textId="77777777" w:rsidR="006A592C" w:rsidRPr="00A00830" w:rsidRDefault="006A592C" w:rsidP="00A0083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00830">
                            <w:rPr>
                              <w:rFonts w:ascii="Arial" w:hAnsi="Arial" w:cs="Arial"/>
                              <w:sz w:val="20"/>
                            </w:rPr>
                            <w:t>Cross Hands Business Park</w:t>
                          </w:r>
                        </w:p>
                        <w:p w14:paraId="15A1B700" w14:textId="77777777" w:rsidR="006A592C" w:rsidRPr="00A00830" w:rsidRDefault="006A592C" w:rsidP="00A0083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00830">
                            <w:rPr>
                              <w:rFonts w:ascii="Arial" w:hAnsi="Arial" w:cs="Arial"/>
                              <w:sz w:val="20"/>
                            </w:rPr>
                            <w:t>Carmarthenshire. SA14 6RE</w:t>
                          </w:r>
                        </w:p>
                      </w:txbxContent>
                    </v:textbox>
                  </v:shape>
                  <v:rect id="Rectangle 293" o:spid="_x0000_s1031" style="position:absolute;left:36195;width:2416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  <v:textbox>
                      <w:txbxContent>
                        <w:p w14:paraId="38FD6008" w14:textId="77777777" w:rsidR="006F44D4" w:rsidRPr="00F342BC" w:rsidRDefault="006F44D4" w:rsidP="006F44D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342B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SYSTEM INFORMATION</w:t>
                          </w:r>
                        </w:p>
                        <w:p w14:paraId="6B59D25E" w14:textId="7340547B" w:rsidR="006F44D4" w:rsidRPr="00F342BC" w:rsidRDefault="006F44D4" w:rsidP="006F44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342B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FRM System No.:</w:t>
                          </w:r>
                          <w:r w:rsidRPr="00F342B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FR19S</w:t>
                          </w:r>
                          <w:r w:rsidR="008B0516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219</w:t>
                          </w:r>
                        </w:p>
                        <w:p w14:paraId="6FE85A94" w14:textId="5B259F1D" w:rsidR="006F44D4" w:rsidRPr="00F342BC" w:rsidRDefault="006F44D4" w:rsidP="006F44D4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F342B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Watercourse Name:</w:t>
                          </w:r>
                          <w:r w:rsidRPr="00F342B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ECE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Abergwili</w:t>
                          </w:r>
                          <w:proofErr w:type="spellEnd"/>
                          <w:r w:rsidR="00887ECE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Mill </w:t>
                          </w:r>
                          <w:proofErr w:type="spellStart"/>
                          <w:r w:rsidR="00887ECE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Leat</w:t>
                          </w:r>
                          <w:proofErr w:type="spellEnd"/>
                          <w:r w:rsidR="00F342BC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&amp; </w:t>
                          </w:r>
                          <w:proofErr w:type="spellStart"/>
                          <w:r w:rsidR="00F342BC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Bwlch</w:t>
                          </w:r>
                          <w:proofErr w:type="spellEnd"/>
                          <w:r w:rsidR="00F342BC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Stream</w:t>
                          </w:r>
                        </w:p>
                        <w:p w14:paraId="3FE7D87A" w14:textId="6FF4BB23" w:rsidR="006F44D4" w:rsidRPr="00F342BC" w:rsidRDefault="006F44D4" w:rsidP="006F44D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342B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System Risk:</w:t>
                          </w:r>
                          <w:r w:rsidRPr="00F342B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93EF0" w:rsidRPr="00F342BC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M</w:t>
                          </w:r>
                          <w:r w:rsidRPr="00F342B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3C688BC6" w14:textId="77777777" w:rsidR="006A592C" w:rsidRPr="00F8277C" w:rsidRDefault="006A592C" w:rsidP="00F8277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32" type="#_x0000_t75" style="position:absolute;left:64579;top:571;width:10014;height: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">
                  <v:imagedata r:id="rId15" o:title="" croptop="7141f" cropbottom="5329f"/>
                </v:shape>
              </v:group>
            </w:pict>
          </mc:Fallback>
        </mc:AlternateContent>
      </w:r>
    </w:p>
    <w:p w14:paraId="1A272D66" w14:textId="57AD0414" w:rsidR="00A92F83" w:rsidRDefault="00A92F83">
      <w:pPr>
        <w:rPr>
          <w:rFonts w:ascii="Arial" w:hAnsi="Arial" w:cs="Arial"/>
          <w:color w:val="FF0000"/>
          <w:sz w:val="20"/>
        </w:rPr>
      </w:pPr>
    </w:p>
    <w:p w14:paraId="6C0565CA" w14:textId="79310FF7" w:rsidR="00A92F83" w:rsidRDefault="00A92F83">
      <w:pPr>
        <w:rPr>
          <w:rFonts w:ascii="Arial" w:hAnsi="Arial" w:cs="Arial"/>
          <w:color w:val="FF0000"/>
          <w:sz w:val="20"/>
        </w:rPr>
      </w:pPr>
    </w:p>
    <w:p w14:paraId="261ED804" w14:textId="629F029D" w:rsidR="00A92F83" w:rsidRDefault="00A92F83">
      <w:pPr>
        <w:rPr>
          <w:rFonts w:ascii="Arial" w:hAnsi="Arial" w:cs="Arial"/>
          <w:color w:val="FF0000"/>
          <w:sz w:val="20"/>
        </w:rPr>
      </w:pPr>
    </w:p>
    <w:p w14:paraId="0851DF02" w14:textId="0609BE37" w:rsidR="00A92F83" w:rsidRDefault="0022547C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 wp14:anchorId="3F94E25D" wp14:editId="27253591">
                <wp:simplePos x="0" y="0"/>
                <wp:positionH relativeFrom="column">
                  <wp:posOffset>-100965</wp:posOffset>
                </wp:positionH>
                <wp:positionV relativeFrom="paragraph">
                  <wp:posOffset>121920</wp:posOffset>
                </wp:positionV>
                <wp:extent cx="10096500" cy="6174105"/>
                <wp:effectExtent l="0" t="0" r="19050" b="17145"/>
                <wp:wrapNone/>
                <wp:docPr id="4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6174105"/>
                          <a:chOff x="441" y="1651"/>
                          <a:chExt cx="15900" cy="9723"/>
                        </a:xfrm>
                      </wpg:grpSpPr>
                      <wps:wsp>
                        <wps:cNvPr id="4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3630" y="1651"/>
                            <a:ext cx="270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1102" y="10655"/>
                            <a:ext cx="5239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D710F" w14:textId="504A1EA9" w:rsidR="006A592C" w:rsidRPr="0044112E" w:rsidRDefault="006A592C" w:rsidP="0044112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Reproduced by permission of Ordnance Survey on behalf of HMSO. © Crown Copyright and database right [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201</w:t>
                              </w:r>
                              <w:r w:rsidR="00CD01F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8</w:t>
                              </w: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]. Ordnance Survey licence number 100019741. </w:t>
                              </w:r>
                            </w:p>
                            <w:p w14:paraId="3F371F78" w14:textId="487AE524" w:rsidR="006A592C" w:rsidRPr="0044112E" w:rsidRDefault="006A592C" w:rsidP="0044112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Atgynhyrchwyd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â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chaniatâd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yr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Arolwg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Ordnans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ran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Llyfrfa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ei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Mawrhydi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. ©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Hawlfraint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hawliau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cronfa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ddata’r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Goron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[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201</w:t>
                              </w:r>
                              <w:r w:rsidR="00CD01F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8</w:t>
                              </w:r>
                              <w:r w:rsidR="009E081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]</w:t>
                              </w: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Rhif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Trwydded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yr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Arolwg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Ordnans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100019741.</w:t>
                              </w:r>
                            </w:p>
                            <w:p w14:paraId="40BF2253" w14:textId="77777777" w:rsidR="006A592C" w:rsidRPr="0044112E" w:rsidRDefault="006A592C" w:rsidP="0044112E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42" y="1652"/>
                            <a:ext cx="15890" cy="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9392"/>
                            <a:ext cx="3000" cy="1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CE7C3" w14:textId="77777777" w:rsidR="007035F9" w:rsidRDefault="007035F9" w:rsidP="00A77A9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34ED9464" w14:textId="39E047BD" w:rsidR="00A77A99" w:rsidRPr="007035F9" w:rsidRDefault="00A77A99" w:rsidP="00A77A9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7035F9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LEGEND</w:t>
                              </w:r>
                            </w:p>
                            <w:p w14:paraId="19629107" w14:textId="77777777" w:rsidR="00A77A99" w:rsidRPr="00AB03B3" w:rsidRDefault="00A77A99" w:rsidP="00A77A99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Potential compou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nd location          </w:t>
                              </w:r>
                              <w:r w:rsidRPr="00A0083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CF"/>
                              </w:r>
                            </w:p>
                            <w:p w14:paraId="5F97E0F9" w14:textId="27DE481A" w:rsidR="00A77A99" w:rsidRPr="00A00830" w:rsidRDefault="00A77A99" w:rsidP="00A77A9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="002655C2" w:rsidRPr="002655C2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43451 21033</w:t>
                              </w:r>
                            </w:p>
                            <w:p w14:paraId="609E9DC7" w14:textId="77777777" w:rsidR="00A77A99" w:rsidRPr="00AB03B3" w:rsidRDefault="00A77A99" w:rsidP="00A77A99"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Potential 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oading/unloading location </w:t>
                              </w:r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E8"/>
                              </w:r>
                            </w:p>
                            <w:p w14:paraId="4017B5A8" w14:textId="20C14E54" w:rsidR="00A77A99" w:rsidRPr="00A00830" w:rsidRDefault="00A77A99" w:rsidP="00A77A9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="000233A1" w:rsidRPr="002655C2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43451 21033</w:t>
                              </w:r>
                              <w:r w:rsidR="000233A1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</w:p>
                            <w:p w14:paraId="7B76C3CD" w14:textId="77777777" w:rsidR="00A77A99" w:rsidRPr="00AB03B3" w:rsidRDefault="00A77A99" w:rsidP="00A77A99"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ential assembly area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0083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68"/>
                              </w:r>
                            </w:p>
                            <w:p w14:paraId="164286B0" w14:textId="2CEA994D" w:rsidR="00A77A99" w:rsidRPr="00A00830" w:rsidRDefault="00A77A99" w:rsidP="00A77A9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="002655C2" w:rsidRPr="002655C2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43451 21033</w:t>
                              </w:r>
                              <w:r w:rsidRPr="00A77A99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665"/>
                            <a:ext cx="13193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4E3EB" w14:textId="5FABAD48" w:rsidR="00A37A93" w:rsidRDefault="006A592C" w:rsidP="00A37A93"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SITE </w:t>
                              </w:r>
                              <w:proofErr w:type="gramStart"/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PLAN:–</w:t>
                              </w:r>
                              <w:proofErr w:type="gramEnd"/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557633"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Location:</w:t>
                              </w:r>
                              <w:r w:rsidR="00557633" w:rsidRPr="00AA04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BC18E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Abergwili</w:t>
                              </w:r>
                              <w:proofErr w:type="spellEnd"/>
                              <w:r w:rsidR="00557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="00557633"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NGR: </w:t>
                              </w:r>
                              <w:r w:rsidR="006965F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SN</w:t>
                              </w:r>
                              <w:r w:rsidR="00916BCA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FD1AB4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3228 20598 to SN</w:t>
                              </w:r>
                              <w:r w:rsidR="00F66CCB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43610 21370 </w:t>
                              </w:r>
                              <w:r w:rsidR="00557633"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Postcode:</w:t>
                              </w:r>
                              <w:r w:rsidR="00557633" w:rsidRPr="00AA04C6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7633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SA</w:t>
                              </w:r>
                              <w:r w:rsidR="00BC18E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31 2JA</w:t>
                              </w:r>
                            </w:p>
                            <w:p w14:paraId="72B40F9B" w14:textId="45EFF91F" w:rsidR="006A592C" w:rsidRPr="00AA04C6" w:rsidRDefault="006A592C" w:rsidP="005F5E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E25D" id="Group 280" o:spid="_x0000_s1033" style="position:absolute;margin-left:-7.95pt;margin-top:9.6pt;width:795pt;height:486.15pt;z-index:251643392" coordorigin="441,1651" coordsize="15900,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" o:allowincell="f">
                <v:rect id="Rectangle 281" o:spid="_x0000_s1034" style="position:absolute;left:13630;top:1651;width:27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282" o:spid="_x0000_s1035" style="position:absolute;left:11102;top:10655;width:5239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1A8D710F" w14:textId="504A1EA9" w:rsidR="006A592C" w:rsidRPr="0044112E" w:rsidRDefault="006A592C" w:rsidP="0044112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Reproduced by permission of Ordnance Survey on behalf of HMSO. © Crown Copyright and database right [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201</w:t>
                        </w:r>
                        <w:r w:rsidR="00CD01F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8</w:t>
                        </w: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]. Ordnance Survey licence number 100019741. </w:t>
                        </w:r>
                      </w:p>
                      <w:p w14:paraId="3F371F78" w14:textId="487AE524" w:rsidR="006A592C" w:rsidRPr="0044112E" w:rsidRDefault="006A592C" w:rsidP="0044112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Atgynhyrchwyd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â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chaniatâd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yr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Arolwg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Ordnans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ran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Llyfrfa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ei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Mawrhydi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. ©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Hawlfraint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a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hawliau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cronfa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ddata’r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Goron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[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201</w:t>
                        </w:r>
                        <w:r w:rsidR="00CD01F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8</w:t>
                        </w:r>
                        <w:r w:rsidR="009E0819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]</w:t>
                        </w: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Rhif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Trwydded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yr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Arolwg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Ordnans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100019741.</w:t>
                        </w:r>
                      </w:p>
                      <w:p w14:paraId="40BF2253" w14:textId="77777777" w:rsidR="006A592C" w:rsidRPr="0044112E" w:rsidRDefault="006A592C" w:rsidP="0044112E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83" o:spid="_x0000_s1036" style="position:absolute;left:442;top:1652;width:1589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shape id="Text Box 284" o:spid="_x0000_s1037" type="#_x0000_t202" style="position:absolute;left:441;top:9392;width:300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6C2CE7C3" w14:textId="77777777" w:rsidR="007035F9" w:rsidRDefault="007035F9" w:rsidP="00A77A9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34ED9464" w14:textId="39E047BD" w:rsidR="00A77A99" w:rsidRPr="007035F9" w:rsidRDefault="00A77A99" w:rsidP="00A77A9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 w:rsidRPr="007035F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LEGEND</w:t>
                        </w:r>
                      </w:p>
                      <w:p w14:paraId="19629107" w14:textId="77777777" w:rsidR="00A77A99" w:rsidRPr="00AB03B3" w:rsidRDefault="00A77A99" w:rsidP="00A77A99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Potential compou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nd location          </w:t>
                        </w:r>
                        <w:r w:rsidRPr="00A00830"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CF"/>
                        </w:r>
                      </w:p>
                      <w:p w14:paraId="5F97E0F9" w14:textId="27DE481A" w:rsidR="00A77A99" w:rsidRPr="00A00830" w:rsidRDefault="00A77A99" w:rsidP="00A77A9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="002655C2" w:rsidRPr="002655C2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43451 21033</w:t>
                        </w:r>
                      </w:p>
                      <w:p w14:paraId="609E9DC7" w14:textId="77777777" w:rsidR="00A77A99" w:rsidRPr="00AB03B3" w:rsidRDefault="00A77A99" w:rsidP="00A77A99"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Potential l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oading/unloading location </w:t>
                        </w:r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E8"/>
                        </w:r>
                      </w:p>
                      <w:p w14:paraId="4017B5A8" w14:textId="20C14E54" w:rsidR="00A77A99" w:rsidRPr="00A00830" w:rsidRDefault="00A77A99" w:rsidP="00A77A9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="000233A1" w:rsidRPr="002655C2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43451 21033</w:t>
                        </w:r>
                        <w:r w:rsidR="000233A1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 xml:space="preserve">, </w:t>
                        </w:r>
                      </w:p>
                      <w:p w14:paraId="7B76C3CD" w14:textId="77777777" w:rsidR="00A77A99" w:rsidRPr="00AB03B3" w:rsidRDefault="00A77A99" w:rsidP="00A77A99"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ential assembly area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Pr="00A00830"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68"/>
                        </w:r>
                      </w:p>
                      <w:p w14:paraId="164286B0" w14:textId="2CEA994D" w:rsidR="00A77A99" w:rsidRPr="00A00830" w:rsidRDefault="00A77A99" w:rsidP="00A77A9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="002655C2" w:rsidRPr="002655C2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43451 21033</w:t>
                        </w:r>
                        <w:r w:rsidRPr="00A77A99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5" o:spid="_x0000_s1038" type="#_x0000_t202" style="position:absolute;left:441;top:1665;width:1319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2234E3EB" w14:textId="5FABAD48" w:rsidR="00A37A93" w:rsidRDefault="006A592C" w:rsidP="00A37A93"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SITE </w:t>
                        </w:r>
                        <w:proofErr w:type="gramStart"/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PLAN:–</w:t>
                        </w:r>
                        <w:proofErr w:type="gramEnd"/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 w:rsidR="00557633"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Location:</w:t>
                        </w:r>
                        <w:r w:rsidR="00557633" w:rsidRPr="00AA04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C18E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Abergwili</w:t>
                        </w:r>
                        <w:proofErr w:type="spellEnd"/>
                        <w:r w:rsidR="0055763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</w:t>
                        </w:r>
                        <w:r w:rsidR="00557633"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NGR: </w:t>
                        </w:r>
                        <w:r w:rsidR="006965F0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SN</w:t>
                        </w:r>
                        <w:r w:rsidR="00916BCA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4</w:t>
                        </w:r>
                        <w:r w:rsidR="00FD1AB4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3228 20598 to SN</w:t>
                        </w:r>
                        <w:r w:rsidR="00F66CCB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43610 21370 </w:t>
                        </w:r>
                        <w:r w:rsidR="00557633"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Postcode:</w:t>
                        </w:r>
                        <w:r w:rsidR="00557633" w:rsidRPr="00AA04C6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557633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SA</w:t>
                        </w:r>
                        <w:r w:rsidR="00BC18E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31 2JA</w:t>
                        </w:r>
                      </w:p>
                      <w:p w14:paraId="72B40F9B" w14:textId="45EFF91F" w:rsidR="006A592C" w:rsidRPr="00AA04C6" w:rsidRDefault="006A592C" w:rsidP="005F5E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E50321" w14:textId="7754DA6C" w:rsidR="00A92F83" w:rsidRDefault="00666291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3AE94B3" wp14:editId="47344C92">
                <wp:simplePos x="0" y="0"/>
                <wp:positionH relativeFrom="column">
                  <wp:posOffset>8599170</wp:posOffset>
                </wp:positionH>
                <wp:positionV relativeFrom="paragraph">
                  <wp:posOffset>-6350</wp:posOffset>
                </wp:positionV>
                <wp:extent cx="1310005" cy="228600"/>
                <wp:effectExtent l="0" t="0" r="0" b="0"/>
                <wp:wrapNone/>
                <wp:docPr id="4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5FF8E" w14:textId="77777777" w:rsidR="006A592C" w:rsidRPr="00483202" w:rsidRDefault="006A592C" w:rsidP="00A008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32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LOCATION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94B3" id="Text Box 295" o:spid="_x0000_s1039" type="#_x0000_t202" style="position:absolute;margin-left:677.1pt;margin-top:-.5pt;width:103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" o:allowincell="f" filled="f" stroked="f">
                <v:textbox>
                  <w:txbxContent>
                    <w:p w14:paraId="02E5FF8E" w14:textId="77777777" w:rsidR="006A592C" w:rsidRPr="00483202" w:rsidRDefault="006A592C" w:rsidP="00A0083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320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LOCATION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7B5D3B1" w14:textId="11D8DC11" w:rsidR="00A92F83" w:rsidRDefault="00A92F83">
      <w:pPr>
        <w:rPr>
          <w:rFonts w:ascii="Arial" w:hAnsi="Arial" w:cs="Arial"/>
          <w:color w:val="FF0000"/>
          <w:sz w:val="20"/>
        </w:rPr>
      </w:pPr>
    </w:p>
    <w:p w14:paraId="55870ACF" w14:textId="18C243EB" w:rsidR="001A02A1" w:rsidRDefault="00FC3D4E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6F3CFD0" wp14:editId="7E2BC7DB">
                <wp:simplePos x="0" y="0"/>
                <wp:positionH relativeFrom="margin">
                  <wp:posOffset>5410200</wp:posOffset>
                </wp:positionH>
                <wp:positionV relativeFrom="paragraph">
                  <wp:posOffset>38735</wp:posOffset>
                </wp:positionV>
                <wp:extent cx="1835150" cy="609600"/>
                <wp:effectExtent l="2095500" t="0" r="12700" b="361950"/>
                <wp:wrapNone/>
                <wp:docPr id="545" name="Callout: Lin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09600"/>
                        </a:xfrm>
                        <a:prstGeom prst="borderCallout1">
                          <a:avLst>
                            <a:gd name="adj1" fmla="val 49186"/>
                            <a:gd name="adj2" fmla="val -2229"/>
                            <a:gd name="adj3" fmla="val 148996"/>
                            <a:gd name="adj4" fmla="val -1127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C666" w14:textId="77777777" w:rsidR="00FC3D4E" w:rsidRDefault="00347956" w:rsidP="00347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95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Mechanical Waterway Management</w:t>
                            </w:r>
                            <w:r w:rsidR="00FC3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6B8D743" w14:textId="3B91DC72" w:rsidR="00347956" w:rsidRPr="00347956" w:rsidRDefault="00C84724" w:rsidP="003479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 Weeding &amp; Desilting</w:t>
                            </w:r>
                          </w:p>
                          <w:p w14:paraId="01B111FF" w14:textId="7DE21E7F" w:rsidR="008B7C68" w:rsidRPr="00CD01FD" w:rsidRDefault="008B7C68" w:rsidP="008B7C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CF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545" o:spid="_x0000_s1040" type="#_x0000_t47" style="position:absolute;margin-left:426pt;margin-top:3.05pt;width:144.5pt;height:48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" adj="-24359,32183,-481,10624" fillcolor="white [3212]" strokecolor="red" strokeweight="1pt">
                <v:stroke startarrow="block"/>
                <v:textbox>
                  <w:txbxContent>
                    <w:p w14:paraId="0D52C666" w14:textId="77777777" w:rsidR="00FC3D4E" w:rsidRDefault="00347956" w:rsidP="0034795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4795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Mechanical Waterway Management</w:t>
                      </w:r>
                      <w:r w:rsidR="00FC3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6B8D743" w14:textId="3B91DC72" w:rsidR="00347956" w:rsidRPr="00347956" w:rsidRDefault="00C84724" w:rsidP="0034795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 Weeding &amp; Desilting</w:t>
                      </w:r>
                    </w:p>
                    <w:p w14:paraId="01B111FF" w14:textId="7DE21E7F" w:rsidR="008B7C68" w:rsidRPr="00CD01FD" w:rsidRDefault="008B7C68" w:rsidP="008B7C6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692D63">
        <w:rPr>
          <w:noProof/>
        </w:rPr>
        <w:drawing>
          <wp:anchor distT="0" distB="0" distL="114300" distR="114300" simplePos="0" relativeHeight="251793920" behindDoc="1" locked="0" layoutInCell="1" allowOverlap="1" wp14:anchorId="46A204E1" wp14:editId="30CB24D6">
            <wp:simplePos x="0" y="0"/>
            <wp:positionH relativeFrom="column">
              <wp:posOffset>8433435</wp:posOffset>
            </wp:positionH>
            <wp:positionV relativeFrom="paragraph">
              <wp:posOffset>6985</wp:posOffset>
            </wp:positionV>
            <wp:extent cx="139065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04" y="21130"/>
                <wp:lineTo x="213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64B">
        <w:rPr>
          <w:noProof/>
        </w:rPr>
        <w:drawing>
          <wp:anchor distT="0" distB="0" distL="114300" distR="114300" simplePos="0" relativeHeight="251642367" behindDoc="1" locked="0" layoutInCell="1" allowOverlap="1" wp14:anchorId="1EB05AC4" wp14:editId="4DAAA914">
            <wp:simplePos x="0" y="0"/>
            <wp:positionH relativeFrom="margin">
              <wp:align>left</wp:align>
            </wp:positionH>
            <wp:positionV relativeFrom="paragraph">
              <wp:posOffset>69342</wp:posOffset>
            </wp:positionV>
            <wp:extent cx="7282180" cy="5149850"/>
            <wp:effectExtent l="0" t="0" r="0" b="0"/>
            <wp:wrapTight wrapText="bothSides">
              <wp:wrapPolygon edited="0">
                <wp:start x="0" y="0"/>
                <wp:lineTo x="0" y="21493"/>
                <wp:lineTo x="21528" y="21493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159" cy="516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D7D51" w14:textId="4E4F30DE" w:rsidR="00095461" w:rsidRDefault="00095461" w:rsidP="00495F3C">
      <w:pPr>
        <w:rPr>
          <w:noProof/>
        </w:rPr>
      </w:pPr>
    </w:p>
    <w:p w14:paraId="24A40F87" w14:textId="3CBBDCBC" w:rsidR="00095461" w:rsidRDefault="000B764B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F60A16A" wp14:editId="0BE91A13">
                <wp:simplePos x="0" y="0"/>
                <wp:positionH relativeFrom="column">
                  <wp:posOffset>1061618</wp:posOffset>
                </wp:positionH>
                <wp:positionV relativeFrom="paragraph">
                  <wp:posOffset>55143</wp:posOffset>
                </wp:positionV>
                <wp:extent cx="2281340" cy="4281295"/>
                <wp:effectExtent l="19050" t="19050" r="24130" b="2413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340" cy="4281295"/>
                        </a:xfrm>
                        <a:custGeom>
                          <a:avLst/>
                          <a:gdLst>
                            <a:gd name="connsiteX0" fmla="*/ 2281340 w 2281340"/>
                            <a:gd name="connsiteY0" fmla="*/ 0 h 4281295"/>
                            <a:gd name="connsiteX1" fmla="*/ 2135036 w 2281340"/>
                            <a:gd name="connsiteY1" fmla="*/ 914400 h 4281295"/>
                            <a:gd name="connsiteX2" fmla="*/ 2127721 w 2281340"/>
                            <a:gd name="connsiteY2" fmla="*/ 1082650 h 4281295"/>
                            <a:gd name="connsiteX3" fmla="*/ 1659548 w 2281340"/>
                            <a:gd name="connsiteY3" fmla="*/ 1682496 h 4281295"/>
                            <a:gd name="connsiteX4" fmla="*/ 1615657 w 2281340"/>
                            <a:gd name="connsiteY4" fmla="*/ 1748333 h 4281295"/>
                            <a:gd name="connsiteX5" fmla="*/ 1579081 w 2281340"/>
                            <a:gd name="connsiteY5" fmla="*/ 1880007 h 4281295"/>
                            <a:gd name="connsiteX6" fmla="*/ 1344994 w 2281340"/>
                            <a:gd name="connsiteY6" fmla="*/ 1975104 h 4281295"/>
                            <a:gd name="connsiteX7" fmla="*/ 1162114 w 2281340"/>
                            <a:gd name="connsiteY7" fmla="*/ 2018996 h 4281295"/>
                            <a:gd name="connsiteX8" fmla="*/ 1132853 w 2281340"/>
                            <a:gd name="connsiteY8" fmla="*/ 2062887 h 4281295"/>
                            <a:gd name="connsiteX9" fmla="*/ 1132853 w 2281340"/>
                            <a:gd name="connsiteY9" fmla="*/ 2114093 h 4281295"/>
                            <a:gd name="connsiteX10" fmla="*/ 1132853 w 2281340"/>
                            <a:gd name="connsiteY10" fmla="*/ 2194560 h 4281295"/>
                            <a:gd name="connsiteX11" fmla="*/ 1154799 w 2281340"/>
                            <a:gd name="connsiteY11" fmla="*/ 2238452 h 4281295"/>
                            <a:gd name="connsiteX12" fmla="*/ 1198690 w 2281340"/>
                            <a:gd name="connsiteY12" fmla="*/ 2260397 h 4281295"/>
                            <a:gd name="connsiteX13" fmla="*/ 1257212 w 2281340"/>
                            <a:gd name="connsiteY13" fmla="*/ 2238452 h 4281295"/>
                            <a:gd name="connsiteX14" fmla="*/ 1286473 w 2281340"/>
                            <a:gd name="connsiteY14" fmla="*/ 2253082 h 4281295"/>
                            <a:gd name="connsiteX15" fmla="*/ 1308418 w 2281340"/>
                            <a:gd name="connsiteY15" fmla="*/ 2275028 h 4281295"/>
                            <a:gd name="connsiteX16" fmla="*/ 1315733 w 2281340"/>
                            <a:gd name="connsiteY16" fmla="*/ 2326234 h 4281295"/>
                            <a:gd name="connsiteX17" fmla="*/ 1271842 w 2281340"/>
                            <a:gd name="connsiteY17" fmla="*/ 2340864 h 4281295"/>
                            <a:gd name="connsiteX18" fmla="*/ 1235266 w 2281340"/>
                            <a:gd name="connsiteY18" fmla="*/ 2348180 h 4281295"/>
                            <a:gd name="connsiteX19" fmla="*/ 1169429 w 2281340"/>
                            <a:gd name="connsiteY19" fmla="*/ 2370125 h 4281295"/>
                            <a:gd name="connsiteX20" fmla="*/ 1096277 w 2281340"/>
                            <a:gd name="connsiteY20" fmla="*/ 2348180 h 4281295"/>
                            <a:gd name="connsiteX21" fmla="*/ 1059701 w 2281340"/>
                            <a:gd name="connsiteY21" fmla="*/ 2355495 h 4281295"/>
                            <a:gd name="connsiteX22" fmla="*/ 1037756 w 2281340"/>
                            <a:gd name="connsiteY22" fmla="*/ 2384756 h 4281295"/>
                            <a:gd name="connsiteX23" fmla="*/ 1059701 w 2281340"/>
                            <a:gd name="connsiteY23" fmla="*/ 2443277 h 4281295"/>
                            <a:gd name="connsiteX24" fmla="*/ 1059701 w 2281340"/>
                            <a:gd name="connsiteY24" fmla="*/ 2596896 h 4281295"/>
                            <a:gd name="connsiteX25" fmla="*/ 1052386 w 2281340"/>
                            <a:gd name="connsiteY25" fmla="*/ 2743200 h 4281295"/>
                            <a:gd name="connsiteX26" fmla="*/ 1140169 w 2281340"/>
                            <a:gd name="connsiteY26" fmla="*/ 2867559 h 4281295"/>
                            <a:gd name="connsiteX27" fmla="*/ 1279157 w 2281340"/>
                            <a:gd name="connsiteY27" fmla="*/ 3021178 h 4281295"/>
                            <a:gd name="connsiteX28" fmla="*/ 1344994 w 2281340"/>
                            <a:gd name="connsiteY28" fmla="*/ 3072384 h 4281295"/>
                            <a:gd name="connsiteX29" fmla="*/ 1344994 w 2281340"/>
                            <a:gd name="connsiteY29" fmla="*/ 3130906 h 4281295"/>
                            <a:gd name="connsiteX30" fmla="*/ 1271842 w 2281340"/>
                            <a:gd name="connsiteY30" fmla="*/ 3233319 h 4281295"/>
                            <a:gd name="connsiteX31" fmla="*/ 1184060 w 2281340"/>
                            <a:gd name="connsiteY31" fmla="*/ 3372308 h 4281295"/>
                            <a:gd name="connsiteX32" fmla="*/ 1067017 w 2281340"/>
                            <a:gd name="connsiteY32" fmla="*/ 3467405 h 4281295"/>
                            <a:gd name="connsiteX33" fmla="*/ 906082 w 2281340"/>
                            <a:gd name="connsiteY33" fmla="*/ 3577133 h 4281295"/>
                            <a:gd name="connsiteX34" fmla="*/ 671996 w 2281340"/>
                            <a:gd name="connsiteY34" fmla="*/ 3767328 h 4281295"/>
                            <a:gd name="connsiteX35" fmla="*/ 642735 w 2281340"/>
                            <a:gd name="connsiteY35" fmla="*/ 3891687 h 4281295"/>
                            <a:gd name="connsiteX36" fmla="*/ 650050 w 2281340"/>
                            <a:gd name="connsiteY36" fmla="*/ 3964839 h 4281295"/>
                            <a:gd name="connsiteX37" fmla="*/ 72149 w 2281340"/>
                            <a:gd name="connsiteY37" fmla="*/ 4242816 h 4281295"/>
                            <a:gd name="connsiteX38" fmla="*/ 28258 w 2281340"/>
                            <a:gd name="connsiteY38" fmla="*/ 4272077 h 4281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2281340" h="4281295">
                              <a:moveTo>
                                <a:pt x="2281340" y="0"/>
                              </a:moveTo>
                              <a:cubicBezTo>
                                <a:pt x="2220989" y="366979"/>
                                <a:pt x="2160639" y="733958"/>
                                <a:pt x="2135036" y="914400"/>
                              </a:cubicBezTo>
                              <a:cubicBezTo>
                                <a:pt x="2109433" y="1094842"/>
                                <a:pt x="2206969" y="954634"/>
                                <a:pt x="2127721" y="1082650"/>
                              </a:cubicBezTo>
                              <a:cubicBezTo>
                                <a:pt x="2048473" y="1210666"/>
                                <a:pt x="1744892" y="1571549"/>
                                <a:pt x="1659548" y="1682496"/>
                              </a:cubicBezTo>
                              <a:cubicBezTo>
                                <a:pt x="1574204" y="1793443"/>
                                <a:pt x="1629068" y="1715415"/>
                                <a:pt x="1615657" y="1748333"/>
                              </a:cubicBezTo>
                              <a:cubicBezTo>
                                <a:pt x="1602246" y="1781251"/>
                                <a:pt x="1624191" y="1842212"/>
                                <a:pt x="1579081" y="1880007"/>
                              </a:cubicBezTo>
                              <a:cubicBezTo>
                                <a:pt x="1533970" y="1917802"/>
                                <a:pt x="1414488" y="1951939"/>
                                <a:pt x="1344994" y="1975104"/>
                              </a:cubicBezTo>
                              <a:cubicBezTo>
                                <a:pt x="1275500" y="1998269"/>
                                <a:pt x="1197471" y="2004365"/>
                                <a:pt x="1162114" y="2018996"/>
                              </a:cubicBezTo>
                              <a:cubicBezTo>
                                <a:pt x="1126757" y="2033627"/>
                                <a:pt x="1137730" y="2047038"/>
                                <a:pt x="1132853" y="2062887"/>
                              </a:cubicBezTo>
                              <a:cubicBezTo>
                                <a:pt x="1127976" y="2078736"/>
                                <a:pt x="1132853" y="2114093"/>
                                <a:pt x="1132853" y="2114093"/>
                              </a:cubicBezTo>
                              <a:cubicBezTo>
                                <a:pt x="1132853" y="2136038"/>
                                <a:pt x="1129195" y="2173833"/>
                                <a:pt x="1132853" y="2194560"/>
                              </a:cubicBezTo>
                              <a:cubicBezTo>
                                <a:pt x="1136511" y="2215287"/>
                                <a:pt x="1143826" y="2227479"/>
                                <a:pt x="1154799" y="2238452"/>
                              </a:cubicBezTo>
                              <a:cubicBezTo>
                                <a:pt x="1165772" y="2249425"/>
                                <a:pt x="1181621" y="2260397"/>
                                <a:pt x="1198690" y="2260397"/>
                              </a:cubicBezTo>
                              <a:cubicBezTo>
                                <a:pt x="1215759" y="2260397"/>
                                <a:pt x="1257212" y="2238452"/>
                                <a:pt x="1257212" y="2238452"/>
                              </a:cubicBezTo>
                              <a:cubicBezTo>
                                <a:pt x="1271842" y="2237233"/>
                                <a:pt x="1286473" y="2253082"/>
                                <a:pt x="1286473" y="2253082"/>
                              </a:cubicBezTo>
                              <a:cubicBezTo>
                                <a:pt x="1295007" y="2259178"/>
                                <a:pt x="1303541" y="2262836"/>
                                <a:pt x="1308418" y="2275028"/>
                              </a:cubicBezTo>
                              <a:cubicBezTo>
                                <a:pt x="1313295" y="2287220"/>
                                <a:pt x="1321829" y="2315261"/>
                                <a:pt x="1315733" y="2326234"/>
                              </a:cubicBezTo>
                              <a:cubicBezTo>
                                <a:pt x="1309637" y="2337207"/>
                                <a:pt x="1285253" y="2337206"/>
                                <a:pt x="1271842" y="2340864"/>
                              </a:cubicBezTo>
                              <a:cubicBezTo>
                                <a:pt x="1258431" y="2344522"/>
                                <a:pt x="1252335" y="2343303"/>
                                <a:pt x="1235266" y="2348180"/>
                              </a:cubicBezTo>
                              <a:cubicBezTo>
                                <a:pt x="1218197" y="2353057"/>
                                <a:pt x="1192594" y="2370125"/>
                                <a:pt x="1169429" y="2370125"/>
                              </a:cubicBezTo>
                              <a:cubicBezTo>
                                <a:pt x="1146264" y="2370125"/>
                                <a:pt x="1114565" y="2350618"/>
                                <a:pt x="1096277" y="2348180"/>
                              </a:cubicBezTo>
                              <a:cubicBezTo>
                                <a:pt x="1077989" y="2345742"/>
                                <a:pt x="1059701" y="2355495"/>
                                <a:pt x="1059701" y="2355495"/>
                              </a:cubicBezTo>
                              <a:cubicBezTo>
                                <a:pt x="1049948" y="2361591"/>
                                <a:pt x="1037756" y="2370126"/>
                                <a:pt x="1037756" y="2384756"/>
                              </a:cubicBezTo>
                              <a:cubicBezTo>
                                <a:pt x="1037756" y="2399386"/>
                                <a:pt x="1056044" y="2407920"/>
                                <a:pt x="1059701" y="2443277"/>
                              </a:cubicBezTo>
                              <a:cubicBezTo>
                                <a:pt x="1063358" y="2478634"/>
                                <a:pt x="1060920" y="2546909"/>
                                <a:pt x="1059701" y="2596896"/>
                              </a:cubicBezTo>
                              <a:cubicBezTo>
                                <a:pt x="1058482" y="2646883"/>
                                <a:pt x="1038975" y="2698090"/>
                                <a:pt x="1052386" y="2743200"/>
                              </a:cubicBezTo>
                              <a:cubicBezTo>
                                <a:pt x="1065797" y="2788310"/>
                                <a:pt x="1102374" y="2821229"/>
                                <a:pt x="1140169" y="2867559"/>
                              </a:cubicBezTo>
                              <a:cubicBezTo>
                                <a:pt x="1177964" y="2913889"/>
                                <a:pt x="1245020" y="2987041"/>
                                <a:pt x="1279157" y="3021178"/>
                              </a:cubicBezTo>
                              <a:cubicBezTo>
                                <a:pt x="1313294" y="3055315"/>
                                <a:pt x="1334021" y="3054096"/>
                                <a:pt x="1344994" y="3072384"/>
                              </a:cubicBezTo>
                              <a:cubicBezTo>
                                <a:pt x="1355967" y="3090672"/>
                                <a:pt x="1357186" y="3104084"/>
                                <a:pt x="1344994" y="3130906"/>
                              </a:cubicBezTo>
                              <a:cubicBezTo>
                                <a:pt x="1332802" y="3157728"/>
                                <a:pt x="1298664" y="3193085"/>
                                <a:pt x="1271842" y="3233319"/>
                              </a:cubicBezTo>
                              <a:cubicBezTo>
                                <a:pt x="1245020" y="3273553"/>
                                <a:pt x="1218197" y="3333294"/>
                                <a:pt x="1184060" y="3372308"/>
                              </a:cubicBezTo>
                              <a:cubicBezTo>
                                <a:pt x="1149923" y="3411322"/>
                                <a:pt x="1113347" y="3433268"/>
                                <a:pt x="1067017" y="3467405"/>
                              </a:cubicBezTo>
                              <a:cubicBezTo>
                                <a:pt x="1020687" y="3501542"/>
                                <a:pt x="971919" y="3527146"/>
                                <a:pt x="906082" y="3577133"/>
                              </a:cubicBezTo>
                              <a:cubicBezTo>
                                <a:pt x="840245" y="3627120"/>
                                <a:pt x="715887" y="3714902"/>
                                <a:pt x="671996" y="3767328"/>
                              </a:cubicBezTo>
                              <a:cubicBezTo>
                                <a:pt x="628105" y="3819754"/>
                                <a:pt x="646393" y="3858769"/>
                                <a:pt x="642735" y="3891687"/>
                              </a:cubicBezTo>
                              <a:cubicBezTo>
                                <a:pt x="639077" y="3924606"/>
                                <a:pt x="745148" y="3906318"/>
                                <a:pt x="650050" y="3964839"/>
                              </a:cubicBezTo>
                              <a:cubicBezTo>
                                <a:pt x="554952" y="4023360"/>
                                <a:pt x="175781" y="4191610"/>
                                <a:pt x="72149" y="4242816"/>
                              </a:cubicBezTo>
                              <a:cubicBezTo>
                                <a:pt x="-31483" y="4294022"/>
                                <a:pt x="-1613" y="4283049"/>
                                <a:pt x="28258" y="427207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E7469" id="Freeform: Shape 12" o:spid="_x0000_s1026" style="position:absolute;margin-left:83.6pt;margin-top:4.35pt;width:179.65pt;height:337.1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1340,428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" path="m2281340,v-60351,366979,-120701,733958,-146304,914400c2109433,1094842,2206969,954634,2127721,1082650v-79248,128016,-382829,488899,-468173,599846c1574204,1793443,1629068,1715415,1615657,1748333v-13411,32918,8534,93879,-36576,131674c1533970,1917802,1414488,1951939,1344994,1975104v-69494,23165,-147523,29261,-182880,43892c1126757,2033627,1137730,2047038,1132853,2062887v-4877,15849,,51206,,51206c1132853,2136038,1129195,2173833,1132853,2194560v3658,20727,10973,32919,21946,43892c1165772,2249425,1181621,2260397,1198690,2260397v17069,,58522,-21945,58522,-21945c1271842,2237233,1286473,2253082,1286473,2253082v8534,6096,17068,9754,21945,21946c1313295,2287220,1321829,2315261,1315733,2326234v-6096,10973,-30480,10972,-43891,14630c1258431,2344522,1252335,2343303,1235266,2348180v-17069,4877,-42672,21945,-65837,21945c1146264,2370125,1114565,2350618,1096277,2348180v-18288,-2438,-36576,7315,-36576,7315c1049948,2361591,1037756,2370126,1037756,2384756v,14630,18288,23164,21945,58521c1063358,2478634,1060920,2546909,1059701,2596896v-1219,49987,-20726,101194,-7315,146304c1065797,2788310,1102374,2821229,1140169,2867559v37795,46330,104851,119482,138988,153619c1313294,3055315,1334021,3054096,1344994,3072384v10973,18288,12192,31700,,58522c1332802,3157728,1298664,3193085,1271842,3233319v-26822,40234,-53645,99975,-87782,138989c1149923,3411322,1113347,3433268,1067017,3467405v-46330,34137,-95098,59741,-160935,109728c840245,3627120,715887,3714902,671996,3767328v-43891,52426,-25603,91441,-29261,124359c639077,3924606,745148,3906318,650050,3964839v-95098,58521,-474269,226771,-577901,277977c-31483,4294022,-1613,4283049,28258,4272077e" filled="f" strokecolor="red" strokeweight="3pt">
                <v:stroke joinstyle="miter"/>
                <v:path arrowok="t" o:connecttype="custom" o:connectlocs="2281340,0;2135036,914400;2127721,1082650;1659548,1682496;1615657,1748333;1579081,1880007;1344994,1975104;1162114,2018996;1132853,2062887;1132853,2114093;1132853,2194560;1154799,2238452;1198690,2260397;1257212,2238452;1286473,2253082;1308418,2275028;1315733,2326234;1271842,2340864;1235266,2348180;1169429,2370125;1096277,2348180;1059701,2355495;1037756,2384756;1059701,2443277;1059701,2596896;1052386,2743200;1140169,2867559;1279157,3021178;1344994,3072384;1344994,3130906;1271842,3233319;1184060,3372308;1067017,3467405;906082,3577133;671996,3767328;642735,3891687;650050,3964839;72149,4242816;28258,4272077" o:connectangles="0,0,0,0,0,0,0,0,0,0,0,0,0,0,0,0,0,0,0,0,0,0,0,0,0,0,0,0,0,0,0,0,0,0,0,0,0,0,0"/>
              </v:shape>
            </w:pict>
          </mc:Fallback>
        </mc:AlternateContent>
      </w:r>
    </w:p>
    <w:p w14:paraId="714A9A96" w14:textId="769096D4" w:rsidR="00095461" w:rsidRDefault="00692D63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3F7350F" wp14:editId="5417453F">
                <wp:simplePos x="0" y="0"/>
                <wp:positionH relativeFrom="column">
                  <wp:posOffset>9277350</wp:posOffset>
                </wp:positionH>
                <wp:positionV relativeFrom="paragraph">
                  <wp:posOffset>128905</wp:posOffset>
                </wp:positionV>
                <wp:extent cx="1714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2D292" id="Oval 8" o:spid="_x0000_s1026" style="position:absolute;margin-left:730.5pt;margin-top:10.15pt;width:13.5pt;height:13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" fillcolor="red" strokecolor="#091723 [484]" strokeweight="1pt">
                <v:stroke joinstyle="miter"/>
              </v:oval>
            </w:pict>
          </mc:Fallback>
        </mc:AlternateContent>
      </w:r>
      <w:r w:rsidR="00157FA1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 wp14:anchorId="4046DE26" wp14:editId="32E84619">
                <wp:simplePos x="0" y="0"/>
                <wp:positionH relativeFrom="column">
                  <wp:posOffset>3324225</wp:posOffset>
                </wp:positionH>
                <wp:positionV relativeFrom="paragraph">
                  <wp:posOffset>3810</wp:posOffset>
                </wp:positionV>
                <wp:extent cx="274320" cy="277495"/>
                <wp:effectExtent l="0" t="0" r="0" b="0"/>
                <wp:wrapNone/>
                <wp:docPr id="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1C5F1" w14:textId="77777777" w:rsidR="00157FA1" w:rsidRDefault="00157FA1" w:rsidP="00157FA1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DE26" id="Text Box 286" o:spid="_x0000_s1041" type="#_x0000_t202" style="position:absolute;margin-left:261.75pt;margin-top:.3pt;width:21.6pt;height:21.8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" o:allowincell="f" filled="f" stroked="f">
                <v:textbox>
                  <w:txbxContent>
                    <w:p w14:paraId="6EE1C5F1" w14:textId="77777777" w:rsidR="00157FA1" w:rsidRDefault="00157FA1" w:rsidP="00157FA1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</w:p>
    <w:p w14:paraId="250D6136" w14:textId="55D74B83" w:rsidR="00095461" w:rsidRDefault="00095461" w:rsidP="00495F3C">
      <w:pPr>
        <w:rPr>
          <w:noProof/>
        </w:rPr>
      </w:pPr>
    </w:p>
    <w:p w14:paraId="6125D823" w14:textId="19F4E8F4" w:rsidR="00095461" w:rsidRDefault="00095461" w:rsidP="00495F3C">
      <w:pPr>
        <w:rPr>
          <w:noProof/>
        </w:rPr>
      </w:pPr>
    </w:p>
    <w:p w14:paraId="007EBD3C" w14:textId="12A411F4" w:rsidR="00095461" w:rsidRDefault="000233A1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 wp14:anchorId="3DE94576" wp14:editId="102272B0">
                <wp:simplePos x="0" y="0"/>
                <wp:positionH relativeFrom="column">
                  <wp:posOffset>3371850</wp:posOffset>
                </wp:positionH>
                <wp:positionV relativeFrom="paragraph">
                  <wp:posOffset>744855</wp:posOffset>
                </wp:positionV>
                <wp:extent cx="274320" cy="277495"/>
                <wp:effectExtent l="0" t="0" r="0" b="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6BBAA" w14:textId="77777777" w:rsidR="000233A1" w:rsidRDefault="000233A1" w:rsidP="000233A1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4576" id="_x0000_s1042" type="#_x0000_t202" style="position:absolute;margin-left:265.5pt;margin-top:58.65pt;width:21.6pt;height:21.8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" o:allowincell="f" filled="f" stroked="f">
                <v:textbox>
                  <w:txbxContent>
                    <w:p w14:paraId="7BD6BBAA" w14:textId="77777777" w:rsidR="000233A1" w:rsidRDefault="000233A1" w:rsidP="000233A1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B26AF0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22C076E3" wp14:editId="62D6D3F9">
                <wp:simplePos x="0" y="0"/>
                <wp:positionH relativeFrom="column">
                  <wp:posOffset>7388860</wp:posOffset>
                </wp:positionH>
                <wp:positionV relativeFrom="paragraph">
                  <wp:posOffset>321945</wp:posOffset>
                </wp:positionV>
                <wp:extent cx="2432685" cy="35115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5115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DD78" w14:textId="77777777" w:rsidR="006814DE" w:rsidRDefault="006814DE" w:rsidP="006814DE">
                            <w:r>
                              <w:t xml:space="preserve">Maintenance Standard W2a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76E3" id="Text Box 15" o:spid="_x0000_s1043" type="#_x0000_t202" style="position:absolute;margin-left:581.8pt;margin-top:25.35pt;width:191.55pt;height:27.6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" fillcolor="#fff2cc">
                <v:textbox>
                  <w:txbxContent>
                    <w:p w14:paraId="562EDD78" w14:textId="77777777" w:rsidR="006814DE" w:rsidRDefault="006814DE" w:rsidP="006814DE">
                      <w:r>
                        <w:t xml:space="preserve">Maintenance Standard W2a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7213C" w14:textId="0B1CEC36" w:rsidR="00095461" w:rsidRDefault="002655C2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E042DB8" wp14:editId="2EB1D303">
                <wp:simplePos x="0" y="0"/>
                <wp:positionH relativeFrom="column">
                  <wp:posOffset>2193290</wp:posOffset>
                </wp:positionH>
                <wp:positionV relativeFrom="paragraph">
                  <wp:posOffset>857885</wp:posOffset>
                </wp:positionV>
                <wp:extent cx="253365" cy="186690"/>
                <wp:effectExtent l="0" t="0" r="0" b="0"/>
                <wp:wrapNone/>
                <wp:docPr id="4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1265" w14:textId="77777777" w:rsidR="006A592C" w:rsidRDefault="006A592C" w:rsidP="003E5F0C">
                            <w:r w:rsidRPr="00A00830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6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2DB8" id="Text Box 288" o:spid="_x0000_s1044" type="#_x0000_t202" style="position:absolute;margin-left:172.7pt;margin-top:67.55pt;width:19.95pt;height:1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Kb5QEAAKgDAAAOAAAAZHJzL2Uyb0RvYy54bWysU9tu2zAMfR+wfxD0vjh2k6w14hRdiw4D&#10;ugvQ9QNkWYqF2aJGKbGzrx8lp2m2vg17EURSPjznkF5fj33H9gq9AVvxfDbnTFkJjbHbij99v393&#10;y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" o:allowincell="f" filled="f" stroked="f">
                <v:textbox>
                  <w:txbxContent>
                    <w:p w14:paraId="329F1265" w14:textId="77777777" w:rsidR="006A592C" w:rsidRDefault="006A592C" w:rsidP="003E5F0C">
                      <w:r w:rsidRPr="00A00830"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68"/>
                      </w:r>
                    </w:p>
                  </w:txbxContent>
                </v:textbox>
              </v:shape>
            </w:pict>
          </mc:Fallback>
        </mc:AlternateContent>
      </w:r>
    </w:p>
    <w:p w14:paraId="38BA9AEA" w14:textId="140B46FD" w:rsidR="00095461" w:rsidRDefault="002655C2" w:rsidP="00495F3C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2F36AFA" wp14:editId="52B61789">
                <wp:simplePos x="0" y="0"/>
                <wp:positionH relativeFrom="column">
                  <wp:posOffset>2056130</wp:posOffset>
                </wp:positionH>
                <wp:positionV relativeFrom="paragraph">
                  <wp:posOffset>103505</wp:posOffset>
                </wp:positionV>
                <wp:extent cx="254635" cy="216535"/>
                <wp:effectExtent l="0" t="0" r="0" b="0"/>
                <wp:wrapNone/>
                <wp:docPr id="4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E751" w14:textId="77777777" w:rsidR="006A592C" w:rsidRDefault="006A592C" w:rsidP="003E5F0C">
                            <w:r w:rsidRPr="00A00830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C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6AFA" id="Text Box 287" o:spid="_x0000_s1045" type="#_x0000_t202" style="position:absolute;margin-left:161.9pt;margin-top:8.15pt;width:20.05pt;height:17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" o:allowincell="f" filled="f" stroked="f">
                <v:textbox>
                  <w:txbxContent>
                    <w:p w14:paraId="1F98E751" w14:textId="77777777" w:rsidR="006A592C" w:rsidRDefault="006A592C" w:rsidP="003E5F0C">
                      <w:r w:rsidRPr="00A00830"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CF"/>
                      </w:r>
                    </w:p>
                  </w:txbxContent>
                </v:textbox>
              </v:shape>
            </w:pict>
          </mc:Fallback>
        </mc:AlternateContent>
      </w:r>
    </w:p>
    <w:p w14:paraId="4B00C3FD" w14:textId="0F416B20" w:rsidR="00095461" w:rsidRDefault="00FC3D4E" w:rsidP="006A7DAF">
      <w:pPr>
        <w:tabs>
          <w:tab w:val="left" w:pos="6400"/>
        </w:tabs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C90E3A0" wp14:editId="5B446028">
                <wp:simplePos x="0" y="0"/>
                <wp:positionH relativeFrom="margin">
                  <wp:posOffset>5435600</wp:posOffset>
                </wp:positionH>
                <wp:positionV relativeFrom="paragraph">
                  <wp:posOffset>1951355</wp:posOffset>
                </wp:positionV>
                <wp:extent cx="1835150" cy="609600"/>
                <wp:effectExtent l="1390650" t="0" r="12700" b="19050"/>
                <wp:wrapNone/>
                <wp:docPr id="9" name="Callout: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09600"/>
                        </a:xfrm>
                        <a:prstGeom prst="borderCallout1">
                          <a:avLst>
                            <a:gd name="adj1" fmla="val 49186"/>
                            <a:gd name="adj2" fmla="val -2229"/>
                            <a:gd name="adj3" fmla="val 84413"/>
                            <a:gd name="adj4" fmla="val -743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AC3BC" w14:textId="77777777" w:rsidR="00FC3D4E" w:rsidRDefault="00FC3D4E" w:rsidP="00FC3D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95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Mechanical Waterway Management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F73D0B3" w14:textId="77777777" w:rsidR="00FC3D4E" w:rsidRPr="00347956" w:rsidRDefault="00FC3D4E" w:rsidP="00FC3D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 Weeding &amp; Desilting</w:t>
                            </w:r>
                          </w:p>
                          <w:p w14:paraId="591A2EDB" w14:textId="77777777" w:rsidR="00FC3D4E" w:rsidRPr="00CD01FD" w:rsidRDefault="00FC3D4E" w:rsidP="00FC3D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E3A0" id="Callout: Line 9" o:spid="_x0000_s1046" type="#_x0000_t47" style="position:absolute;margin-left:428pt;margin-top:153.65pt;width:144.5pt;height:48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" adj="-16063,18233,-481,10624" fillcolor="white [3212]" strokecolor="red" strokeweight="1pt">
                <v:stroke startarrow="block"/>
                <v:textbox>
                  <w:txbxContent>
                    <w:p w14:paraId="4E3AC3BC" w14:textId="77777777" w:rsidR="00FC3D4E" w:rsidRDefault="00FC3D4E" w:rsidP="00FC3D4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4795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Mechanical Waterway Management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F73D0B3" w14:textId="77777777" w:rsidR="00FC3D4E" w:rsidRPr="00347956" w:rsidRDefault="00FC3D4E" w:rsidP="00FC3D4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 Weeding &amp; Desilting</w:t>
                      </w:r>
                    </w:p>
                    <w:p w14:paraId="591A2EDB" w14:textId="77777777" w:rsidR="00FC3D4E" w:rsidRPr="00CD01FD" w:rsidRDefault="00FC3D4E" w:rsidP="00FC3D4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233A1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9291341" wp14:editId="2ADE86C3">
                <wp:simplePos x="0" y="0"/>
                <wp:positionH relativeFrom="column">
                  <wp:posOffset>1785620</wp:posOffset>
                </wp:positionH>
                <wp:positionV relativeFrom="paragraph">
                  <wp:posOffset>1296670</wp:posOffset>
                </wp:positionV>
                <wp:extent cx="3540557" cy="1484986"/>
                <wp:effectExtent l="19050" t="19050" r="22225" b="2032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57" cy="1484986"/>
                        </a:xfrm>
                        <a:custGeom>
                          <a:avLst/>
                          <a:gdLst>
                            <a:gd name="connsiteX0" fmla="*/ 3540557 w 3540557"/>
                            <a:gd name="connsiteY0" fmla="*/ 0 h 1484986"/>
                            <a:gd name="connsiteX1" fmla="*/ 3284525 w 3540557"/>
                            <a:gd name="connsiteY1" fmla="*/ 131674 h 1484986"/>
                            <a:gd name="connsiteX2" fmla="*/ 3123591 w 3540557"/>
                            <a:gd name="connsiteY2" fmla="*/ 234087 h 1484986"/>
                            <a:gd name="connsiteX3" fmla="*/ 2318919 w 3540557"/>
                            <a:gd name="connsiteY3" fmla="*/ 994868 h 1484986"/>
                            <a:gd name="connsiteX4" fmla="*/ 2077517 w 3540557"/>
                            <a:gd name="connsiteY4" fmla="*/ 1192378 h 1484986"/>
                            <a:gd name="connsiteX5" fmla="*/ 1836115 w 3540557"/>
                            <a:gd name="connsiteY5" fmla="*/ 1309421 h 1484986"/>
                            <a:gd name="connsiteX6" fmla="*/ 1499616 w 3540557"/>
                            <a:gd name="connsiteY6" fmla="*/ 1353312 h 1484986"/>
                            <a:gd name="connsiteX7" fmla="*/ 1331367 w 3540557"/>
                            <a:gd name="connsiteY7" fmla="*/ 1375258 h 1484986"/>
                            <a:gd name="connsiteX8" fmla="*/ 1068019 w 3540557"/>
                            <a:gd name="connsiteY8" fmla="*/ 1367943 h 1484986"/>
                            <a:gd name="connsiteX9" fmla="*/ 936346 w 3540557"/>
                            <a:gd name="connsiteY9" fmla="*/ 1331367 h 1484986"/>
                            <a:gd name="connsiteX10" fmla="*/ 848563 w 3540557"/>
                            <a:gd name="connsiteY10" fmla="*/ 1302106 h 1484986"/>
                            <a:gd name="connsiteX11" fmla="*/ 804672 w 3540557"/>
                            <a:gd name="connsiteY11" fmla="*/ 1345997 h 1484986"/>
                            <a:gd name="connsiteX12" fmla="*/ 753466 w 3540557"/>
                            <a:gd name="connsiteY12" fmla="*/ 1404519 h 1484986"/>
                            <a:gd name="connsiteX13" fmla="*/ 680314 w 3540557"/>
                            <a:gd name="connsiteY13" fmla="*/ 1463040 h 1484986"/>
                            <a:gd name="connsiteX14" fmla="*/ 599847 w 3540557"/>
                            <a:gd name="connsiteY14" fmla="*/ 1484986 h 1484986"/>
                            <a:gd name="connsiteX15" fmla="*/ 570586 w 3540557"/>
                            <a:gd name="connsiteY15" fmla="*/ 1455725 h 1484986"/>
                            <a:gd name="connsiteX16" fmla="*/ 534010 w 3540557"/>
                            <a:gd name="connsiteY16" fmla="*/ 1397204 h 1484986"/>
                            <a:gd name="connsiteX17" fmla="*/ 526695 w 3540557"/>
                            <a:gd name="connsiteY17" fmla="*/ 1345997 h 1484986"/>
                            <a:gd name="connsiteX18" fmla="*/ 475488 w 3540557"/>
                            <a:gd name="connsiteY18" fmla="*/ 1316736 h 1484986"/>
                            <a:gd name="connsiteX19" fmla="*/ 387706 w 3540557"/>
                            <a:gd name="connsiteY19" fmla="*/ 1207008 h 1484986"/>
                            <a:gd name="connsiteX20" fmla="*/ 373075 w 3540557"/>
                            <a:gd name="connsiteY20" fmla="*/ 1111911 h 1484986"/>
                            <a:gd name="connsiteX21" fmla="*/ 387706 w 3540557"/>
                            <a:gd name="connsiteY21" fmla="*/ 987552 h 1484986"/>
                            <a:gd name="connsiteX22" fmla="*/ 336499 w 3540557"/>
                            <a:gd name="connsiteY22" fmla="*/ 921716 h 1484986"/>
                            <a:gd name="connsiteX23" fmla="*/ 292608 w 3540557"/>
                            <a:gd name="connsiteY23" fmla="*/ 855879 h 1484986"/>
                            <a:gd name="connsiteX24" fmla="*/ 160935 w 3540557"/>
                            <a:gd name="connsiteY24" fmla="*/ 826618 h 1484986"/>
                            <a:gd name="connsiteX25" fmla="*/ 0 w 3540557"/>
                            <a:gd name="connsiteY25" fmla="*/ 790042 h 14849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540557" h="1484986">
                              <a:moveTo>
                                <a:pt x="3540557" y="0"/>
                              </a:moveTo>
                              <a:cubicBezTo>
                                <a:pt x="3447288" y="46330"/>
                                <a:pt x="3354019" y="92660"/>
                                <a:pt x="3284525" y="131674"/>
                              </a:cubicBezTo>
                              <a:cubicBezTo>
                                <a:pt x="3215031" y="170688"/>
                                <a:pt x="3284525" y="90221"/>
                                <a:pt x="3123591" y="234087"/>
                              </a:cubicBezTo>
                              <a:cubicBezTo>
                                <a:pt x="2962657" y="377953"/>
                                <a:pt x="2493265" y="835153"/>
                                <a:pt x="2318919" y="994868"/>
                              </a:cubicBezTo>
                              <a:cubicBezTo>
                                <a:pt x="2144573" y="1154583"/>
                                <a:pt x="2157984" y="1139953"/>
                                <a:pt x="2077517" y="1192378"/>
                              </a:cubicBezTo>
                              <a:cubicBezTo>
                                <a:pt x="1997050" y="1244803"/>
                                <a:pt x="1932432" y="1282599"/>
                                <a:pt x="1836115" y="1309421"/>
                              </a:cubicBezTo>
                              <a:cubicBezTo>
                                <a:pt x="1739798" y="1336243"/>
                                <a:pt x="1499616" y="1353312"/>
                                <a:pt x="1499616" y="1353312"/>
                              </a:cubicBezTo>
                              <a:cubicBezTo>
                                <a:pt x="1415491" y="1364285"/>
                                <a:pt x="1403300" y="1372820"/>
                                <a:pt x="1331367" y="1375258"/>
                              </a:cubicBezTo>
                              <a:cubicBezTo>
                                <a:pt x="1259434" y="1377696"/>
                                <a:pt x="1133856" y="1375258"/>
                                <a:pt x="1068019" y="1367943"/>
                              </a:cubicBezTo>
                              <a:cubicBezTo>
                                <a:pt x="1002182" y="1360628"/>
                                <a:pt x="972922" y="1342340"/>
                                <a:pt x="936346" y="1331367"/>
                              </a:cubicBezTo>
                              <a:cubicBezTo>
                                <a:pt x="899770" y="1320394"/>
                                <a:pt x="870509" y="1299668"/>
                                <a:pt x="848563" y="1302106"/>
                              </a:cubicBezTo>
                              <a:cubicBezTo>
                                <a:pt x="826617" y="1304544"/>
                                <a:pt x="820521" y="1328928"/>
                                <a:pt x="804672" y="1345997"/>
                              </a:cubicBezTo>
                              <a:cubicBezTo>
                                <a:pt x="788823" y="1363066"/>
                                <a:pt x="774192" y="1385012"/>
                                <a:pt x="753466" y="1404519"/>
                              </a:cubicBezTo>
                              <a:cubicBezTo>
                                <a:pt x="732740" y="1424026"/>
                                <a:pt x="705917" y="1449629"/>
                                <a:pt x="680314" y="1463040"/>
                              </a:cubicBezTo>
                              <a:cubicBezTo>
                                <a:pt x="654711" y="1476451"/>
                                <a:pt x="599847" y="1484986"/>
                                <a:pt x="599847" y="1484986"/>
                              </a:cubicBezTo>
                              <a:cubicBezTo>
                                <a:pt x="581559" y="1483767"/>
                                <a:pt x="581559" y="1470355"/>
                                <a:pt x="570586" y="1455725"/>
                              </a:cubicBezTo>
                              <a:cubicBezTo>
                                <a:pt x="559613" y="1441095"/>
                                <a:pt x="541325" y="1415492"/>
                                <a:pt x="534010" y="1397204"/>
                              </a:cubicBezTo>
                              <a:cubicBezTo>
                                <a:pt x="526695" y="1378916"/>
                                <a:pt x="536449" y="1359408"/>
                                <a:pt x="526695" y="1345997"/>
                              </a:cubicBezTo>
                              <a:cubicBezTo>
                                <a:pt x="516941" y="1332586"/>
                                <a:pt x="498653" y="1339901"/>
                                <a:pt x="475488" y="1316736"/>
                              </a:cubicBezTo>
                              <a:cubicBezTo>
                                <a:pt x="452323" y="1293571"/>
                                <a:pt x="404775" y="1241145"/>
                                <a:pt x="387706" y="1207008"/>
                              </a:cubicBezTo>
                              <a:cubicBezTo>
                                <a:pt x="370637" y="1172871"/>
                                <a:pt x="373075" y="1148487"/>
                                <a:pt x="373075" y="1111911"/>
                              </a:cubicBezTo>
                              <a:cubicBezTo>
                                <a:pt x="373075" y="1075335"/>
                                <a:pt x="393802" y="1019251"/>
                                <a:pt x="387706" y="987552"/>
                              </a:cubicBezTo>
                              <a:cubicBezTo>
                                <a:pt x="381610" y="955853"/>
                                <a:pt x="352349" y="943661"/>
                                <a:pt x="336499" y="921716"/>
                              </a:cubicBezTo>
                              <a:cubicBezTo>
                                <a:pt x="320649" y="899771"/>
                                <a:pt x="321869" y="871729"/>
                                <a:pt x="292608" y="855879"/>
                              </a:cubicBezTo>
                              <a:cubicBezTo>
                                <a:pt x="263347" y="840029"/>
                                <a:pt x="160935" y="826618"/>
                                <a:pt x="160935" y="826618"/>
                              </a:cubicBezTo>
                              <a:lnTo>
                                <a:pt x="0" y="790042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CF71B" id="Freeform: Shape 13" o:spid="_x0000_s1026" style="position:absolute;margin-left:140.6pt;margin-top:102.1pt;width:278.8pt;height:116.9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0557,148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" path="m3540557,v-93269,46330,-186538,92660,-256032,131674c3215031,170688,3284525,90221,3123591,234087,2962657,377953,2493265,835153,2318919,994868v-174346,159715,-160935,145085,-241402,197510c1997050,1244803,1932432,1282599,1836115,1309421v-96317,26822,-336499,43891,-336499,43891c1415491,1364285,1403300,1372820,1331367,1375258v-71933,2438,-197511,,-263348,-7315c1002182,1360628,972922,1342340,936346,1331367v-36576,-10973,-65837,-31699,-87783,-29261c826617,1304544,820521,1328928,804672,1345997v-15849,17069,-30480,39015,-51206,58522c732740,1424026,705917,1449629,680314,1463040v-25603,13411,-80467,21946,-80467,21946c581559,1483767,581559,1470355,570586,1455725v-10973,-14630,-29261,-40233,-36576,-58521c526695,1378916,536449,1359408,526695,1345997v-9754,-13411,-28042,-6096,-51207,-29261c452323,1293571,404775,1241145,387706,1207008v-17069,-34137,-14631,-58521,-14631,-95097c373075,1075335,393802,1019251,387706,987552v-6096,-31699,-35357,-43891,-51207,-65836c320649,899771,321869,871729,292608,855879,263347,840029,160935,826618,160935,826618l,790042e" filled="f" strokecolor="red" strokeweight="3pt">
                <v:stroke joinstyle="miter"/>
                <v:path arrowok="t" o:connecttype="custom" o:connectlocs="3540557,0;3284525,131674;3123591,234087;2318919,994868;2077517,1192378;1836115,1309421;1499616,1353312;1331367,1375258;1068019,1367943;936346,1331367;848563,1302106;804672,1345997;753466,1404519;680314,1463040;599847,1484986;570586,1455725;534010,1397204;526695,1345997;475488,1316736;387706,1207008;373075,1111911;387706,987552;336499,921716;292608,855879;160935,826618;0,790042" o:connectangles="0,0,0,0,0,0,0,0,0,0,0,0,0,0,0,0,0,0,0,0,0,0,0,0,0,0"/>
              </v:shape>
            </w:pict>
          </mc:Fallback>
        </mc:AlternateContent>
      </w:r>
      <w:r w:rsidR="002655C2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 wp14:anchorId="4FC7CAED" wp14:editId="138F1F70">
                <wp:simplePos x="0" y="0"/>
                <wp:positionH relativeFrom="column">
                  <wp:posOffset>3362325</wp:posOffset>
                </wp:positionH>
                <wp:positionV relativeFrom="paragraph">
                  <wp:posOffset>3810</wp:posOffset>
                </wp:positionV>
                <wp:extent cx="274320" cy="277495"/>
                <wp:effectExtent l="0" t="0" r="0" b="0"/>
                <wp:wrapNone/>
                <wp:docPr id="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593B5" w14:textId="77777777" w:rsidR="002655C2" w:rsidRDefault="002655C2" w:rsidP="002655C2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CAED" id="_x0000_s1047" type="#_x0000_t202" style="position:absolute;margin-left:264.75pt;margin-top:.3pt;width:21.6pt;height:21.8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" o:allowincell="f" filled="f" stroked="f">
                <v:textbox>
                  <w:txbxContent>
                    <w:p w14:paraId="41B593B5" w14:textId="77777777" w:rsidR="002655C2" w:rsidRDefault="002655C2" w:rsidP="002655C2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2655C2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17A26A" wp14:editId="5984B239">
                <wp:simplePos x="0" y="0"/>
                <wp:positionH relativeFrom="column">
                  <wp:posOffset>1911985</wp:posOffset>
                </wp:positionH>
                <wp:positionV relativeFrom="paragraph">
                  <wp:posOffset>32385</wp:posOffset>
                </wp:positionV>
                <wp:extent cx="274320" cy="277495"/>
                <wp:effectExtent l="0" t="0" r="0" b="0"/>
                <wp:wrapNone/>
                <wp:docPr id="4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C1E7" w14:textId="77777777" w:rsidR="006A592C" w:rsidRDefault="006A592C" w:rsidP="003E5F0C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A26A" id="_x0000_s1048" type="#_x0000_t202" style="position:absolute;margin-left:150.55pt;margin-top:2.55pt;width:21.6pt;height:21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" o:allowincell="f" filled="f" stroked="f">
                <v:textbox>
                  <w:txbxContent>
                    <w:p w14:paraId="2B6FC1E7" w14:textId="77777777" w:rsidR="006A592C" w:rsidRDefault="006A592C" w:rsidP="003E5F0C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B26AF0">
        <w:rPr>
          <w:noProof/>
        </w:rPr>
        <w:drawing>
          <wp:anchor distT="0" distB="0" distL="114300" distR="114300" simplePos="0" relativeHeight="251785728" behindDoc="1" locked="0" layoutInCell="1" allowOverlap="1" wp14:anchorId="4C9DA0CE" wp14:editId="6C174E91">
            <wp:simplePos x="0" y="0"/>
            <wp:positionH relativeFrom="column">
              <wp:posOffset>7448550</wp:posOffset>
            </wp:positionH>
            <wp:positionV relativeFrom="paragraph">
              <wp:posOffset>182245</wp:posOffset>
            </wp:positionV>
            <wp:extent cx="2256155" cy="2805430"/>
            <wp:effectExtent l="0" t="0" r="0" b="0"/>
            <wp:wrapTight wrapText="bothSides">
              <wp:wrapPolygon edited="0">
                <wp:start x="0" y="0"/>
                <wp:lineTo x="0" y="21414"/>
                <wp:lineTo x="21339" y="21414"/>
                <wp:lineTo x="2133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AF">
        <w:rPr>
          <w:noProof/>
        </w:rPr>
        <w:tab/>
      </w:r>
    </w:p>
    <w:p w14:paraId="78B76B6A" w14:textId="6A95C8B3" w:rsidR="00095461" w:rsidRDefault="00095461" w:rsidP="00495F3C">
      <w:pPr>
        <w:rPr>
          <w:noProof/>
        </w:rPr>
      </w:pPr>
    </w:p>
    <w:p w14:paraId="459BB035" w14:textId="17B7303C" w:rsidR="00095461" w:rsidRDefault="00095461" w:rsidP="00495F3C">
      <w:pPr>
        <w:rPr>
          <w:noProof/>
        </w:rPr>
      </w:pPr>
    </w:p>
    <w:p w14:paraId="71AAE558" w14:textId="5761A315" w:rsidR="00095461" w:rsidRDefault="00095461" w:rsidP="00495F3C">
      <w:pPr>
        <w:rPr>
          <w:noProof/>
        </w:rPr>
      </w:pPr>
    </w:p>
    <w:sectPr w:rsidR="00095461" w:rsidSect="00A00830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233"/>
    <w:multiLevelType w:val="hybridMultilevel"/>
    <w:tmpl w:val="30520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1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8D"/>
    <w:rsid w:val="00000910"/>
    <w:rsid w:val="00001474"/>
    <w:rsid w:val="00001ED1"/>
    <w:rsid w:val="00004E57"/>
    <w:rsid w:val="000214D1"/>
    <w:rsid w:val="000233A1"/>
    <w:rsid w:val="0004334F"/>
    <w:rsid w:val="00046F86"/>
    <w:rsid w:val="0004735B"/>
    <w:rsid w:val="0005243F"/>
    <w:rsid w:val="00060505"/>
    <w:rsid w:val="00062614"/>
    <w:rsid w:val="00077B72"/>
    <w:rsid w:val="00084285"/>
    <w:rsid w:val="000876F3"/>
    <w:rsid w:val="00095461"/>
    <w:rsid w:val="00097C46"/>
    <w:rsid w:val="000B3356"/>
    <w:rsid w:val="000B5AEE"/>
    <w:rsid w:val="000B764B"/>
    <w:rsid w:val="000B7E2B"/>
    <w:rsid w:val="000C29B0"/>
    <w:rsid w:val="000C3469"/>
    <w:rsid w:val="000D3A9E"/>
    <w:rsid w:val="000E308D"/>
    <w:rsid w:val="000E31CD"/>
    <w:rsid w:val="000E644E"/>
    <w:rsid w:val="000F11D7"/>
    <w:rsid w:val="000F6FEF"/>
    <w:rsid w:val="00100145"/>
    <w:rsid w:val="0011090B"/>
    <w:rsid w:val="00116348"/>
    <w:rsid w:val="00121736"/>
    <w:rsid w:val="00121781"/>
    <w:rsid w:val="00124392"/>
    <w:rsid w:val="0013357E"/>
    <w:rsid w:val="00141385"/>
    <w:rsid w:val="00141B25"/>
    <w:rsid w:val="0015095E"/>
    <w:rsid w:val="00153CB3"/>
    <w:rsid w:val="001543FE"/>
    <w:rsid w:val="00157FA1"/>
    <w:rsid w:val="0018657B"/>
    <w:rsid w:val="00186A00"/>
    <w:rsid w:val="00193B82"/>
    <w:rsid w:val="001953AA"/>
    <w:rsid w:val="001A02A1"/>
    <w:rsid w:val="001A62EA"/>
    <w:rsid w:val="001B784D"/>
    <w:rsid w:val="001D2CA1"/>
    <w:rsid w:val="001E4D62"/>
    <w:rsid w:val="001E66A6"/>
    <w:rsid w:val="001E720E"/>
    <w:rsid w:val="00213C5D"/>
    <w:rsid w:val="00213F5C"/>
    <w:rsid w:val="0022547C"/>
    <w:rsid w:val="0023139F"/>
    <w:rsid w:val="00232D06"/>
    <w:rsid w:val="00242AFD"/>
    <w:rsid w:val="002567F6"/>
    <w:rsid w:val="002655C2"/>
    <w:rsid w:val="00276699"/>
    <w:rsid w:val="00291899"/>
    <w:rsid w:val="00297055"/>
    <w:rsid w:val="002976F2"/>
    <w:rsid w:val="002A6A44"/>
    <w:rsid w:val="002A7E1B"/>
    <w:rsid w:val="002B2384"/>
    <w:rsid w:val="002B4F66"/>
    <w:rsid w:val="002B73FF"/>
    <w:rsid w:val="002C5A5C"/>
    <w:rsid w:val="002C7731"/>
    <w:rsid w:val="002D3CC3"/>
    <w:rsid w:val="002D4D6B"/>
    <w:rsid w:val="002D761E"/>
    <w:rsid w:val="002E0715"/>
    <w:rsid w:val="002E67D6"/>
    <w:rsid w:val="002E6D9B"/>
    <w:rsid w:val="002E78C6"/>
    <w:rsid w:val="00301D90"/>
    <w:rsid w:val="003105FF"/>
    <w:rsid w:val="0032267B"/>
    <w:rsid w:val="00325FAB"/>
    <w:rsid w:val="00333BA9"/>
    <w:rsid w:val="00347956"/>
    <w:rsid w:val="00347BF4"/>
    <w:rsid w:val="003551A9"/>
    <w:rsid w:val="0036329D"/>
    <w:rsid w:val="003641D3"/>
    <w:rsid w:val="00364889"/>
    <w:rsid w:val="003701D6"/>
    <w:rsid w:val="00371A49"/>
    <w:rsid w:val="00383AEC"/>
    <w:rsid w:val="00384C9C"/>
    <w:rsid w:val="00390556"/>
    <w:rsid w:val="00392B6C"/>
    <w:rsid w:val="003967E1"/>
    <w:rsid w:val="003A505F"/>
    <w:rsid w:val="003C4047"/>
    <w:rsid w:val="003C79AA"/>
    <w:rsid w:val="003D0600"/>
    <w:rsid w:val="003E0365"/>
    <w:rsid w:val="003E13F4"/>
    <w:rsid w:val="003E25CD"/>
    <w:rsid w:val="003E5F0C"/>
    <w:rsid w:val="003E706C"/>
    <w:rsid w:val="003F2815"/>
    <w:rsid w:val="003F3768"/>
    <w:rsid w:val="003F45A6"/>
    <w:rsid w:val="00414DC4"/>
    <w:rsid w:val="00440DDC"/>
    <w:rsid w:val="0044112E"/>
    <w:rsid w:val="00441A08"/>
    <w:rsid w:val="00443F7A"/>
    <w:rsid w:val="004513AC"/>
    <w:rsid w:val="00455929"/>
    <w:rsid w:val="00455D68"/>
    <w:rsid w:val="004561E7"/>
    <w:rsid w:val="004755B8"/>
    <w:rsid w:val="00483202"/>
    <w:rsid w:val="00491798"/>
    <w:rsid w:val="00495767"/>
    <w:rsid w:val="00495F3C"/>
    <w:rsid w:val="004C7ED3"/>
    <w:rsid w:val="004E38FA"/>
    <w:rsid w:val="004F60E6"/>
    <w:rsid w:val="00513D74"/>
    <w:rsid w:val="0053212A"/>
    <w:rsid w:val="00535FAB"/>
    <w:rsid w:val="0054178F"/>
    <w:rsid w:val="00542A15"/>
    <w:rsid w:val="00546E3C"/>
    <w:rsid w:val="00550D9C"/>
    <w:rsid w:val="00553D0D"/>
    <w:rsid w:val="00557633"/>
    <w:rsid w:val="005B1EE8"/>
    <w:rsid w:val="005B36DD"/>
    <w:rsid w:val="005C595B"/>
    <w:rsid w:val="005C5967"/>
    <w:rsid w:val="005D191E"/>
    <w:rsid w:val="005D7023"/>
    <w:rsid w:val="005E136D"/>
    <w:rsid w:val="005E4391"/>
    <w:rsid w:val="005E4A84"/>
    <w:rsid w:val="005F1905"/>
    <w:rsid w:val="005F5E8A"/>
    <w:rsid w:val="005F5EAB"/>
    <w:rsid w:val="005F707D"/>
    <w:rsid w:val="00600716"/>
    <w:rsid w:val="006025BC"/>
    <w:rsid w:val="00603409"/>
    <w:rsid w:val="006120C9"/>
    <w:rsid w:val="00612F22"/>
    <w:rsid w:val="006307C5"/>
    <w:rsid w:val="006312CE"/>
    <w:rsid w:val="00631989"/>
    <w:rsid w:val="00634525"/>
    <w:rsid w:val="006376FE"/>
    <w:rsid w:val="006463D1"/>
    <w:rsid w:val="00650645"/>
    <w:rsid w:val="00651206"/>
    <w:rsid w:val="00655BAD"/>
    <w:rsid w:val="00660B43"/>
    <w:rsid w:val="00666291"/>
    <w:rsid w:val="006767FA"/>
    <w:rsid w:val="006814DE"/>
    <w:rsid w:val="006845B5"/>
    <w:rsid w:val="00692D63"/>
    <w:rsid w:val="006965F0"/>
    <w:rsid w:val="006A592C"/>
    <w:rsid w:val="006A7DAF"/>
    <w:rsid w:val="006B23DC"/>
    <w:rsid w:val="006B700A"/>
    <w:rsid w:val="006C22EA"/>
    <w:rsid w:val="006C2EB7"/>
    <w:rsid w:val="006E22C9"/>
    <w:rsid w:val="006E25E4"/>
    <w:rsid w:val="006F0D3B"/>
    <w:rsid w:val="006F3227"/>
    <w:rsid w:val="006F44D4"/>
    <w:rsid w:val="007035F9"/>
    <w:rsid w:val="0070659B"/>
    <w:rsid w:val="007107BB"/>
    <w:rsid w:val="00717867"/>
    <w:rsid w:val="00723DFE"/>
    <w:rsid w:val="007501AB"/>
    <w:rsid w:val="00750237"/>
    <w:rsid w:val="00762B77"/>
    <w:rsid w:val="0076379A"/>
    <w:rsid w:val="00765081"/>
    <w:rsid w:val="00771B12"/>
    <w:rsid w:val="007872E8"/>
    <w:rsid w:val="007A5A91"/>
    <w:rsid w:val="007A7264"/>
    <w:rsid w:val="007B7C12"/>
    <w:rsid w:val="007C1174"/>
    <w:rsid w:val="007C4585"/>
    <w:rsid w:val="007C6CF4"/>
    <w:rsid w:val="007D7BFF"/>
    <w:rsid w:val="007F53F8"/>
    <w:rsid w:val="00810FEA"/>
    <w:rsid w:val="008141F9"/>
    <w:rsid w:val="00825C37"/>
    <w:rsid w:val="00830D61"/>
    <w:rsid w:val="0084110A"/>
    <w:rsid w:val="008448B6"/>
    <w:rsid w:val="0084713F"/>
    <w:rsid w:val="0084750D"/>
    <w:rsid w:val="00850BF8"/>
    <w:rsid w:val="00854235"/>
    <w:rsid w:val="0085694F"/>
    <w:rsid w:val="008736E3"/>
    <w:rsid w:val="008741CC"/>
    <w:rsid w:val="00876703"/>
    <w:rsid w:val="0088095C"/>
    <w:rsid w:val="0088587B"/>
    <w:rsid w:val="008878BF"/>
    <w:rsid w:val="00887ECE"/>
    <w:rsid w:val="008977A4"/>
    <w:rsid w:val="008A30D6"/>
    <w:rsid w:val="008B0516"/>
    <w:rsid w:val="008B26F2"/>
    <w:rsid w:val="008B6809"/>
    <w:rsid w:val="008B7C68"/>
    <w:rsid w:val="008B7D02"/>
    <w:rsid w:val="008C68CE"/>
    <w:rsid w:val="008F2370"/>
    <w:rsid w:val="00902C82"/>
    <w:rsid w:val="00912517"/>
    <w:rsid w:val="00913207"/>
    <w:rsid w:val="0091532A"/>
    <w:rsid w:val="00916BCA"/>
    <w:rsid w:val="009175F9"/>
    <w:rsid w:val="00922185"/>
    <w:rsid w:val="009340F6"/>
    <w:rsid w:val="00934625"/>
    <w:rsid w:val="00936BA0"/>
    <w:rsid w:val="00940BBD"/>
    <w:rsid w:val="009619A5"/>
    <w:rsid w:val="00962820"/>
    <w:rsid w:val="00971E7A"/>
    <w:rsid w:val="00981CA1"/>
    <w:rsid w:val="0098297E"/>
    <w:rsid w:val="009858D4"/>
    <w:rsid w:val="00991894"/>
    <w:rsid w:val="00997076"/>
    <w:rsid w:val="009A1167"/>
    <w:rsid w:val="009B2620"/>
    <w:rsid w:val="009B2B83"/>
    <w:rsid w:val="009E0819"/>
    <w:rsid w:val="009E2860"/>
    <w:rsid w:val="009F48EA"/>
    <w:rsid w:val="009F5608"/>
    <w:rsid w:val="00A00830"/>
    <w:rsid w:val="00A02B29"/>
    <w:rsid w:val="00A1044B"/>
    <w:rsid w:val="00A20DF3"/>
    <w:rsid w:val="00A20F4F"/>
    <w:rsid w:val="00A33713"/>
    <w:rsid w:val="00A37A93"/>
    <w:rsid w:val="00A37B9B"/>
    <w:rsid w:val="00A41828"/>
    <w:rsid w:val="00A4258E"/>
    <w:rsid w:val="00A4784F"/>
    <w:rsid w:val="00A5360B"/>
    <w:rsid w:val="00A70340"/>
    <w:rsid w:val="00A7513F"/>
    <w:rsid w:val="00A77A99"/>
    <w:rsid w:val="00A81F4B"/>
    <w:rsid w:val="00A837FE"/>
    <w:rsid w:val="00A92F83"/>
    <w:rsid w:val="00AA04C6"/>
    <w:rsid w:val="00AA3776"/>
    <w:rsid w:val="00AA5EF6"/>
    <w:rsid w:val="00AB03B3"/>
    <w:rsid w:val="00AB249B"/>
    <w:rsid w:val="00AB48A1"/>
    <w:rsid w:val="00AB71EA"/>
    <w:rsid w:val="00AC6197"/>
    <w:rsid w:val="00AD0055"/>
    <w:rsid w:val="00AE1CDD"/>
    <w:rsid w:val="00AE4846"/>
    <w:rsid w:val="00AF2CC2"/>
    <w:rsid w:val="00B03C9A"/>
    <w:rsid w:val="00B04339"/>
    <w:rsid w:val="00B104AA"/>
    <w:rsid w:val="00B250B3"/>
    <w:rsid w:val="00B26AF0"/>
    <w:rsid w:val="00B27DE5"/>
    <w:rsid w:val="00B32A15"/>
    <w:rsid w:val="00B43AEB"/>
    <w:rsid w:val="00B56D99"/>
    <w:rsid w:val="00B63CFF"/>
    <w:rsid w:val="00B66964"/>
    <w:rsid w:val="00B956A5"/>
    <w:rsid w:val="00BA7C13"/>
    <w:rsid w:val="00BB0CD5"/>
    <w:rsid w:val="00BB27DF"/>
    <w:rsid w:val="00BB56A3"/>
    <w:rsid w:val="00BB7214"/>
    <w:rsid w:val="00BB744C"/>
    <w:rsid w:val="00BC18E9"/>
    <w:rsid w:val="00BC5B43"/>
    <w:rsid w:val="00BC6696"/>
    <w:rsid w:val="00BE200C"/>
    <w:rsid w:val="00BE2FE9"/>
    <w:rsid w:val="00BE3E4C"/>
    <w:rsid w:val="00BE7FBA"/>
    <w:rsid w:val="00BF28AE"/>
    <w:rsid w:val="00C006D7"/>
    <w:rsid w:val="00C134D6"/>
    <w:rsid w:val="00C142D1"/>
    <w:rsid w:val="00C1473D"/>
    <w:rsid w:val="00C16C56"/>
    <w:rsid w:val="00C20E2F"/>
    <w:rsid w:val="00C25F07"/>
    <w:rsid w:val="00C36C18"/>
    <w:rsid w:val="00C46842"/>
    <w:rsid w:val="00C61A56"/>
    <w:rsid w:val="00C630E9"/>
    <w:rsid w:val="00C70E98"/>
    <w:rsid w:val="00C84724"/>
    <w:rsid w:val="00C8515B"/>
    <w:rsid w:val="00C864EC"/>
    <w:rsid w:val="00C90CC1"/>
    <w:rsid w:val="00C935C6"/>
    <w:rsid w:val="00C93EF0"/>
    <w:rsid w:val="00CB32FE"/>
    <w:rsid w:val="00CB52F3"/>
    <w:rsid w:val="00CB7263"/>
    <w:rsid w:val="00CC7DE4"/>
    <w:rsid w:val="00CD01FD"/>
    <w:rsid w:val="00CE4CF3"/>
    <w:rsid w:val="00CF26EB"/>
    <w:rsid w:val="00CF4047"/>
    <w:rsid w:val="00D206CD"/>
    <w:rsid w:val="00D22B07"/>
    <w:rsid w:val="00D231D6"/>
    <w:rsid w:val="00D26F78"/>
    <w:rsid w:val="00D36DCE"/>
    <w:rsid w:val="00D451E3"/>
    <w:rsid w:val="00D5460D"/>
    <w:rsid w:val="00D55F7A"/>
    <w:rsid w:val="00D5604C"/>
    <w:rsid w:val="00D61358"/>
    <w:rsid w:val="00D63166"/>
    <w:rsid w:val="00D631C0"/>
    <w:rsid w:val="00D7105F"/>
    <w:rsid w:val="00D935BE"/>
    <w:rsid w:val="00D9424D"/>
    <w:rsid w:val="00DB0307"/>
    <w:rsid w:val="00DB165B"/>
    <w:rsid w:val="00DB3B0B"/>
    <w:rsid w:val="00DB788C"/>
    <w:rsid w:val="00DC125C"/>
    <w:rsid w:val="00DC1A8B"/>
    <w:rsid w:val="00DC58E4"/>
    <w:rsid w:val="00DE2103"/>
    <w:rsid w:val="00DF2FD2"/>
    <w:rsid w:val="00E1115B"/>
    <w:rsid w:val="00E3141A"/>
    <w:rsid w:val="00E31DD0"/>
    <w:rsid w:val="00E33397"/>
    <w:rsid w:val="00E560F2"/>
    <w:rsid w:val="00E57B0B"/>
    <w:rsid w:val="00E81327"/>
    <w:rsid w:val="00E85824"/>
    <w:rsid w:val="00E90EA1"/>
    <w:rsid w:val="00E96B64"/>
    <w:rsid w:val="00EB319F"/>
    <w:rsid w:val="00EB785D"/>
    <w:rsid w:val="00EC17C6"/>
    <w:rsid w:val="00EC72AD"/>
    <w:rsid w:val="00EE2D5A"/>
    <w:rsid w:val="00EF1197"/>
    <w:rsid w:val="00EF52DA"/>
    <w:rsid w:val="00EF5E28"/>
    <w:rsid w:val="00F01FCA"/>
    <w:rsid w:val="00F02178"/>
    <w:rsid w:val="00F13A7B"/>
    <w:rsid w:val="00F14508"/>
    <w:rsid w:val="00F16E88"/>
    <w:rsid w:val="00F30D1C"/>
    <w:rsid w:val="00F32225"/>
    <w:rsid w:val="00F342BC"/>
    <w:rsid w:val="00F35D4C"/>
    <w:rsid w:val="00F4295B"/>
    <w:rsid w:val="00F60F0B"/>
    <w:rsid w:val="00F6211C"/>
    <w:rsid w:val="00F62F4C"/>
    <w:rsid w:val="00F64A55"/>
    <w:rsid w:val="00F663BE"/>
    <w:rsid w:val="00F66CCB"/>
    <w:rsid w:val="00F71258"/>
    <w:rsid w:val="00F755B0"/>
    <w:rsid w:val="00F8277C"/>
    <w:rsid w:val="00F858A2"/>
    <w:rsid w:val="00F90C2C"/>
    <w:rsid w:val="00FA1BED"/>
    <w:rsid w:val="00FA6522"/>
    <w:rsid w:val="00FC3D4E"/>
    <w:rsid w:val="00FC3F03"/>
    <w:rsid w:val="00FD1AB4"/>
    <w:rsid w:val="00FE4112"/>
    <w:rsid w:val="00FE6D97"/>
    <w:rsid w:val="00FF1C9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96BA"/>
  <w15:chartTrackingRefBased/>
  <w15:docId w15:val="{E1A08229-2326-464B-B414-D5CCA9D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s1">
    <w:name w:val="details1"/>
    <w:basedOn w:val="DefaultParagraphFont"/>
    <w:rsid w:val="009619A5"/>
  </w:style>
  <w:style w:type="paragraph" w:styleId="Revision">
    <w:name w:val="Revision"/>
    <w:hidden/>
    <w:uiPriority w:val="99"/>
    <w:semiHidden/>
    <w:rsid w:val="00A7513F"/>
    <w:rPr>
      <w:sz w:val="24"/>
      <w:szCs w:val="24"/>
    </w:rPr>
  </w:style>
  <w:style w:type="paragraph" w:styleId="BalloonText">
    <w:name w:val="Balloon Text"/>
    <w:basedOn w:val="Normal"/>
    <w:link w:val="BalloonTextChar"/>
    <w:rsid w:val="00A75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5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44D4"/>
    <w:rPr>
      <w:color w:val="0000FF"/>
      <w:u w:val="single"/>
    </w:rPr>
  </w:style>
  <w:style w:type="character" w:customStyle="1" w:styleId="lrzxr">
    <w:name w:val="lrzxr"/>
    <w:basedOn w:val="DefaultParagraphFont"/>
    <w:rsid w:val="0023139F"/>
  </w:style>
  <w:style w:type="character" w:customStyle="1" w:styleId="w8qarf">
    <w:name w:val="w8qarf"/>
    <w:basedOn w:val="DefaultParagraphFont"/>
    <w:rsid w:val="0023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DELIVERY%20file_Plan\D%20PEOPLE%20MATTERS\D2%20Health%20and%20Safety\D2.12%20Risk%20Management\BLANK%20FORMS%20JGCN\PCI-CPP%20&amp;%20Info\Maintenance%20Standard%20Schedule%20with%20photos%20template%20-%201%20page%20V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LAND-2802588-3057</_dlc_DocId>
    <_dlc_DocIdUrl xmlns="9be56660-2c31-41ef-bc00-23e72f632f2a">
      <Url>https://cyfoethnaturiolcymru.sharepoint.com/teams/landman/civeng/IntEngSW/_layouts/15/DocIdRedir.aspx?ID=LAND-2802588-3057</Url>
      <Description>LAND-2802588-3057</Description>
    </_dlc_DocIdUrl>
  </documentManagement>
</p:properti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4E3070A42F0E947A5A323FED8F16E77" ma:contentTypeVersion="64" ma:contentTypeDescription="" ma:contentTypeScope="" ma:versionID="041e5cbae5e32a4da7bdeddd2955997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ngProperties xmlns="http://schemas.microsoft.com/office/2006/metadata/longProperties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5917C-2059-426E-9A27-4ED8399D6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B193D-0630-41E5-952B-D938037D1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4D5D3-75A2-4BAA-81AD-2920C5B1FF36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4.xml><?xml version="1.0" encoding="utf-8"?>
<ds:datastoreItem xmlns:ds="http://schemas.openxmlformats.org/officeDocument/2006/customXml" ds:itemID="{1271B959-D508-4DF9-B27E-42CD2F9A5CA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A86AB0-826A-4FAA-812A-BD39EAD463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D68D8B-F896-491F-B188-77D0F196C12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FA24E1C-2FB4-484C-8071-DBE24379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8C78D03-108A-40FB-A139-4E73673A19A3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64964401-31A5-43B2-9A88-546EA64E0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Maintenance Standard Schedule with photos template - 1 page V14</Template>
  <TotalTime>1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</vt:lpstr>
    </vt:vector>
  </TitlesOfParts>
  <Company>Environment Agency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</dc:title>
  <dc:subject/>
  <dc:creator>jneal</dc:creator>
  <cp:keywords/>
  <cp:lastModifiedBy>Morris, Stephen</cp:lastModifiedBy>
  <cp:revision>2</cp:revision>
  <cp:lastPrinted>1900-01-01T00:00:00Z</cp:lastPrinted>
  <dcterms:created xsi:type="dcterms:W3CDTF">2024-11-04T14:19:00Z</dcterms:created>
  <dcterms:modified xsi:type="dcterms:W3CDTF">2024-11-04T14:19:00Z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WATE-647-5</vt:lpwstr>
  </property>
  <property fmtid="{D5CDD505-2E9C-101B-9397-08002B2CF9AE}" pid="3" name="_dlc_DocIdItemGuid">
    <vt:lpwstr>5e78fe3c-3c61-4d25-8e43-ffa9872292c9</vt:lpwstr>
  </property>
  <property fmtid="{D5CDD505-2E9C-101B-9397-08002B2CF9AE}" pid="4" name="_dlc_DocIdUrl">
    <vt:lpwstr>https://cyfoethnaturiolcymru.sharepoint.com/teams/WaterManRiverSouth/oec/opd/_layouts/15/DocIdRedir.aspx?ID=WATE-647-5, WATE-647-5</vt:lpwstr>
  </property>
  <property fmtid="{D5CDD505-2E9C-101B-9397-08002B2CF9AE}" pid="5" name="ContentTypeId">
    <vt:lpwstr>0x01010067EB80C5FE939D4A9B3D8BA62129B7F50100B4E3070A42F0E947A5A323FED8F16E77</vt:lpwstr>
  </property>
</Properties>
</file>