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0BA1" w14:textId="6065372E" w:rsidR="00AE282A" w:rsidRDefault="00DB3308" w:rsidP="003F0A32">
      <w:pPr>
        <w:rPr>
          <w:rFonts w:ascii="Arial" w:hAnsi="Arial" w:cs="Arial"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CAFBBB5" wp14:editId="018D6393">
                <wp:simplePos x="0" y="0"/>
                <wp:positionH relativeFrom="column">
                  <wp:posOffset>5616397</wp:posOffset>
                </wp:positionH>
                <wp:positionV relativeFrom="paragraph">
                  <wp:posOffset>70256</wp:posOffset>
                </wp:positionV>
                <wp:extent cx="266700" cy="235613"/>
                <wp:effectExtent l="0" t="0" r="0" b="0"/>
                <wp:wrapNone/>
                <wp:docPr id="519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3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DDAED" w14:textId="509B1A6A" w:rsidR="00850BF8" w:rsidRPr="00506678" w:rsidRDefault="00850BF8" w:rsidP="00850BF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FBBB5" id="_x0000_t202" coordsize="21600,21600" o:spt="202" path="m,l,21600r21600,l21600,xe">
                <v:stroke joinstyle="miter"/>
                <v:path gradientshapeok="t" o:connecttype="rect"/>
              </v:shapetype>
              <v:shape id="Text Box 519" o:spid="_x0000_s1026" type="#_x0000_t202" style="position:absolute;margin-left:442.25pt;margin-top:5.55pt;width:21pt;height:18.55p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" filled="f" stroked="f">
                <v:textbox>
                  <w:txbxContent>
                    <w:p w14:paraId="207DDAED" w14:textId="509B1A6A" w:rsidR="00850BF8" w:rsidRPr="00506678" w:rsidRDefault="00850BF8" w:rsidP="00850BF8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735C7636" wp14:editId="28CD413F">
                <wp:simplePos x="0" y="0"/>
                <wp:positionH relativeFrom="column">
                  <wp:posOffset>5500827</wp:posOffset>
                </wp:positionH>
                <wp:positionV relativeFrom="paragraph">
                  <wp:posOffset>78080</wp:posOffset>
                </wp:positionV>
                <wp:extent cx="393404" cy="277495"/>
                <wp:effectExtent l="0" t="0" r="0" b="8255"/>
                <wp:wrapNone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404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25009" w14:textId="52C0FC47" w:rsidR="00850BF8" w:rsidRDefault="00850BF8" w:rsidP="00850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C7636" id="Text Box 515" o:spid="_x0000_s1027" type="#_x0000_t202" style="position:absolute;margin-left:433.15pt;margin-top:6.15pt;width:31pt;height:21.85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" o:allowincell="f" filled="f" stroked="f">
                <v:textbox>
                  <w:txbxContent>
                    <w:p w14:paraId="3A925009" w14:textId="52C0FC47" w:rsidR="00850BF8" w:rsidRDefault="00850BF8" w:rsidP="00850BF8"/>
                  </w:txbxContent>
                </v:textbox>
              </v:shape>
            </w:pict>
          </mc:Fallback>
        </mc:AlternateContent>
      </w:r>
      <w:r w:rsidR="00666291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D17A26A" wp14:editId="1EBEA602">
                <wp:simplePos x="0" y="0"/>
                <wp:positionH relativeFrom="column">
                  <wp:posOffset>4843780</wp:posOffset>
                </wp:positionH>
                <wp:positionV relativeFrom="paragraph">
                  <wp:posOffset>2293620</wp:posOffset>
                </wp:positionV>
                <wp:extent cx="274320" cy="277495"/>
                <wp:effectExtent l="0" t="0" r="0" b="0"/>
                <wp:wrapNone/>
                <wp:docPr id="4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FC1E7" w14:textId="77777777" w:rsidR="006A592C" w:rsidRDefault="006A592C" w:rsidP="003E5F0C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A26A" id="Text Box 286" o:spid="_x0000_s1028" type="#_x0000_t202" style="position:absolute;margin-left:381.4pt;margin-top:180.6pt;width:21.6pt;height:2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" o:allowincell="f" filled="f" stroked="f">
                <v:textbox>
                  <w:txbxContent>
                    <w:p w14:paraId="2B6FC1E7" w14:textId="77777777" w:rsidR="006A592C" w:rsidRDefault="006A592C" w:rsidP="003E5F0C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66291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2F36AFA" wp14:editId="1F5BC0E7">
                <wp:simplePos x="0" y="0"/>
                <wp:positionH relativeFrom="column">
                  <wp:posOffset>4551680</wp:posOffset>
                </wp:positionH>
                <wp:positionV relativeFrom="paragraph">
                  <wp:posOffset>2465705</wp:posOffset>
                </wp:positionV>
                <wp:extent cx="254635" cy="216535"/>
                <wp:effectExtent l="0" t="0" r="0" b="0"/>
                <wp:wrapNone/>
                <wp:docPr id="4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E751" w14:textId="77777777" w:rsidR="006A592C" w:rsidRDefault="006A592C" w:rsidP="003E5F0C">
                            <w:r w:rsidRPr="00A00830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C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6AFA" id="Text Box 287" o:spid="_x0000_s1029" type="#_x0000_t202" style="position:absolute;margin-left:358.4pt;margin-top:194.15pt;width:20.05pt;height:17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" o:allowincell="f" filled="f" stroked="f">
                <v:textbox>
                  <w:txbxContent>
                    <w:p w14:paraId="1F98E751" w14:textId="77777777" w:rsidR="006A592C" w:rsidRDefault="006A592C" w:rsidP="003E5F0C">
                      <w:r w:rsidRPr="00A00830"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CF"/>
                      </w:r>
                    </w:p>
                  </w:txbxContent>
                </v:textbox>
              </v:shape>
            </w:pict>
          </mc:Fallback>
        </mc:AlternateContent>
      </w:r>
      <w:r w:rsidR="00666291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042DB8" wp14:editId="215AB07B">
                <wp:simplePos x="0" y="0"/>
                <wp:positionH relativeFrom="column">
                  <wp:posOffset>4298315</wp:posOffset>
                </wp:positionH>
                <wp:positionV relativeFrom="paragraph">
                  <wp:posOffset>2591435</wp:posOffset>
                </wp:positionV>
                <wp:extent cx="253365" cy="186690"/>
                <wp:effectExtent l="0" t="0" r="0" b="0"/>
                <wp:wrapNone/>
                <wp:docPr id="4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1265" w14:textId="77777777" w:rsidR="006A592C" w:rsidRDefault="006A592C" w:rsidP="003E5F0C">
                            <w:r w:rsidRPr="00A00830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6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2DB8" id="Text Box 288" o:spid="_x0000_s1030" type="#_x0000_t202" style="position:absolute;margin-left:338.45pt;margin-top:204.05pt;width:19.95pt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" o:allowincell="f" filled="f" stroked="f">
                <v:textbox>
                  <w:txbxContent>
                    <w:p w14:paraId="329F1265" w14:textId="77777777" w:rsidR="006A592C" w:rsidRDefault="006A592C" w:rsidP="003E5F0C">
                      <w:r w:rsidRPr="00A00830"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68"/>
                      </w:r>
                    </w:p>
                  </w:txbxContent>
                </v:textbox>
              </v:shape>
            </w:pict>
          </mc:Fallback>
        </mc:AlternateContent>
      </w:r>
    </w:p>
    <w:p w14:paraId="5EAE3845" w14:textId="5650213D" w:rsidR="003F0A32" w:rsidRDefault="003F0A32" w:rsidP="003F0A32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783680" behindDoc="0" locked="0" layoutInCell="0" allowOverlap="1" wp14:anchorId="29E51B03" wp14:editId="5B1807A9">
                <wp:simplePos x="0" y="0"/>
                <wp:positionH relativeFrom="column">
                  <wp:posOffset>-48895</wp:posOffset>
                </wp:positionH>
                <wp:positionV relativeFrom="paragraph">
                  <wp:posOffset>-135890</wp:posOffset>
                </wp:positionV>
                <wp:extent cx="10067925" cy="700405"/>
                <wp:effectExtent l="0" t="0" r="0" b="0"/>
                <wp:wrapNone/>
                <wp:docPr id="4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7925" cy="700405"/>
                          <a:chOff x="463" y="325"/>
                          <a:chExt cx="15855" cy="1103"/>
                        </a:xfrm>
                      </wpg:grpSpPr>
                      <wps:wsp>
                        <wps:cNvPr id="2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0198" y="348"/>
                            <a:ext cx="239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710F2B" w14:textId="77777777" w:rsidR="003F0A32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45FB386" w14:textId="77777777" w:rsidR="003F0A32" w:rsidRPr="00F8277C" w:rsidRDefault="003F0A32" w:rsidP="003F0A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63" y="325"/>
                            <a:ext cx="545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B5394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REACTIVE</w:t>
                              </w: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MAINTENANCE SCHEDULE</w:t>
                              </w:r>
                            </w:p>
                            <w:p w14:paraId="181237C0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Task Description: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Shoal Management </w:t>
                              </w:r>
                            </w:p>
                            <w:p w14:paraId="0DF17235" w14:textId="2091D2BA" w:rsidR="005D656F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Task Code/Plan Referenc</w:t>
                              </w: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6D9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FR19S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262/00</w:t>
                              </w:r>
                              <w:r w:rsidR="00A81627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KLJ</w:t>
                              </w:r>
                            </w:p>
                            <w:p w14:paraId="02B70A3D" w14:textId="3692D843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Created on date: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2E8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23/06/</w:t>
                              </w:r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By name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Katy Jenkins</w:t>
                              </w:r>
                            </w:p>
                            <w:p w14:paraId="3D64EB38" w14:textId="77777777" w:rsidR="003F0A32" w:rsidRPr="00F8277C" w:rsidRDefault="003F0A32" w:rsidP="003F0A32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2832" y="344"/>
                            <a:ext cx="348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00E28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CYFOETH NATURIOL CYMRU</w:t>
                              </w:r>
                            </w:p>
                            <w:p w14:paraId="542BC6E2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Plas</w:t>
                              </w:r>
                              <w:proofErr w:type="spellEnd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Gwendraeth</w:t>
                              </w:r>
                              <w:proofErr w:type="spellEnd"/>
                            </w:p>
                            <w:p w14:paraId="2E79A857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Cross Hands Business Park</w:t>
                              </w:r>
                            </w:p>
                            <w:p w14:paraId="0C3BDC16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Carmarthenshire. SA14 6RE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162" y="328"/>
                            <a:ext cx="3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F8A69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SYSTEM INFORMATION</w:t>
                              </w:r>
                            </w:p>
                            <w:p w14:paraId="0E1DCDA4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FRM System No.: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6D9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FR19S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262</w:t>
                              </w:r>
                            </w:p>
                            <w:p w14:paraId="2866CAD8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Watercourse Name: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Afon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Dulais</w:t>
                              </w:r>
                              <w:proofErr w:type="spellEnd"/>
                            </w:p>
                            <w:p w14:paraId="0A809823" w14:textId="77777777" w:rsidR="005D656F" w:rsidRPr="00F8277C" w:rsidRDefault="005D656F" w:rsidP="005D656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System Risk: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2795C6B7" w14:textId="77777777" w:rsidR="003F0A32" w:rsidRPr="00F8277C" w:rsidRDefault="003F0A32" w:rsidP="003F0A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6" b="8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" y="355"/>
                            <a:ext cx="1697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51B03" id="Group 289" o:spid="_x0000_s1031" style="position:absolute;margin-left:-3.85pt;margin-top:-10.7pt;width:792.75pt;height:55.15pt;z-index:251783680" coordorigin="463,325" coordsize="15855,1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" o:allowincell="f">
                <v:rect id="Rectangle 290" o:spid="_x0000_s1032" style="position:absolute;left:10198;top:348;width:239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>
                  <v:textbox>
                    <w:txbxContent>
                      <w:p w14:paraId="28710F2B" w14:textId="77777777" w:rsidR="003F0A32" w:rsidRDefault="003F0A32" w:rsidP="003F0A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45FB386" w14:textId="77777777" w:rsidR="003F0A32" w:rsidRPr="00F8277C" w:rsidRDefault="003F0A32" w:rsidP="003F0A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91" o:spid="_x0000_s1033" style="position:absolute;left:463;top:325;width:54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4C8B5394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REACTIVE</w:t>
                        </w: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MAINTENANCE SCHEDULE</w:t>
                        </w:r>
                      </w:p>
                      <w:p w14:paraId="181237C0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Task Description: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Shoal Management </w:t>
                        </w:r>
                      </w:p>
                      <w:p w14:paraId="0DF17235" w14:textId="2091D2BA" w:rsidR="005D656F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Task Code/Plan Referenc</w:t>
                        </w: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B56D9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FR19S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262/00</w:t>
                        </w:r>
                        <w:r w:rsidR="00A8162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/</w:t>
                        </w:r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KLJ</w:t>
                        </w:r>
                      </w:p>
                      <w:p w14:paraId="02B70A3D" w14:textId="3692D843" w:rsidR="005D656F" w:rsidRPr="00F8277C" w:rsidRDefault="005D656F" w:rsidP="005D65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Created on date: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A2E8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23/06/</w:t>
                        </w:r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By name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Katy Jenkins</w:t>
                        </w:r>
                      </w:p>
                      <w:p w14:paraId="3D64EB38" w14:textId="77777777" w:rsidR="003F0A32" w:rsidRPr="00F8277C" w:rsidRDefault="003F0A32" w:rsidP="003F0A32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 Box 292" o:spid="_x0000_s1034" type="#_x0000_t202" style="position:absolute;left:12832;top:344;width:348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23000E28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CYFOETH NATURIOL CYMRU</w:t>
                        </w:r>
                      </w:p>
                      <w:p w14:paraId="542BC6E2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spellStart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Plas</w:t>
                        </w:r>
                        <w:proofErr w:type="spellEnd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Gwendraeth</w:t>
                        </w:r>
                        <w:proofErr w:type="spellEnd"/>
                      </w:p>
                      <w:p w14:paraId="2E79A857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Cross Hands Business Park</w:t>
                        </w:r>
                      </w:p>
                      <w:p w14:paraId="0C3BDC16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Carmarthenshire. SA14 6RE</w:t>
                        </w:r>
                      </w:p>
                    </w:txbxContent>
                  </v:textbox>
                </v:shape>
                <v:rect id="Rectangle 293" o:spid="_x0000_s1035" style="position:absolute;left:6162;top:328;width:3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6C6F8A69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SYSTEM INFORMATION</w:t>
                        </w:r>
                      </w:p>
                      <w:p w14:paraId="0E1DCDA4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FRM System No.: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B56D9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FR19S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262</w:t>
                        </w:r>
                      </w:p>
                      <w:p w14:paraId="2866CAD8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Watercourse Name: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Afon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Dulais</w:t>
                        </w:r>
                        <w:proofErr w:type="spellEnd"/>
                      </w:p>
                      <w:p w14:paraId="0A809823" w14:textId="77777777" w:rsidR="005D656F" w:rsidRPr="00F8277C" w:rsidRDefault="005D656F" w:rsidP="005D656F">
                        <w:pPr>
                          <w:rPr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System Risk: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2795C6B7" w14:textId="77777777" w:rsidR="003F0A32" w:rsidRPr="00F8277C" w:rsidRDefault="003F0A32" w:rsidP="003F0A3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36" type="#_x0000_t75" style="position:absolute;left:10568;top:355;width:1697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">
                  <v:imagedata r:id="rId15" o:title="" croptop="7141f" cropbottom="5329f"/>
                </v:shape>
              </v:group>
            </w:pict>
          </mc:Fallback>
        </mc:AlternateContent>
      </w:r>
    </w:p>
    <w:p w14:paraId="5CB19B69" w14:textId="41D374D7" w:rsidR="003F0A32" w:rsidRDefault="003F0A32" w:rsidP="003F0A32">
      <w:pPr>
        <w:rPr>
          <w:rFonts w:ascii="Arial" w:hAnsi="Arial" w:cs="Arial"/>
          <w:color w:val="FF0000"/>
          <w:sz w:val="20"/>
        </w:rPr>
      </w:pPr>
    </w:p>
    <w:p w14:paraId="24A3FE03" w14:textId="77777777" w:rsidR="003F0A32" w:rsidRDefault="003F0A32" w:rsidP="003F0A32">
      <w:pPr>
        <w:rPr>
          <w:rFonts w:ascii="Arial" w:hAnsi="Arial" w:cs="Arial"/>
          <w:color w:val="FF0000"/>
          <w:sz w:val="20"/>
        </w:rPr>
      </w:pPr>
    </w:p>
    <w:p w14:paraId="42547E06" w14:textId="77777777" w:rsidR="003F0A32" w:rsidRDefault="003F0A32" w:rsidP="003F0A32">
      <w:pPr>
        <w:rPr>
          <w:rFonts w:ascii="Arial" w:hAnsi="Arial" w:cs="Arial"/>
          <w:color w:val="FF0000"/>
          <w:sz w:val="20"/>
        </w:rPr>
      </w:pPr>
    </w:p>
    <w:p w14:paraId="3E738A37" w14:textId="5334470F" w:rsidR="003F0A32" w:rsidRDefault="00E23368" w:rsidP="003F0A32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779584" behindDoc="0" locked="0" layoutInCell="0" allowOverlap="1" wp14:anchorId="15C83A87" wp14:editId="729A645B">
                <wp:simplePos x="0" y="0"/>
                <wp:positionH relativeFrom="column">
                  <wp:posOffset>-100965</wp:posOffset>
                </wp:positionH>
                <wp:positionV relativeFrom="paragraph">
                  <wp:posOffset>121920</wp:posOffset>
                </wp:positionV>
                <wp:extent cx="10096500" cy="6174105"/>
                <wp:effectExtent l="19050" t="19050" r="19050" b="17145"/>
                <wp:wrapNone/>
                <wp:docPr id="44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6174105"/>
                          <a:chOff x="441" y="1651"/>
                          <a:chExt cx="15900" cy="9723"/>
                        </a:xfrm>
                      </wpg:grpSpPr>
                      <wps:wsp>
                        <wps:cNvPr id="44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3630" y="1651"/>
                            <a:ext cx="270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1102" y="10655"/>
                            <a:ext cx="5239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00290" w14:textId="77777777" w:rsidR="003F0A32" w:rsidRPr="0044112E" w:rsidRDefault="003F0A32" w:rsidP="003F0A3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Reproduced by permission of Ordnance Survey on behalf of HMSO. © Crown Copyright and database right [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2018</w:t>
                              </w: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]. Ordnance Survey licence number 100019741. </w:t>
                              </w:r>
                            </w:p>
                            <w:p w14:paraId="198F3DE2" w14:textId="77777777" w:rsidR="003F0A32" w:rsidRPr="0044112E" w:rsidRDefault="003F0A32" w:rsidP="003F0A3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Atgynhyrchwyd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â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chaniatâd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yr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Arolwg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Ordnans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ran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Llyfrfa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ei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Mawrhydi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. ©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Hawlfraint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hawliau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cronfa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ddata’r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Goron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[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2018]</w:t>
                              </w:r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.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Rhif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Trwydded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yr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Arolwg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Ordnans</w:t>
                              </w:r>
                              <w:proofErr w:type="spellEnd"/>
                              <w:r w:rsidRPr="0044112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100019741.</w:t>
                              </w:r>
                            </w:p>
                            <w:p w14:paraId="2745CC56" w14:textId="77777777" w:rsidR="003F0A32" w:rsidRPr="0044112E" w:rsidRDefault="003F0A32" w:rsidP="003F0A3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42" y="1652"/>
                            <a:ext cx="15890" cy="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9392"/>
                            <a:ext cx="3000" cy="1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F572A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LEGEND</w:t>
                              </w:r>
                            </w:p>
                            <w:p w14:paraId="59EFC08C" w14:textId="77777777" w:rsidR="003F0A32" w:rsidRPr="00AB03B3" w:rsidRDefault="003F0A32" w:rsidP="003F0A32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Potential compou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nd location          </w:t>
                              </w:r>
                              <w:r w:rsidRPr="00A0083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CF"/>
                              </w:r>
                            </w:p>
                            <w:p w14:paraId="5DBA8FFA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Pr="00A77A99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37221 11015</w:t>
                              </w:r>
                            </w:p>
                            <w:p w14:paraId="593250D8" w14:textId="77777777" w:rsidR="003F0A32" w:rsidRPr="00AB03B3" w:rsidRDefault="003F0A32" w:rsidP="003F0A32"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Potential 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oading/unloading location </w:t>
                              </w:r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E8"/>
                              </w:r>
                            </w:p>
                            <w:p w14:paraId="7A54654D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Pr="00A77A99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37221 11015</w:t>
                              </w:r>
                            </w:p>
                            <w:p w14:paraId="12BF3E53" w14:textId="77777777" w:rsidR="003F0A32" w:rsidRDefault="003F0A32" w:rsidP="003F0A3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14:paraId="4DC6B9AA" w14:textId="77777777" w:rsidR="003F0A32" w:rsidRPr="00AB03B3" w:rsidRDefault="003F0A32" w:rsidP="003F0A32">
                              <w:r w:rsidRPr="00A00830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Pot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ential assembly area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ab/>
                              </w:r>
                              <w:r w:rsidRPr="00A00830"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  <w:sym w:font="Webdings" w:char="F068"/>
                              </w:r>
                            </w:p>
                            <w:p w14:paraId="5BCD7B7C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Grid Ref.: </w:t>
                              </w:r>
                              <w:r w:rsidRPr="00A77A99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SN 37221 11015</w:t>
                              </w:r>
                            </w:p>
                            <w:p w14:paraId="75071DE2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665"/>
                            <a:ext cx="13193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89B41" w14:textId="126869C9" w:rsidR="003F0A32" w:rsidRDefault="003F0A32" w:rsidP="003F0A32">
                              <w:pPr>
                                <w:rPr>
                                  <w:color w:val="FF0000"/>
                                </w:rPr>
                              </w:pPr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SITE </w:t>
                              </w:r>
                              <w:proofErr w:type="gramStart"/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PLAN:–</w:t>
                              </w:r>
                              <w:proofErr w:type="gramEnd"/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Location: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0000"/>
                                </w:rPr>
                                <w:t>Strady</w:t>
                              </w:r>
                              <w:proofErr w:type="spellEnd"/>
                              <w:r>
                                <w:rPr>
                                  <w:color w:val="FF0000"/>
                                </w:rPr>
                                <w:t xml:space="preserve"> Home Farm - </w:t>
                              </w:r>
                              <w:proofErr w:type="spellStart"/>
                              <w:r>
                                <w:rPr>
                                  <w:color w:val="FF0000"/>
                                </w:rPr>
                                <w:t>Pwll</w:t>
                              </w:r>
                              <w:proofErr w:type="spellEnd"/>
                              <w:r w:rsidRPr="00EC17C6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NGR:</w:t>
                              </w:r>
                              <w:r w:rsidRPr="00825C37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F5E8A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37A93">
                                <w:rPr>
                                  <w:color w:val="FF0000"/>
                                </w:rPr>
                                <w:t>S</w:t>
                              </w:r>
                              <w:r>
                                <w:rPr>
                                  <w:color w:val="FF0000"/>
                                </w:rPr>
                                <w:t>N 48763 01223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A04C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Postcode:</w:t>
                              </w:r>
                              <w:r w:rsidRPr="00AA04C6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SA15 4PL</w:t>
                              </w:r>
                            </w:p>
                            <w:p w14:paraId="74C8E8C6" w14:textId="77777777" w:rsidR="003F0A32" w:rsidRDefault="003F0A32" w:rsidP="003F0A3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A96DDCD" w14:textId="77777777" w:rsidR="003F0A32" w:rsidRDefault="003F0A32" w:rsidP="003F0A3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8C7F4A3" w14:textId="77777777" w:rsidR="003F0A32" w:rsidRDefault="003F0A32" w:rsidP="003F0A3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A00F205" w14:textId="77777777" w:rsidR="003F0A32" w:rsidRDefault="003F0A32" w:rsidP="003F0A32"/>
                            <w:p w14:paraId="71519DBA" w14:textId="77777777" w:rsidR="003F0A32" w:rsidRPr="00AA04C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83A87" id="Group 280" o:spid="_x0000_s1037" style="position:absolute;margin-left:-7.95pt;margin-top:9.6pt;width:795pt;height:486.15pt;z-index:251779584" coordorigin="441,1651" coordsize="15900,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" o:allowincell="f">
                <v:rect id="Rectangle 281" o:spid="_x0000_s1038" style="position:absolute;left:13630;top:1651;width:27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xL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CyRzEvEAAAA3AAAAA8A&#10;AAAAAAAAAAAAAAAABwIAAGRycy9kb3ducmV2LnhtbFBLBQYAAAAAAwADALcAAAD4AgAAAAA=&#10;"/>
                <v:rect id="Rectangle 282" o:spid="_x0000_s1039" style="position:absolute;left:11102;top:10655;width:5239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M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8cCYcAbl8AgAA//8DAFBLAQItABQABgAIAAAAIQDb4fbL7gAAAIUBAAATAAAAAAAAAAAAAAAA&#10;AAAAAABbQ29udGVudF9UeXBlc10ueG1sUEsBAi0AFAAGAAgAAAAhAFr0LFu/AAAAFQEAAAsAAAAA&#10;AAAAAAAAAAAAHwEAAF9yZWxzLy5yZWxzUEsBAi0AFAAGAAgAAAAhADhy8wvBAAAA3AAAAA8AAAAA&#10;AAAAAAAAAAAABwIAAGRycy9kb3ducmV2LnhtbFBLBQYAAAAAAwADALcAAAD1AgAAAAA=&#10;">
                  <v:textbox>
                    <w:txbxContent>
                      <w:p w14:paraId="54A00290" w14:textId="77777777" w:rsidR="003F0A32" w:rsidRPr="0044112E" w:rsidRDefault="003F0A32" w:rsidP="003F0A3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Reproduced by permission of Ordnance Survey on behalf of HMSO. © Crown Copyright and database right [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2018</w:t>
                        </w: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]. Ordnance Survey licence number 100019741. </w:t>
                        </w:r>
                      </w:p>
                      <w:p w14:paraId="198F3DE2" w14:textId="77777777" w:rsidR="003F0A32" w:rsidRPr="0044112E" w:rsidRDefault="003F0A32" w:rsidP="003F0A3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Atgynhyrchwyd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â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chaniatâd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yr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Arolwg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Ordnans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ran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Llyfrfa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ei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Mawrhydi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. ©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Hawlfraint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a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hawliau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cronfa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ddata’r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Goron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[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2018]</w:t>
                        </w:r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.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Rhif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Trwydded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yr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Arolwg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Ordnans</w:t>
                        </w:r>
                        <w:proofErr w:type="spellEnd"/>
                        <w:r w:rsidRPr="0044112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100019741.</w:t>
                        </w:r>
                      </w:p>
                      <w:p w14:paraId="2745CC56" w14:textId="77777777" w:rsidR="003F0A32" w:rsidRPr="0044112E" w:rsidRDefault="003F0A32" w:rsidP="003F0A3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83" o:spid="_x0000_s1040" style="position:absolute;left:442;top:1652;width:1589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" filled="f"/>
                <v:shape id="Text Box 284" o:spid="_x0000_s1041" type="#_x0000_t202" style="position:absolute;left:441;top:9392;width:300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tT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">
                  <v:textbox>
                    <w:txbxContent>
                      <w:p w14:paraId="55EF572A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LEGEND</w:t>
                        </w:r>
                      </w:p>
                      <w:p w14:paraId="59EFC08C" w14:textId="77777777" w:rsidR="003F0A32" w:rsidRPr="00AB03B3" w:rsidRDefault="003F0A32" w:rsidP="003F0A32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Potential compou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nd location          </w:t>
                        </w:r>
                        <w:r w:rsidRPr="00A00830"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CF"/>
                        </w:r>
                      </w:p>
                      <w:p w14:paraId="5DBA8FFA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Pr="00A77A99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37221 11015</w:t>
                        </w:r>
                      </w:p>
                      <w:p w14:paraId="593250D8" w14:textId="77777777" w:rsidR="003F0A32" w:rsidRPr="00AB03B3" w:rsidRDefault="003F0A32" w:rsidP="003F0A32"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Potential l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oading/unloading location </w:t>
                        </w:r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E8"/>
                        </w:r>
                      </w:p>
                      <w:p w14:paraId="7A54654D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Pr="00A77A99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37221 11015</w:t>
                        </w:r>
                      </w:p>
                      <w:p w14:paraId="12BF3E53" w14:textId="77777777" w:rsidR="003F0A32" w:rsidRDefault="003F0A32" w:rsidP="003F0A3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14:paraId="4DC6B9AA" w14:textId="77777777" w:rsidR="003F0A32" w:rsidRPr="00AB03B3" w:rsidRDefault="003F0A32" w:rsidP="003F0A32">
                        <w:r w:rsidRPr="00A0083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Pot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ential assembly area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ab/>
                        </w:r>
                        <w:r w:rsidRPr="00A00830"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  <w:sym w:font="Webdings" w:char="F068"/>
                        </w:r>
                      </w:p>
                      <w:p w14:paraId="5BCD7B7C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Grid Ref.: </w:t>
                        </w:r>
                        <w:r w:rsidRPr="00A77A99"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SN 37221 11015</w:t>
                        </w:r>
                      </w:p>
                      <w:p w14:paraId="75071DE2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85" o:spid="_x0000_s1042" type="#_x0000_t202" style="position:absolute;left:441;top:1665;width:1319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" strokeweight="2.25pt">
                  <v:textbox>
                    <w:txbxContent>
                      <w:p w14:paraId="34D89B41" w14:textId="126869C9" w:rsidR="003F0A32" w:rsidRDefault="003F0A32" w:rsidP="003F0A32">
                        <w:pPr>
                          <w:rPr>
                            <w:color w:val="FF0000"/>
                          </w:rPr>
                        </w:pPr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SITE </w:t>
                        </w:r>
                        <w:proofErr w:type="gramStart"/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PLAN:–</w:t>
                        </w:r>
                        <w:proofErr w:type="gramEnd"/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ab/>
                        </w:r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Location: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</w:rPr>
                          <w:t>Strady</w:t>
                        </w:r>
                        <w:proofErr w:type="spellEnd"/>
                        <w:r>
                          <w:rPr>
                            <w:color w:val="FF0000"/>
                          </w:rPr>
                          <w:t xml:space="preserve"> Home Farm - </w:t>
                        </w:r>
                        <w:proofErr w:type="spellStart"/>
                        <w:r>
                          <w:rPr>
                            <w:color w:val="FF0000"/>
                          </w:rPr>
                          <w:t>Pwll</w:t>
                        </w:r>
                        <w:proofErr w:type="spellEnd"/>
                        <w:r w:rsidRPr="00EC17C6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NGR:</w:t>
                        </w:r>
                        <w:r w:rsidRPr="00825C3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5F5E8A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 </w:t>
                        </w:r>
                        <w:r w:rsidRPr="00A37A93">
                          <w:rPr>
                            <w:color w:val="FF0000"/>
                          </w:rPr>
                          <w:t>S</w:t>
                        </w:r>
                        <w:r>
                          <w:rPr>
                            <w:color w:val="FF0000"/>
                          </w:rPr>
                          <w:t>N 48763 01223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 w:rsidRPr="00AA04C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Postcode:</w:t>
                        </w:r>
                        <w:r w:rsidRPr="00AA04C6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SA15 4PL</w:t>
                        </w:r>
                      </w:p>
                      <w:p w14:paraId="74C8E8C6" w14:textId="77777777" w:rsidR="003F0A32" w:rsidRDefault="003F0A32" w:rsidP="003F0A32">
                        <w:pPr>
                          <w:rPr>
                            <w:color w:val="FF0000"/>
                          </w:rPr>
                        </w:pPr>
                      </w:p>
                      <w:p w14:paraId="5A96DDCD" w14:textId="77777777" w:rsidR="003F0A32" w:rsidRDefault="003F0A32" w:rsidP="003F0A32">
                        <w:pPr>
                          <w:rPr>
                            <w:color w:val="FF0000"/>
                          </w:rPr>
                        </w:pPr>
                      </w:p>
                      <w:p w14:paraId="68C7F4A3" w14:textId="77777777" w:rsidR="003F0A32" w:rsidRDefault="003F0A32" w:rsidP="003F0A32">
                        <w:pPr>
                          <w:rPr>
                            <w:color w:val="FF0000"/>
                          </w:rPr>
                        </w:pPr>
                      </w:p>
                      <w:p w14:paraId="5A00F205" w14:textId="77777777" w:rsidR="003F0A32" w:rsidRDefault="003F0A32" w:rsidP="003F0A32"/>
                      <w:p w14:paraId="71519DBA" w14:textId="77777777" w:rsidR="003F0A32" w:rsidRPr="00AA04C6" w:rsidRDefault="003F0A32" w:rsidP="003F0A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8A383E" w14:textId="145A5C8A" w:rsidR="003F0A32" w:rsidRDefault="003F0A32" w:rsidP="003F0A32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 wp14:anchorId="0B226F1F" wp14:editId="402F63D8">
                <wp:simplePos x="0" y="0"/>
                <wp:positionH relativeFrom="column">
                  <wp:posOffset>8599170</wp:posOffset>
                </wp:positionH>
                <wp:positionV relativeFrom="paragraph">
                  <wp:posOffset>-6350</wp:posOffset>
                </wp:positionV>
                <wp:extent cx="1310005" cy="228600"/>
                <wp:effectExtent l="0" t="0" r="0" b="0"/>
                <wp:wrapNone/>
                <wp:docPr id="4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7E5E1" w14:textId="77777777" w:rsidR="003F0A32" w:rsidRPr="00483202" w:rsidRDefault="003F0A32" w:rsidP="003F0A3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32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LOCATION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6F1F" id="Text Box 295" o:spid="_x0000_s1043" type="#_x0000_t202" style="position:absolute;margin-left:677.1pt;margin-top:-.5pt;width:103.15pt;height:1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" o:allowincell="f" filled="f" stroked="f">
                <v:textbox>
                  <w:txbxContent>
                    <w:p w14:paraId="6717E5E1" w14:textId="77777777" w:rsidR="003F0A32" w:rsidRPr="00483202" w:rsidRDefault="003F0A32" w:rsidP="003F0A3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320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LOCATION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1AD" w14:textId="03BA34B6" w:rsidR="003F0A32" w:rsidRDefault="003F0A32" w:rsidP="003F0A32">
      <w:pPr>
        <w:rPr>
          <w:rFonts w:ascii="Arial" w:hAnsi="Arial" w:cs="Arial"/>
          <w:color w:val="FF0000"/>
          <w:sz w:val="20"/>
        </w:rPr>
      </w:pPr>
    </w:p>
    <w:p w14:paraId="39F34D21" w14:textId="58DAD4D9" w:rsidR="003F0A32" w:rsidRDefault="002507D2" w:rsidP="003F0A32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FE3B39C" wp14:editId="49C2C7CD">
                <wp:simplePos x="0" y="0"/>
                <wp:positionH relativeFrom="margin">
                  <wp:posOffset>1028700</wp:posOffset>
                </wp:positionH>
                <wp:positionV relativeFrom="paragraph">
                  <wp:posOffset>178435</wp:posOffset>
                </wp:positionV>
                <wp:extent cx="1601470" cy="335915"/>
                <wp:effectExtent l="0" t="0" r="1865630" b="2845435"/>
                <wp:wrapNone/>
                <wp:docPr id="457" name="Callout: Lin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335915"/>
                        </a:xfrm>
                        <a:prstGeom prst="borderCallout1">
                          <a:avLst>
                            <a:gd name="adj1" fmla="val 122188"/>
                            <a:gd name="adj2" fmla="val 48177"/>
                            <a:gd name="adj3" fmla="val 913567"/>
                            <a:gd name="adj4" fmla="val 2136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E3309" w14:textId="66E40E0E" w:rsidR="003F0A32" w:rsidRPr="00CD01FD" w:rsidRDefault="003F0A32" w:rsidP="003F0A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Area of Shoal</w:t>
                            </w:r>
                            <w:r w:rsidR="00BD40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359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BD40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3B3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457" o:spid="_x0000_s1044" type="#_x0000_t47" style="position:absolute;margin-left:81pt;margin-top:14.05pt;width:126.1pt;height:26.45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" adj="46138,197330,10406,26393" fillcolor="white [3212]" strokecolor="red" strokeweight="1pt">
                <v:stroke startarrow="block"/>
                <v:textbox>
                  <w:txbxContent>
                    <w:p w14:paraId="2B3E3309" w14:textId="66E40E0E" w:rsidR="003F0A32" w:rsidRPr="00CD01FD" w:rsidRDefault="003F0A32" w:rsidP="003F0A3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Area of Shoal</w:t>
                      </w:r>
                      <w:r w:rsidR="00BD402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4359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BD402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6F0CBD">
        <w:rPr>
          <w:noProof/>
        </w:rPr>
        <w:drawing>
          <wp:anchor distT="0" distB="0" distL="114300" distR="114300" simplePos="0" relativeHeight="251643389" behindDoc="1" locked="0" layoutInCell="1" allowOverlap="1" wp14:anchorId="35CEA151" wp14:editId="2880C18B">
            <wp:simplePos x="0" y="0"/>
            <wp:positionH relativeFrom="margin">
              <wp:posOffset>29210</wp:posOffset>
            </wp:positionH>
            <wp:positionV relativeFrom="paragraph">
              <wp:posOffset>27305</wp:posOffset>
            </wp:positionV>
            <wp:extent cx="8198485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48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2B850" w14:textId="72E695D7" w:rsidR="003F0A32" w:rsidRDefault="003F0A32" w:rsidP="003F0A32">
      <w:pPr>
        <w:rPr>
          <w:noProof/>
        </w:rPr>
      </w:pPr>
    </w:p>
    <w:p w14:paraId="25C5C049" w14:textId="5E245DF3" w:rsidR="003F0A32" w:rsidRDefault="002507D2" w:rsidP="003F0A32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B5E2425" wp14:editId="2DF5CC30">
                <wp:simplePos x="0" y="0"/>
                <wp:positionH relativeFrom="margin">
                  <wp:posOffset>3695700</wp:posOffset>
                </wp:positionH>
                <wp:positionV relativeFrom="paragraph">
                  <wp:posOffset>8890</wp:posOffset>
                </wp:positionV>
                <wp:extent cx="1601470" cy="335915"/>
                <wp:effectExtent l="0" t="0" r="1027430" b="1835785"/>
                <wp:wrapNone/>
                <wp:docPr id="6" name="Callout: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335915"/>
                        </a:xfrm>
                        <a:prstGeom prst="borderCallout1">
                          <a:avLst>
                            <a:gd name="adj1" fmla="val 122188"/>
                            <a:gd name="adj2" fmla="val 48177"/>
                            <a:gd name="adj3" fmla="val 615836"/>
                            <a:gd name="adj4" fmla="val 1594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7592A" w14:textId="4A5CCB36" w:rsidR="002507D2" w:rsidRPr="00CD01FD" w:rsidRDefault="002507D2" w:rsidP="002507D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Area of Shoal</w:t>
                            </w:r>
                            <w:r w:rsidR="00BD40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359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BD40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2425" id="Callout: Line 6" o:spid="_x0000_s1045" type="#_x0000_t47" style="position:absolute;margin-left:291pt;margin-top:.7pt;width:126.1pt;height:26.45pt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" adj="34447,133021,10406,26393" fillcolor="white [3212]" strokecolor="red" strokeweight="1pt">
                <v:stroke startarrow="block"/>
                <v:textbox>
                  <w:txbxContent>
                    <w:p w14:paraId="3A17592A" w14:textId="4A5CCB36" w:rsidR="002507D2" w:rsidRPr="00CD01FD" w:rsidRDefault="002507D2" w:rsidP="002507D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Area of Shoal</w:t>
                      </w:r>
                      <w:r w:rsidR="00BD402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4359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BD402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14:paraId="2E6E8796" w14:textId="595D833F" w:rsidR="003F0A32" w:rsidRDefault="003F0A32" w:rsidP="003F0A32">
      <w:pPr>
        <w:rPr>
          <w:noProof/>
        </w:rPr>
      </w:pPr>
    </w:p>
    <w:p w14:paraId="615461E1" w14:textId="73B9EAE2" w:rsidR="003F0A32" w:rsidRDefault="003F0A32" w:rsidP="003F0A32">
      <w:pPr>
        <w:rPr>
          <w:noProof/>
        </w:rPr>
      </w:pPr>
    </w:p>
    <w:p w14:paraId="7D3BCD26" w14:textId="3180F413" w:rsidR="003F0A32" w:rsidRDefault="003F0A32" w:rsidP="003F0A32">
      <w:pPr>
        <w:rPr>
          <w:noProof/>
        </w:rPr>
      </w:pPr>
    </w:p>
    <w:p w14:paraId="7A3A37E4" w14:textId="316792F1" w:rsidR="003F0A32" w:rsidRDefault="003F0A32" w:rsidP="003F0A32">
      <w:pPr>
        <w:rPr>
          <w:noProof/>
        </w:rPr>
      </w:pPr>
    </w:p>
    <w:p w14:paraId="267F273B" w14:textId="728F6BFB" w:rsidR="003F0A32" w:rsidRDefault="006F0CBD" w:rsidP="003F0A32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7B25B9" wp14:editId="25700171">
                <wp:simplePos x="0" y="0"/>
                <wp:positionH relativeFrom="margin">
                  <wp:posOffset>8296275</wp:posOffset>
                </wp:positionH>
                <wp:positionV relativeFrom="paragraph">
                  <wp:posOffset>170815</wp:posOffset>
                </wp:positionV>
                <wp:extent cx="1601470" cy="452755"/>
                <wp:effectExtent l="1790700" t="0" r="17780" b="614045"/>
                <wp:wrapNone/>
                <wp:docPr id="524" name="Callout: Lin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452755"/>
                        </a:xfrm>
                        <a:prstGeom prst="borderCallout1">
                          <a:avLst>
                            <a:gd name="adj1" fmla="val 50659"/>
                            <a:gd name="adj2" fmla="val -594"/>
                            <a:gd name="adj3" fmla="val 221874"/>
                            <a:gd name="adj4" fmla="val -1092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C9B2D" w14:textId="06063FEB" w:rsidR="00A35F13" w:rsidRPr="00CD01FD" w:rsidRDefault="00A35F13" w:rsidP="00A35F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Shaol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left </w:t>
                            </w:r>
                            <w:r w:rsidR="009C139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near boundary hedge for landowner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25B9" id="Callout: Line 524" o:spid="_x0000_s1046" type="#_x0000_t47" style="position:absolute;margin-left:653.25pt;margin-top:13.45pt;width:126.1pt;height:35.65pt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" adj="-23595,47925,-128,10942" fillcolor="white [3212]" strokecolor="red" strokeweight="1pt">
                <v:stroke startarrow="block"/>
                <v:textbox>
                  <w:txbxContent>
                    <w:p w14:paraId="09CC9B2D" w14:textId="06063FEB" w:rsidR="00A35F13" w:rsidRPr="00CD01FD" w:rsidRDefault="00A35F13" w:rsidP="00A35F1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Shaol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left </w:t>
                      </w:r>
                      <w:r w:rsidR="009C139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near boundary hedge for landowner use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7710D095" w14:textId="51723CDD" w:rsidR="003F0A32" w:rsidRDefault="003F0A32" w:rsidP="003F0A32">
      <w:pPr>
        <w:rPr>
          <w:noProof/>
        </w:rPr>
      </w:pPr>
    </w:p>
    <w:p w14:paraId="5B1ECF46" w14:textId="3B5521B4" w:rsidR="003F0A32" w:rsidRDefault="00F47444" w:rsidP="003F0A32">
      <w:pPr>
        <w:tabs>
          <w:tab w:val="left" w:pos="640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EBD5F97" wp14:editId="18D9F907">
                <wp:simplePos x="0" y="0"/>
                <wp:positionH relativeFrom="column">
                  <wp:posOffset>5552684</wp:posOffset>
                </wp:positionH>
                <wp:positionV relativeFrom="paragraph">
                  <wp:posOffset>22577</wp:posOffset>
                </wp:positionV>
                <wp:extent cx="1022496" cy="1272115"/>
                <wp:effectExtent l="0" t="19050" r="44450" b="2349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96" cy="1272115"/>
                        </a:xfrm>
                        <a:custGeom>
                          <a:avLst/>
                          <a:gdLst>
                            <a:gd name="connsiteX0" fmla="*/ 0 w 50104"/>
                            <a:gd name="connsiteY0" fmla="*/ 0 h 396657"/>
                            <a:gd name="connsiteX1" fmla="*/ 50104 w 50104"/>
                            <a:gd name="connsiteY1" fmla="*/ 175364 h 396657"/>
                            <a:gd name="connsiteX2" fmla="*/ 4175 w 50104"/>
                            <a:gd name="connsiteY2" fmla="*/ 396657 h 396657"/>
                            <a:gd name="connsiteX0" fmla="*/ 0 w 3686736"/>
                            <a:gd name="connsiteY0" fmla="*/ 0 h 1374948"/>
                            <a:gd name="connsiteX1" fmla="*/ 3686736 w 3686736"/>
                            <a:gd name="connsiteY1" fmla="*/ 1374948 h 1374948"/>
                            <a:gd name="connsiteX2" fmla="*/ 4175 w 3686736"/>
                            <a:gd name="connsiteY2" fmla="*/ 396657 h 1374948"/>
                            <a:gd name="connsiteX0" fmla="*/ 3445183 w 3682561"/>
                            <a:gd name="connsiteY0" fmla="*/ 818520 h 978291"/>
                            <a:gd name="connsiteX1" fmla="*/ 3682561 w 3682561"/>
                            <a:gd name="connsiteY1" fmla="*/ 978291 h 978291"/>
                            <a:gd name="connsiteX2" fmla="*/ 0 w 3682561"/>
                            <a:gd name="connsiteY2" fmla="*/ 0 h 978291"/>
                            <a:gd name="connsiteX0" fmla="*/ 0 w 237378"/>
                            <a:gd name="connsiteY0" fmla="*/ 0 h 635080"/>
                            <a:gd name="connsiteX1" fmla="*/ 237378 w 237378"/>
                            <a:gd name="connsiteY1" fmla="*/ 159771 h 635080"/>
                            <a:gd name="connsiteX2" fmla="*/ 213243 w 237378"/>
                            <a:gd name="connsiteY2" fmla="*/ 635080 h 635080"/>
                            <a:gd name="connsiteX0" fmla="*/ 0 w 237378"/>
                            <a:gd name="connsiteY0" fmla="*/ 0 h 669190"/>
                            <a:gd name="connsiteX1" fmla="*/ 237378 w 237378"/>
                            <a:gd name="connsiteY1" fmla="*/ 159771 h 669190"/>
                            <a:gd name="connsiteX2" fmla="*/ 213243 w 237378"/>
                            <a:gd name="connsiteY2" fmla="*/ 635080 h 669190"/>
                            <a:gd name="connsiteX3" fmla="*/ 213412 w 237378"/>
                            <a:gd name="connsiteY3" fmla="*/ 631188 h 669190"/>
                            <a:gd name="connsiteX0" fmla="*/ 0 w 237378"/>
                            <a:gd name="connsiteY0" fmla="*/ 0 h 669190"/>
                            <a:gd name="connsiteX1" fmla="*/ 237378 w 237378"/>
                            <a:gd name="connsiteY1" fmla="*/ 159771 h 669190"/>
                            <a:gd name="connsiteX2" fmla="*/ 213243 w 237378"/>
                            <a:gd name="connsiteY2" fmla="*/ 635080 h 669190"/>
                            <a:gd name="connsiteX3" fmla="*/ 213412 w 237378"/>
                            <a:gd name="connsiteY3" fmla="*/ 631188 h 669190"/>
                            <a:gd name="connsiteX4" fmla="*/ 217597 w 237378"/>
                            <a:gd name="connsiteY4" fmla="*/ 622827 h 669190"/>
                            <a:gd name="connsiteX0" fmla="*/ 16740 w 254118"/>
                            <a:gd name="connsiteY0" fmla="*/ 0 h 1154029"/>
                            <a:gd name="connsiteX1" fmla="*/ 254118 w 254118"/>
                            <a:gd name="connsiteY1" fmla="*/ 159771 h 1154029"/>
                            <a:gd name="connsiteX2" fmla="*/ 229983 w 254118"/>
                            <a:gd name="connsiteY2" fmla="*/ 635080 h 1154029"/>
                            <a:gd name="connsiteX3" fmla="*/ 230152 w 254118"/>
                            <a:gd name="connsiteY3" fmla="*/ 631188 h 1154029"/>
                            <a:gd name="connsiteX4" fmla="*/ 2 w 254118"/>
                            <a:gd name="connsiteY4" fmla="*/ 1154025 h 1154029"/>
                            <a:gd name="connsiteX0" fmla="*/ 255441 w 492819"/>
                            <a:gd name="connsiteY0" fmla="*/ 0 h 1170752"/>
                            <a:gd name="connsiteX1" fmla="*/ 492819 w 492819"/>
                            <a:gd name="connsiteY1" fmla="*/ 159771 h 1170752"/>
                            <a:gd name="connsiteX2" fmla="*/ 468684 w 492819"/>
                            <a:gd name="connsiteY2" fmla="*/ 635080 h 1170752"/>
                            <a:gd name="connsiteX3" fmla="*/ 468853 w 492819"/>
                            <a:gd name="connsiteY3" fmla="*/ 631188 h 1170752"/>
                            <a:gd name="connsiteX4" fmla="*/ 1 w 492819"/>
                            <a:gd name="connsiteY4" fmla="*/ 1170748 h 1170752"/>
                            <a:gd name="connsiteX0" fmla="*/ 435465 w 672843"/>
                            <a:gd name="connsiteY0" fmla="*/ 0 h 1256798"/>
                            <a:gd name="connsiteX1" fmla="*/ 672843 w 672843"/>
                            <a:gd name="connsiteY1" fmla="*/ 159771 h 1256798"/>
                            <a:gd name="connsiteX2" fmla="*/ 648708 w 672843"/>
                            <a:gd name="connsiteY2" fmla="*/ 635080 h 1256798"/>
                            <a:gd name="connsiteX3" fmla="*/ 648877 w 672843"/>
                            <a:gd name="connsiteY3" fmla="*/ 631188 h 1256798"/>
                            <a:gd name="connsiteX4" fmla="*/ 0 w 672843"/>
                            <a:gd name="connsiteY4" fmla="*/ 1256795 h 1256798"/>
                            <a:gd name="connsiteX0" fmla="*/ 482345 w 719723"/>
                            <a:gd name="connsiteY0" fmla="*/ 0 h 1301186"/>
                            <a:gd name="connsiteX1" fmla="*/ 719723 w 719723"/>
                            <a:gd name="connsiteY1" fmla="*/ 159771 h 1301186"/>
                            <a:gd name="connsiteX2" fmla="*/ 695588 w 719723"/>
                            <a:gd name="connsiteY2" fmla="*/ 635080 h 1301186"/>
                            <a:gd name="connsiteX3" fmla="*/ 695757 w 719723"/>
                            <a:gd name="connsiteY3" fmla="*/ 631188 h 1301186"/>
                            <a:gd name="connsiteX4" fmla="*/ 46880 w 719723"/>
                            <a:gd name="connsiteY4" fmla="*/ 1256795 h 1301186"/>
                            <a:gd name="connsiteX5" fmla="*/ 51065 w 719723"/>
                            <a:gd name="connsiteY5" fmla="*/ 1249835 h 1301186"/>
                            <a:gd name="connsiteX0" fmla="*/ 507829 w 745207"/>
                            <a:gd name="connsiteY0" fmla="*/ 0 h 1287668"/>
                            <a:gd name="connsiteX1" fmla="*/ 745207 w 745207"/>
                            <a:gd name="connsiteY1" fmla="*/ 159771 h 1287668"/>
                            <a:gd name="connsiteX2" fmla="*/ 721072 w 745207"/>
                            <a:gd name="connsiteY2" fmla="*/ 635080 h 1287668"/>
                            <a:gd name="connsiteX3" fmla="*/ 721241 w 745207"/>
                            <a:gd name="connsiteY3" fmla="*/ 631188 h 1287668"/>
                            <a:gd name="connsiteX4" fmla="*/ 72364 w 745207"/>
                            <a:gd name="connsiteY4" fmla="*/ 1256795 h 1287668"/>
                            <a:gd name="connsiteX5" fmla="*/ 9542 w 745207"/>
                            <a:gd name="connsiteY5" fmla="*/ 1170382 h 1287668"/>
                            <a:gd name="connsiteX0" fmla="*/ 556953 w 794331"/>
                            <a:gd name="connsiteY0" fmla="*/ 0 h 1283023"/>
                            <a:gd name="connsiteX1" fmla="*/ 794331 w 794331"/>
                            <a:gd name="connsiteY1" fmla="*/ 159771 h 1283023"/>
                            <a:gd name="connsiteX2" fmla="*/ 770196 w 794331"/>
                            <a:gd name="connsiteY2" fmla="*/ 635080 h 1283023"/>
                            <a:gd name="connsiteX3" fmla="*/ 770365 w 794331"/>
                            <a:gd name="connsiteY3" fmla="*/ 631188 h 1283023"/>
                            <a:gd name="connsiteX4" fmla="*/ 121488 w 794331"/>
                            <a:gd name="connsiteY4" fmla="*/ 1256795 h 1283023"/>
                            <a:gd name="connsiteX5" fmla="*/ 34 w 794331"/>
                            <a:gd name="connsiteY5" fmla="*/ 1124389 h 1283023"/>
                            <a:gd name="connsiteX0" fmla="*/ 556953 w 794331"/>
                            <a:gd name="connsiteY0" fmla="*/ 0 h 1283023"/>
                            <a:gd name="connsiteX1" fmla="*/ 794331 w 794331"/>
                            <a:gd name="connsiteY1" fmla="*/ 159771 h 1283023"/>
                            <a:gd name="connsiteX2" fmla="*/ 770196 w 794331"/>
                            <a:gd name="connsiteY2" fmla="*/ 635080 h 1283023"/>
                            <a:gd name="connsiteX3" fmla="*/ 770365 w 794331"/>
                            <a:gd name="connsiteY3" fmla="*/ 631188 h 1283023"/>
                            <a:gd name="connsiteX4" fmla="*/ 196674 w 794331"/>
                            <a:gd name="connsiteY4" fmla="*/ 1170414 h 1283023"/>
                            <a:gd name="connsiteX5" fmla="*/ 121488 w 794331"/>
                            <a:gd name="connsiteY5" fmla="*/ 1256795 h 1283023"/>
                            <a:gd name="connsiteX6" fmla="*/ 34 w 794331"/>
                            <a:gd name="connsiteY6" fmla="*/ 1124389 h 1283023"/>
                            <a:gd name="connsiteX0" fmla="*/ 556953 w 794331"/>
                            <a:gd name="connsiteY0" fmla="*/ 0 h 1283023"/>
                            <a:gd name="connsiteX1" fmla="*/ 794331 w 794331"/>
                            <a:gd name="connsiteY1" fmla="*/ 159771 h 1283023"/>
                            <a:gd name="connsiteX2" fmla="*/ 770196 w 794331"/>
                            <a:gd name="connsiteY2" fmla="*/ 635080 h 1283023"/>
                            <a:gd name="connsiteX3" fmla="*/ 770365 w 794331"/>
                            <a:gd name="connsiteY3" fmla="*/ 631188 h 1283023"/>
                            <a:gd name="connsiteX4" fmla="*/ 627739 w 794331"/>
                            <a:gd name="connsiteY4" fmla="*/ 1019915 h 1283023"/>
                            <a:gd name="connsiteX5" fmla="*/ 121488 w 794331"/>
                            <a:gd name="connsiteY5" fmla="*/ 1256795 h 1283023"/>
                            <a:gd name="connsiteX6" fmla="*/ 34 w 794331"/>
                            <a:gd name="connsiteY6" fmla="*/ 1124389 h 1283023"/>
                            <a:gd name="connsiteX0" fmla="*/ 556953 w 794331"/>
                            <a:gd name="connsiteY0" fmla="*/ 0 h 1283023"/>
                            <a:gd name="connsiteX1" fmla="*/ 794331 w 794331"/>
                            <a:gd name="connsiteY1" fmla="*/ 159771 h 1283023"/>
                            <a:gd name="connsiteX2" fmla="*/ 770196 w 794331"/>
                            <a:gd name="connsiteY2" fmla="*/ 635080 h 1283023"/>
                            <a:gd name="connsiteX3" fmla="*/ 770365 w 794331"/>
                            <a:gd name="connsiteY3" fmla="*/ 631188 h 1283023"/>
                            <a:gd name="connsiteX4" fmla="*/ 627739 w 794331"/>
                            <a:gd name="connsiteY4" fmla="*/ 1019915 h 1283023"/>
                            <a:gd name="connsiteX5" fmla="*/ 121488 w 794331"/>
                            <a:gd name="connsiteY5" fmla="*/ 1256795 h 1283023"/>
                            <a:gd name="connsiteX6" fmla="*/ 34 w 794331"/>
                            <a:gd name="connsiteY6" fmla="*/ 1124389 h 1283023"/>
                            <a:gd name="connsiteX0" fmla="*/ 556953 w 794331"/>
                            <a:gd name="connsiteY0" fmla="*/ 0 h 1283023"/>
                            <a:gd name="connsiteX1" fmla="*/ 794331 w 794331"/>
                            <a:gd name="connsiteY1" fmla="*/ 159771 h 1283023"/>
                            <a:gd name="connsiteX2" fmla="*/ 770196 w 794331"/>
                            <a:gd name="connsiteY2" fmla="*/ 635080 h 1283023"/>
                            <a:gd name="connsiteX3" fmla="*/ 794331 w 794331"/>
                            <a:gd name="connsiteY3" fmla="*/ 606104 h 1283023"/>
                            <a:gd name="connsiteX4" fmla="*/ 627739 w 794331"/>
                            <a:gd name="connsiteY4" fmla="*/ 1019915 h 1283023"/>
                            <a:gd name="connsiteX5" fmla="*/ 121488 w 794331"/>
                            <a:gd name="connsiteY5" fmla="*/ 1256795 h 1283023"/>
                            <a:gd name="connsiteX6" fmla="*/ 34 w 794331"/>
                            <a:gd name="connsiteY6" fmla="*/ 1124389 h 1283023"/>
                            <a:gd name="connsiteX0" fmla="*/ 556953 w 820417"/>
                            <a:gd name="connsiteY0" fmla="*/ 0 h 1283023"/>
                            <a:gd name="connsiteX1" fmla="*/ 794331 w 820417"/>
                            <a:gd name="connsiteY1" fmla="*/ 159771 h 1283023"/>
                            <a:gd name="connsiteX2" fmla="*/ 820417 w 820417"/>
                            <a:gd name="connsiteY2" fmla="*/ 421873 h 1283023"/>
                            <a:gd name="connsiteX3" fmla="*/ 794331 w 820417"/>
                            <a:gd name="connsiteY3" fmla="*/ 606104 h 1283023"/>
                            <a:gd name="connsiteX4" fmla="*/ 627739 w 820417"/>
                            <a:gd name="connsiteY4" fmla="*/ 1019915 h 1283023"/>
                            <a:gd name="connsiteX5" fmla="*/ 121488 w 820417"/>
                            <a:gd name="connsiteY5" fmla="*/ 1256795 h 1283023"/>
                            <a:gd name="connsiteX6" fmla="*/ 34 w 820417"/>
                            <a:gd name="connsiteY6" fmla="*/ 1124389 h 1283023"/>
                            <a:gd name="connsiteX0" fmla="*/ 598803 w 820417"/>
                            <a:gd name="connsiteY0" fmla="*/ 0 h 1262121"/>
                            <a:gd name="connsiteX1" fmla="*/ 794331 w 820417"/>
                            <a:gd name="connsiteY1" fmla="*/ 138869 h 1262121"/>
                            <a:gd name="connsiteX2" fmla="*/ 820417 w 820417"/>
                            <a:gd name="connsiteY2" fmla="*/ 400971 h 1262121"/>
                            <a:gd name="connsiteX3" fmla="*/ 794331 w 820417"/>
                            <a:gd name="connsiteY3" fmla="*/ 585202 h 1262121"/>
                            <a:gd name="connsiteX4" fmla="*/ 627739 w 820417"/>
                            <a:gd name="connsiteY4" fmla="*/ 999013 h 1262121"/>
                            <a:gd name="connsiteX5" fmla="*/ 121488 w 820417"/>
                            <a:gd name="connsiteY5" fmla="*/ 1235893 h 1262121"/>
                            <a:gd name="connsiteX6" fmla="*/ 34 w 820417"/>
                            <a:gd name="connsiteY6" fmla="*/ 1103487 h 1262121"/>
                            <a:gd name="connsiteX0" fmla="*/ 598803 w 820417"/>
                            <a:gd name="connsiteY0" fmla="*/ 0 h 1262121"/>
                            <a:gd name="connsiteX1" fmla="*/ 794331 w 820417"/>
                            <a:gd name="connsiteY1" fmla="*/ 138869 h 1262121"/>
                            <a:gd name="connsiteX2" fmla="*/ 652792 w 820417"/>
                            <a:gd name="connsiteY2" fmla="*/ 41801 h 1262121"/>
                            <a:gd name="connsiteX3" fmla="*/ 820417 w 820417"/>
                            <a:gd name="connsiteY3" fmla="*/ 400971 h 1262121"/>
                            <a:gd name="connsiteX4" fmla="*/ 794331 w 820417"/>
                            <a:gd name="connsiteY4" fmla="*/ 585202 h 1262121"/>
                            <a:gd name="connsiteX5" fmla="*/ 627739 w 820417"/>
                            <a:gd name="connsiteY5" fmla="*/ 999013 h 1262121"/>
                            <a:gd name="connsiteX6" fmla="*/ 121488 w 820417"/>
                            <a:gd name="connsiteY6" fmla="*/ 1235893 h 1262121"/>
                            <a:gd name="connsiteX7" fmla="*/ 34 w 820417"/>
                            <a:gd name="connsiteY7" fmla="*/ 1103487 h 1262121"/>
                            <a:gd name="connsiteX0" fmla="*/ 598803 w 820417"/>
                            <a:gd name="connsiteY0" fmla="*/ 0 h 1262121"/>
                            <a:gd name="connsiteX1" fmla="*/ 794331 w 820417"/>
                            <a:gd name="connsiteY1" fmla="*/ 138869 h 1262121"/>
                            <a:gd name="connsiteX2" fmla="*/ 732309 w 820417"/>
                            <a:gd name="connsiteY2" fmla="*/ 284286 h 1262121"/>
                            <a:gd name="connsiteX3" fmla="*/ 820417 w 820417"/>
                            <a:gd name="connsiteY3" fmla="*/ 400971 h 1262121"/>
                            <a:gd name="connsiteX4" fmla="*/ 794331 w 820417"/>
                            <a:gd name="connsiteY4" fmla="*/ 585202 h 1262121"/>
                            <a:gd name="connsiteX5" fmla="*/ 627739 w 820417"/>
                            <a:gd name="connsiteY5" fmla="*/ 999013 h 1262121"/>
                            <a:gd name="connsiteX6" fmla="*/ 121488 w 820417"/>
                            <a:gd name="connsiteY6" fmla="*/ 1235893 h 1262121"/>
                            <a:gd name="connsiteX7" fmla="*/ 34 w 820417"/>
                            <a:gd name="connsiteY7" fmla="*/ 1103487 h 1262121"/>
                            <a:gd name="connsiteX0" fmla="*/ 8711 w 820417"/>
                            <a:gd name="connsiteY0" fmla="*/ 948138 h 1123252"/>
                            <a:gd name="connsiteX1" fmla="*/ 794331 w 820417"/>
                            <a:gd name="connsiteY1" fmla="*/ 0 h 1123252"/>
                            <a:gd name="connsiteX2" fmla="*/ 732309 w 820417"/>
                            <a:gd name="connsiteY2" fmla="*/ 145417 h 1123252"/>
                            <a:gd name="connsiteX3" fmla="*/ 820417 w 820417"/>
                            <a:gd name="connsiteY3" fmla="*/ 262102 h 1123252"/>
                            <a:gd name="connsiteX4" fmla="*/ 794331 w 820417"/>
                            <a:gd name="connsiteY4" fmla="*/ 446333 h 1123252"/>
                            <a:gd name="connsiteX5" fmla="*/ 627739 w 820417"/>
                            <a:gd name="connsiteY5" fmla="*/ 860144 h 1123252"/>
                            <a:gd name="connsiteX6" fmla="*/ 121488 w 820417"/>
                            <a:gd name="connsiteY6" fmla="*/ 1097024 h 1123252"/>
                            <a:gd name="connsiteX7" fmla="*/ 34 w 820417"/>
                            <a:gd name="connsiteY7" fmla="*/ 964618 h 1123252"/>
                            <a:gd name="connsiteX0" fmla="*/ 8711 w 820417"/>
                            <a:gd name="connsiteY0" fmla="*/ 948138 h 1123252"/>
                            <a:gd name="connsiteX1" fmla="*/ 794331 w 820417"/>
                            <a:gd name="connsiteY1" fmla="*/ 0 h 1123252"/>
                            <a:gd name="connsiteX2" fmla="*/ 732309 w 820417"/>
                            <a:gd name="connsiteY2" fmla="*/ 145417 h 1123252"/>
                            <a:gd name="connsiteX3" fmla="*/ 820417 w 820417"/>
                            <a:gd name="connsiteY3" fmla="*/ 262102 h 1123252"/>
                            <a:gd name="connsiteX4" fmla="*/ 794331 w 820417"/>
                            <a:gd name="connsiteY4" fmla="*/ 446333 h 1123252"/>
                            <a:gd name="connsiteX5" fmla="*/ 627739 w 820417"/>
                            <a:gd name="connsiteY5" fmla="*/ 860144 h 1123252"/>
                            <a:gd name="connsiteX6" fmla="*/ 121488 w 820417"/>
                            <a:gd name="connsiteY6" fmla="*/ 1097024 h 1123252"/>
                            <a:gd name="connsiteX7" fmla="*/ 34 w 820417"/>
                            <a:gd name="connsiteY7" fmla="*/ 964618 h 1123252"/>
                            <a:gd name="connsiteX0" fmla="*/ 8711 w 820417"/>
                            <a:gd name="connsiteY0" fmla="*/ 948138 h 1123252"/>
                            <a:gd name="connsiteX1" fmla="*/ 343134 w 820417"/>
                            <a:gd name="connsiteY1" fmla="*/ 689186 h 1123252"/>
                            <a:gd name="connsiteX2" fmla="*/ 794331 w 820417"/>
                            <a:gd name="connsiteY2" fmla="*/ 0 h 1123252"/>
                            <a:gd name="connsiteX3" fmla="*/ 732309 w 820417"/>
                            <a:gd name="connsiteY3" fmla="*/ 145417 h 1123252"/>
                            <a:gd name="connsiteX4" fmla="*/ 820417 w 820417"/>
                            <a:gd name="connsiteY4" fmla="*/ 262102 h 1123252"/>
                            <a:gd name="connsiteX5" fmla="*/ 794331 w 820417"/>
                            <a:gd name="connsiteY5" fmla="*/ 446333 h 1123252"/>
                            <a:gd name="connsiteX6" fmla="*/ 627739 w 820417"/>
                            <a:gd name="connsiteY6" fmla="*/ 860144 h 1123252"/>
                            <a:gd name="connsiteX7" fmla="*/ 121488 w 820417"/>
                            <a:gd name="connsiteY7" fmla="*/ 1097024 h 1123252"/>
                            <a:gd name="connsiteX8" fmla="*/ 34 w 820417"/>
                            <a:gd name="connsiteY8" fmla="*/ 964618 h 1123252"/>
                            <a:gd name="connsiteX0" fmla="*/ 8711 w 820417"/>
                            <a:gd name="connsiteY0" fmla="*/ 948138 h 1123252"/>
                            <a:gd name="connsiteX1" fmla="*/ 456130 w 820417"/>
                            <a:gd name="connsiteY1" fmla="*/ 785377 h 1123252"/>
                            <a:gd name="connsiteX2" fmla="*/ 794331 w 820417"/>
                            <a:gd name="connsiteY2" fmla="*/ 0 h 1123252"/>
                            <a:gd name="connsiteX3" fmla="*/ 732309 w 820417"/>
                            <a:gd name="connsiteY3" fmla="*/ 145417 h 1123252"/>
                            <a:gd name="connsiteX4" fmla="*/ 820417 w 820417"/>
                            <a:gd name="connsiteY4" fmla="*/ 262102 h 1123252"/>
                            <a:gd name="connsiteX5" fmla="*/ 794331 w 820417"/>
                            <a:gd name="connsiteY5" fmla="*/ 446333 h 1123252"/>
                            <a:gd name="connsiteX6" fmla="*/ 627739 w 820417"/>
                            <a:gd name="connsiteY6" fmla="*/ 860144 h 1123252"/>
                            <a:gd name="connsiteX7" fmla="*/ 121488 w 820417"/>
                            <a:gd name="connsiteY7" fmla="*/ 1097024 h 1123252"/>
                            <a:gd name="connsiteX8" fmla="*/ 34 w 820417"/>
                            <a:gd name="connsiteY8" fmla="*/ 964618 h 1123252"/>
                            <a:gd name="connsiteX0" fmla="*/ 8711 w 820417"/>
                            <a:gd name="connsiteY0" fmla="*/ 802721 h 977835"/>
                            <a:gd name="connsiteX1" fmla="*/ 456130 w 820417"/>
                            <a:gd name="connsiteY1" fmla="*/ 639960 h 977835"/>
                            <a:gd name="connsiteX2" fmla="*/ 643670 w 820417"/>
                            <a:gd name="connsiteY2" fmla="*/ 26053 h 977835"/>
                            <a:gd name="connsiteX3" fmla="*/ 732309 w 820417"/>
                            <a:gd name="connsiteY3" fmla="*/ 0 h 977835"/>
                            <a:gd name="connsiteX4" fmla="*/ 820417 w 820417"/>
                            <a:gd name="connsiteY4" fmla="*/ 116685 h 977835"/>
                            <a:gd name="connsiteX5" fmla="*/ 794331 w 820417"/>
                            <a:gd name="connsiteY5" fmla="*/ 300916 h 977835"/>
                            <a:gd name="connsiteX6" fmla="*/ 627739 w 820417"/>
                            <a:gd name="connsiteY6" fmla="*/ 714727 h 977835"/>
                            <a:gd name="connsiteX7" fmla="*/ 121488 w 820417"/>
                            <a:gd name="connsiteY7" fmla="*/ 951607 h 977835"/>
                            <a:gd name="connsiteX8" fmla="*/ 34 w 820417"/>
                            <a:gd name="connsiteY8" fmla="*/ 819201 h 977835"/>
                            <a:gd name="connsiteX0" fmla="*/ 8711 w 820417"/>
                            <a:gd name="connsiteY0" fmla="*/ 802721 h 977835"/>
                            <a:gd name="connsiteX1" fmla="*/ 456130 w 820417"/>
                            <a:gd name="connsiteY1" fmla="*/ 639960 h 977835"/>
                            <a:gd name="connsiteX2" fmla="*/ 668780 w 820417"/>
                            <a:gd name="connsiteY2" fmla="*/ 260161 h 977835"/>
                            <a:gd name="connsiteX3" fmla="*/ 732309 w 820417"/>
                            <a:gd name="connsiteY3" fmla="*/ 0 h 977835"/>
                            <a:gd name="connsiteX4" fmla="*/ 820417 w 820417"/>
                            <a:gd name="connsiteY4" fmla="*/ 116685 h 977835"/>
                            <a:gd name="connsiteX5" fmla="*/ 794331 w 820417"/>
                            <a:gd name="connsiteY5" fmla="*/ 300916 h 977835"/>
                            <a:gd name="connsiteX6" fmla="*/ 627739 w 820417"/>
                            <a:gd name="connsiteY6" fmla="*/ 714727 h 977835"/>
                            <a:gd name="connsiteX7" fmla="*/ 121488 w 820417"/>
                            <a:gd name="connsiteY7" fmla="*/ 951607 h 977835"/>
                            <a:gd name="connsiteX8" fmla="*/ 34 w 820417"/>
                            <a:gd name="connsiteY8" fmla="*/ 819201 h 977835"/>
                            <a:gd name="connsiteX0" fmla="*/ 8711 w 820417"/>
                            <a:gd name="connsiteY0" fmla="*/ 802721 h 977835"/>
                            <a:gd name="connsiteX1" fmla="*/ 456130 w 820417"/>
                            <a:gd name="connsiteY1" fmla="*/ 639960 h 977835"/>
                            <a:gd name="connsiteX2" fmla="*/ 668780 w 820417"/>
                            <a:gd name="connsiteY2" fmla="*/ 260161 h 977835"/>
                            <a:gd name="connsiteX3" fmla="*/ 707273 w 820417"/>
                            <a:gd name="connsiteY3" fmla="*/ 89619 h 977835"/>
                            <a:gd name="connsiteX4" fmla="*/ 732309 w 820417"/>
                            <a:gd name="connsiteY4" fmla="*/ 0 h 977835"/>
                            <a:gd name="connsiteX5" fmla="*/ 820417 w 820417"/>
                            <a:gd name="connsiteY5" fmla="*/ 116685 h 977835"/>
                            <a:gd name="connsiteX6" fmla="*/ 794331 w 820417"/>
                            <a:gd name="connsiteY6" fmla="*/ 300916 h 977835"/>
                            <a:gd name="connsiteX7" fmla="*/ 627739 w 820417"/>
                            <a:gd name="connsiteY7" fmla="*/ 714727 h 977835"/>
                            <a:gd name="connsiteX8" fmla="*/ 121488 w 820417"/>
                            <a:gd name="connsiteY8" fmla="*/ 951607 h 977835"/>
                            <a:gd name="connsiteX9" fmla="*/ 34 w 820417"/>
                            <a:gd name="connsiteY9" fmla="*/ 819201 h 977835"/>
                            <a:gd name="connsiteX0" fmla="*/ 8711 w 820417"/>
                            <a:gd name="connsiteY0" fmla="*/ 802721 h 977835"/>
                            <a:gd name="connsiteX1" fmla="*/ 456130 w 820417"/>
                            <a:gd name="connsiteY1" fmla="*/ 639960 h 977835"/>
                            <a:gd name="connsiteX2" fmla="*/ 668780 w 820417"/>
                            <a:gd name="connsiteY2" fmla="*/ 260161 h 977835"/>
                            <a:gd name="connsiteX3" fmla="*/ 698903 w 820417"/>
                            <a:gd name="connsiteY3" fmla="*/ 139785 h 977835"/>
                            <a:gd name="connsiteX4" fmla="*/ 707273 w 820417"/>
                            <a:gd name="connsiteY4" fmla="*/ 89619 h 977835"/>
                            <a:gd name="connsiteX5" fmla="*/ 732309 w 820417"/>
                            <a:gd name="connsiteY5" fmla="*/ 0 h 977835"/>
                            <a:gd name="connsiteX6" fmla="*/ 820417 w 820417"/>
                            <a:gd name="connsiteY6" fmla="*/ 116685 h 977835"/>
                            <a:gd name="connsiteX7" fmla="*/ 794331 w 820417"/>
                            <a:gd name="connsiteY7" fmla="*/ 300916 h 977835"/>
                            <a:gd name="connsiteX8" fmla="*/ 627739 w 820417"/>
                            <a:gd name="connsiteY8" fmla="*/ 714727 h 977835"/>
                            <a:gd name="connsiteX9" fmla="*/ 121488 w 820417"/>
                            <a:gd name="connsiteY9" fmla="*/ 951607 h 977835"/>
                            <a:gd name="connsiteX10" fmla="*/ 34 w 820417"/>
                            <a:gd name="connsiteY10" fmla="*/ 819201 h 977835"/>
                            <a:gd name="connsiteX0" fmla="*/ 8711 w 820417"/>
                            <a:gd name="connsiteY0" fmla="*/ 802721 h 977835"/>
                            <a:gd name="connsiteX1" fmla="*/ 456130 w 820417"/>
                            <a:gd name="connsiteY1" fmla="*/ 639960 h 977835"/>
                            <a:gd name="connsiteX2" fmla="*/ 668780 w 820417"/>
                            <a:gd name="connsiteY2" fmla="*/ 260161 h 977835"/>
                            <a:gd name="connsiteX3" fmla="*/ 657052 w 820417"/>
                            <a:gd name="connsiteY3" fmla="*/ 131425 h 977835"/>
                            <a:gd name="connsiteX4" fmla="*/ 707273 w 820417"/>
                            <a:gd name="connsiteY4" fmla="*/ 89619 h 977835"/>
                            <a:gd name="connsiteX5" fmla="*/ 732309 w 820417"/>
                            <a:gd name="connsiteY5" fmla="*/ 0 h 977835"/>
                            <a:gd name="connsiteX6" fmla="*/ 820417 w 820417"/>
                            <a:gd name="connsiteY6" fmla="*/ 116685 h 977835"/>
                            <a:gd name="connsiteX7" fmla="*/ 794331 w 820417"/>
                            <a:gd name="connsiteY7" fmla="*/ 300916 h 977835"/>
                            <a:gd name="connsiteX8" fmla="*/ 627739 w 820417"/>
                            <a:gd name="connsiteY8" fmla="*/ 714727 h 977835"/>
                            <a:gd name="connsiteX9" fmla="*/ 121488 w 820417"/>
                            <a:gd name="connsiteY9" fmla="*/ 951607 h 977835"/>
                            <a:gd name="connsiteX10" fmla="*/ 34 w 820417"/>
                            <a:gd name="connsiteY10" fmla="*/ 819201 h 977835"/>
                            <a:gd name="connsiteX0" fmla="*/ 8711 w 820417"/>
                            <a:gd name="connsiteY0" fmla="*/ 825976 h 1001090"/>
                            <a:gd name="connsiteX1" fmla="*/ 456130 w 820417"/>
                            <a:gd name="connsiteY1" fmla="*/ 663215 h 1001090"/>
                            <a:gd name="connsiteX2" fmla="*/ 668780 w 820417"/>
                            <a:gd name="connsiteY2" fmla="*/ 283416 h 1001090"/>
                            <a:gd name="connsiteX3" fmla="*/ 657052 w 820417"/>
                            <a:gd name="connsiteY3" fmla="*/ 154680 h 1001090"/>
                            <a:gd name="connsiteX4" fmla="*/ 648682 w 820417"/>
                            <a:gd name="connsiteY4" fmla="*/ 0 h 1001090"/>
                            <a:gd name="connsiteX5" fmla="*/ 732309 w 820417"/>
                            <a:gd name="connsiteY5" fmla="*/ 23255 h 1001090"/>
                            <a:gd name="connsiteX6" fmla="*/ 820417 w 820417"/>
                            <a:gd name="connsiteY6" fmla="*/ 139940 h 1001090"/>
                            <a:gd name="connsiteX7" fmla="*/ 794331 w 820417"/>
                            <a:gd name="connsiteY7" fmla="*/ 324171 h 1001090"/>
                            <a:gd name="connsiteX8" fmla="*/ 627739 w 820417"/>
                            <a:gd name="connsiteY8" fmla="*/ 737982 h 1001090"/>
                            <a:gd name="connsiteX9" fmla="*/ 121488 w 820417"/>
                            <a:gd name="connsiteY9" fmla="*/ 974862 h 1001090"/>
                            <a:gd name="connsiteX10" fmla="*/ 34 w 820417"/>
                            <a:gd name="connsiteY10" fmla="*/ 842456 h 1001090"/>
                            <a:gd name="connsiteX0" fmla="*/ 8711 w 820417"/>
                            <a:gd name="connsiteY0" fmla="*/ 831995 h 1007109"/>
                            <a:gd name="connsiteX1" fmla="*/ 456130 w 820417"/>
                            <a:gd name="connsiteY1" fmla="*/ 669234 h 1007109"/>
                            <a:gd name="connsiteX2" fmla="*/ 668780 w 820417"/>
                            <a:gd name="connsiteY2" fmla="*/ 289435 h 1007109"/>
                            <a:gd name="connsiteX3" fmla="*/ 657052 w 820417"/>
                            <a:gd name="connsiteY3" fmla="*/ 160699 h 1007109"/>
                            <a:gd name="connsiteX4" fmla="*/ 648682 w 820417"/>
                            <a:gd name="connsiteY4" fmla="*/ 6019 h 1007109"/>
                            <a:gd name="connsiteX5" fmla="*/ 807639 w 820417"/>
                            <a:gd name="connsiteY5" fmla="*/ 0 h 1007109"/>
                            <a:gd name="connsiteX6" fmla="*/ 820417 w 820417"/>
                            <a:gd name="connsiteY6" fmla="*/ 145959 h 1007109"/>
                            <a:gd name="connsiteX7" fmla="*/ 794331 w 820417"/>
                            <a:gd name="connsiteY7" fmla="*/ 330190 h 1007109"/>
                            <a:gd name="connsiteX8" fmla="*/ 627739 w 820417"/>
                            <a:gd name="connsiteY8" fmla="*/ 744001 h 1007109"/>
                            <a:gd name="connsiteX9" fmla="*/ 121488 w 820417"/>
                            <a:gd name="connsiteY9" fmla="*/ 980881 h 1007109"/>
                            <a:gd name="connsiteX10" fmla="*/ 34 w 820417"/>
                            <a:gd name="connsiteY10" fmla="*/ 848475 h 1007109"/>
                            <a:gd name="connsiteX0" fmla="*/ 8711 w 820417"/>
                            <a:gd name="connsiteY0" fmla="*/ 917949 h 1093063"/>
                            <a:gd name="connsiteX1" fmla="*/ 456130 w 820417"/>
                            <a:gd name="connsiteY1" fmla="*/ 755188 h 1093063"/>
                            <a:gd name="connsiteX2" fmla="*/ 668780 w 820417"/>
                            <a:gd name="connsiteY2" fmla="*/ 375389 h 1093063"/>
                            <a:gd name="connsiteX3" fmla="*/ 657052 w 820417"/>
                            <a:gd name="connsiteY3" fmla="*/ 246653 h 1093063"/>
                            <a:gd name="connsiteX4" fmla="*/ 648682 w 820417"/>
                            <a:gd name="connsiteY4" fmla="*/ 0 h 1093063"/>
                            <a:gd name="connsiteX5" fmla="*/ 807639 w 820417"/>
                            <a:gd name="connsiteY5" fmla="*/ 85954 h 1093063"/>
                            <a:gd name="connsiteX6" fmla="*/ 820417 w 820417"/>
                            <a:gd name="connsiteY6" fmla="*/ 231913 h 1093063"/>
                            <a:gd name="connsiteX7" fmla="*/ 794331 w 820417"/>
                            <a:gd name="connsiteY7" fmla="*/ 416144 h 1093063"/>
                            <a:gd name="connsiteX8" fmla="*/ 627739 w 820417"/>
                            <a:gd name="connsiteY8" fmla="*/ 829955 h 1093063"/>
                            <a:gd name="connsiteX9" fmla="*/ 121488 w 820417"/>
                            <a:gd name="connsiteY9" fmla="*/ 1066835 h 1093063"/>
                            <a:gd name="connsiteX10" fmla="*/ 34 w 820417"/>
                            <a:gd name="connsiteY10" fmla="*/ 934429 h 1093063"/>
                            <a:gd name="connsiteX0" fmla="*/ 8711 w 820417"/>
                            <a:gd name="connsiteY0" fmla="*/ 936521 h 1111635"/>
                            <a:gd name="connsiteX1" fmla="*/ 456130 w 820417"/>
                            <a:gd name="connsiteY1" fmla="*/ 773760 h 1111635"/>
                            <a:gd name="connsiteX2" fmla="*/ 668780 w 820417"/>
                            <a:gd name="connsiteY2" fmla="*/ 393961 h 1111635"/>
                            <a:gd name="connsiteX3" fmla="*/ 657052 w 820417"/>
                            <a:gd name="connsiteY3" fmla="*/ 265225 h 1111635"/>
                            <a:gd name="connsiteX4" fmla="*/ 648682 w 820417"/>
                            <a:gd name="connsiteY4" fmla="*/ 18572 h 1111635"/>
                            <a:gd name="connsiteX5" fmla="*/ 795084 w 820417"/>
                            <a:gd name="connsiteY5" fmla="*/ 0 h 1111635"/>
                            <a:gd name="connsiteX6" fmla="*/ 820417 w 820417"/>
                            <a:gd name="connsiteY6" fmla="*/ 250485 h 1111635"/>
                            <a:gd name="connsiteX7" fmla="*/ 794331 w 820417"/>
                            <a:gd name="connsiteY7" fmla="*/ 434716 h 1111635"/>
                            <a:gd name="connsiteX8" fmla="*/ 627739 w 820417"/>
                            <a:gd name="connsiteY8" fmla="*/ 848527 h 1111635"/>
                            <a:gd name="connsiteX9" fmla="*/ 121488 w 820417"/>
                            <a:gd name="connsiteY9" fmla="*/ 1085407 h 1111635"/>
                            <a:gd name="connsiteX10" fmla="*/ 34 w 820417"/>
                            <a:gd name="connsiteY10" fmla="*/ 953001 h 1111635"/>
                            <a:gd name="connsiteX0" fmla="*/ 155157 w 966863"/>
                            <a:gd name="connsiteY0" fmla="*/ 936521 h 1131928"/>
                            <a:gd name="connsiteX1" fmla="*/ 602576 w 966863"/>
                            <a:gd name="connsiteY1" fmla="*/ 773760 h 1131928"/>
                            <a:gd name="connsiteX2" fmla="*/ 815226 w 966863"/>
                            <a:gd name="connsiteY2" fmla="*/ 393961 h 1131928"/>
                            <a:gd name="connsiteX3" fmla="*/ 803498 w 966863"/>
                            <a:gd name="connsiteY3" fmla="*/ 265225 h 1131928"/>
                            <a:gd name="connsiteX4" fmla="*/ 795128 w 966863"/>
                            <a:gd name="connsiteY4" fmla="*/ 18572 h 1131928"/>
                            <a:gd name="connsiteX5" fmla="*/ 941530 w 966863"/>
                            <a:gd name="connsiteY5" fmla="*/ 0 h 1131928"/>
                            <a:gd name="connsiteX6" fmla="*/ 966863 w 966863"/>
                            <a:gd name="connsiteY6" fmla="*/ 250485 h 1131928"/>
                            <a:gd name="connsiteX7" fmla="*/ 940777 w 966863"/>
                            <a:gd name="connsiteY7" fmla="*/ 434716 h 1131928"/>
                            <a:gd name="connsiteX8" fmla="*/ 774185 w 966863"/>
                            <a:gd name="connsiteY8" fmla="*/ 848527 h 1131928"/>
                            <a:gd name="connsiteX9" fmla="*/ 267934 w 966863"/>
                            <a:gd name="connsiteY9" fmla="*/ 1085407 h 1131928"/>
                            <a:gd name="connsiteX10" fmla="*/ 3 w 966863"/>
                            <a:gd name="connsiteY10" fmla="*/ 1086811 h 1131928"/>
                            <a:gd name="connsiteX0" fmla="*/ 0 w 1024873"/>
                            <a:gd name="connsiteY0" fmla="*/ 1011828 h 1131928"/>
                            <a:gd name="connsiteX1" fmla="*/ 660586 w 1024873"/>
                            <a:gd name="connsiteY1" fmla="*/ 773760 h 1131928"/>
                            <a:gd name="connsiteX2" fmla="*/ 873236 w 1024873"/>
                            <a:gd name="connsiteY2" fmla="*/ 393961 h 1131928"/>
                            <a:gd name="connsiteX3" fmla="*/ 861508 w 1024873"/>
                            <a:gd name="connsiteY3" fmla="*/ 265225 h 1131928"/>
                            <a:gd name="connsiteX4" fmla="*/ 853138 w 1024873"/>
                            <a:gd name="connsiteY4" fmla="*/ 18572 h 1131928"/>
                            <a:gd name="connsiteX5" fmla="*/ 999540 w 1024873"/>
                            <a:gd name="connsiteY5" fmla="*/ 0 h 1131928"/>
                            <a:gd name="connsiteX6" fmla="*/ 1024873 w 1024873"/>
                            <a:gd name="connsiteY6" fmla="*/ 250485 h 1131928"/>
                            <a:gd name="connsiteX7" fmla="*/ 998787 w 1024873"/>
                            <a:gd name="connsiteY7" fmla="*/ 434716 h 1131928"/>
                            <a:gd name="connsiteX8" fmla="*/ 832195 w 1024873"/>
                            <a:gd name="connsiteY8" fmla="*/ 848527 h 1131928"/>
                            <a:gd name="connsiteX9" fmla="*/ 325944 w 1024873"/>
                            <a:gd name="connsiteY9" fmla="*/ 1085407 h 1131928"/>
                            <a:gd name="connsiteX10" fmla="*/ 58013 w 1024873"/>
                            <a:gd name="connsiteY10" fmla="*/ 1086811 h 1131928"/>
                            <a:gd name="connsiteX0" fmla="*/ 0 w 1024873"/>
                            <a:gd name="connsiteY0" fmla="*/ 1011828 h 1121092"/>
                            <a:gd name="connsiteX1" fmla="*/ 660586 w 1024873"/>
                            <a:gd name="connsiteY1" fmla="*/ 773760 h 1121092"/>
                            <a:gd name="connsiteX2" fmla="*/ 873236 w 1024873"/>
                            <a:gd name="connsiteY2" fmla="*/ 393961 h 1121092"/>
                            <a:gd name="connsiteX3" fmla="*/ 861508 w 1024873"/>
                            <a:gd name="connsiteY3" fmla="*/ 265225 h 1121092"/>
                            <a:gd name="connsiteX4" fmla="*/ 853138 w 1024873"/>
                            <a:gd name="connsiteY4" fmla="*/ 18572 h 1121092"/>
                            <a:gd name="connsiteX5" fmla="*/ 999540 w 1024873"/>
                            <a:gd name="connsiteY5" fmla="*/ 0 h 1121092"/>
                            <a:gd name="connsiteX6" fmla="*/ 1024873 w 1024873"/>
                            <a:gd name="connsiteY6" fmla="*/ 250485 h 1121092"/>
                            <a:gd name="connsiteX7" fmla="*/ 998787 w 1024873"/>
                            <a:gd name="connsiteY7" fmla="*/ 434716 h 1121092"/>
                            <a:gd name="connsiteX8" fmla="*/ 832195 w 1024873"/>
                            <a:gd name="connsiteY8" fmla="*/ 848527 h 1121092"/>
                            <a:gd name="connsiteX9" fmla="*/ 325944 w 1024873"/>
                            <a:gd name="connsiteY9" fmla="*/ 1085407 h 1121092"/>
                            <a:gd name="connsiteX10" fmla="*/ 583 w 1024873"/>
                            <a:gd name="connsiteY10" fmla="*/ 1034087 h 1121092"/>
                            <a:gd name="connsiteX0" fmla="*/ 0 w 1024873"/>
                            <a:gd name="connsiteY0" fmla="*/ 1154072 h 1263336"/>
                            <a:gd name="connsiteX1" fmla="*/ 660586 w 1024873"/>
                            <a:gd name="connsiteY1" fmla="*/ 916004 h 1263336"/>
                            <a:gd name="connsiteX2" fmla="*/ 873236 w 1024873"/>
                            <a:gd name="connsiteY2" fmla="*/ 536205 h 1263336"/>
                            <a:gd name="connsiteX3" fmla="*/ 861508 w 1024873"/>
                            <a:gd name="connsiteY3" fmla="*/ 407469 h 1263336"/>
                            <a:gd name="connsiteX4" fmla="*/ 853138 w 1024873"/>
                            <a:gd name="connsiteY4" fmla="*/ 160816 h 1263336"/>
                            <a:gd name="connsiteX5" fmla="*/ 986983 w 1024873"/>
                            <a:gd name="connsiteY5" fmla="*/ 0 h 1263336"/>
                            <a:gd name="connsiteX6" fmla="*/ 1024873 w 1024873"/>
                            <a:gd name="connsiteY6" fmla="*/ 392729 h 1263336"/>
                            <a:gd name="connsiteX7" fmla="*/ 998787 w 1024873"/>
                            <a:gd name="connsiteY7" fmla="*/ 576960 h 1263336"/>
                            <a:gd name="connsiteX8" fmla="*/ 832195 w 1024873"/>
                            <a:gd name="connsiteY8" fmla="*/ 990771 h 1263336"/>
                            <a:gd name="connsiteX9" fmla="*/ 325944 w 1024873"/>
                            <a:gd name="connsiteY9" fmla="*/ 1227651 h 1263336"/>
                            <a:gd name="connsiteX10" fmla="*/ 583 w 1024873"/>
                            <a:gd name="connsiteY10" fmla="*/ 1176331 h 1263336"/>
                            <a:gd name="connsiteX0" fmla="*/ 0 w 1024873"/>
                            <a:gd name="connsiteY0" fmla="*/ 1164748 h 1274012"/>
                            <a:gd name="connsiteX1" fmla="*/ 660586 w 1024873"/>
                            <a:gd name="connsiteY1" fmla="*/ 926680 h 1274012"/>
                            <a:gd name="connsiteX2" fmla="*/ 873236 w 1024873"/>
                            <a:gd name="connsiteY2" fmla="*/ 546881 h 1274012"/>
                            <a:gd name="connsiteX3" fmla="*/ 861508 w 1024873"/>
                            <a:gd name="connsiteY3" fmla="*/ 418145 h 1274012"/>
                            <a:gd name="connsiteX4" fmla="*/ 853138 w 1024873"/>
                            <a:gd name="connsiteY4" fmla="*/ 0 h 1274012"/>
                            <a:gd name="connsiteX5" fmla="*/ 986983 w 1024873"/>
                            <a:gd name="connsiteY5" fmla="*/ 10676 h 1274012"/>
                            <a:gd name="connsiteX6" fmla="*/ 1024873 w 1024873"/>
                            <a:gd name="connsiteY6" fmla="*/ 403405 h 1274012"/>
                            <a:gd name="connsiteX7" fmla="*/ 998787 w 1024873"/>
                            <a:gd name="connsiteY7" fmla="*/ 587636 h 1274012"/>
                            <a:gd name="connsiteX8" fmla="*/ 832195 w 1024873"/>
                            <a:gd name="connsiteY8" fmla="*/ 1001447 h 1274012"/>
                            <a:gd name="connsiteX9" fmla="*/ 325944 w 1024873"/>
                            <a:gd name="connsiteY9" fmla="*/ 1238327 h 1274012"/>
                            <a:gd name="connsiteX10" fmla="*/ 583 w 1024873"/>
                            <a:gd name="connsiteY10" fmla="*/ 1187007 h 1274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24873" h="1274012">
                              <a:moveTo>
                                <a:pt x="0" y="1164748"/>
                              </a:moveTo>
                              <a:cubicBezTo>
                                <a:pt x="55737" y="1121589"/>
                                <a:pt x="529649" y="1084703"/>
                                <a:pt x="660586" y="926680"/>
                              </a:cubicBezTo>
                              <a:cubicBezTo>
                                <a:pt x="791523" y="768657"/>
                                <a:pt x="832774" y="630243"/>
                                <a:pt x="873236" y="546881"/>
                              </a:cubicBezTo>
                              <a:lnTo>
                                <a:pt x="861508" y="418145"/>
                              </a:lnTo>
                              <a:lnTo>
                                <a:pt x="853138" y="0"/>
                              </a:lnTo>
                              <a:lnTo>
                                <a:pt x="986983" y="10676"/>
                              </a:lnTo>
                              <a:lnTo>
                                <a:pt x="1024873" y="403405"/>
                              </a:lnTo>
                              <a:cubicBezTo>
                                <a:pt x="1020879" y="481974"/>
                                <a:pt x="998752" y="588447"/>
                                <a:pt x="998787" y="587636"/>
                              </a:cubicBezTo>
                              <a:cubicBezTo>
                                <a:pt x="951245" y="717212"/>
                                <a:pt x="917402" y="813344"/>
                                <a:pt x="832195" y="1001447"/>
                              </a:cubicBezTo>
                              <a:cubicBezTo>
                                <a:pt x="724049" y="1105715"/>
                                <a:pt x="358717" y="1245998"/>
                                <a:pt x="325944" y="1238327"/>
                              </a:cubicBezTo>
                              <a:cubicBezTo>
                                <a:pt x="218495" y="1341435"/>
                                <a:pt x="-289" y="1188457"/>
                                <a:pt x="583" y="1187007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400C" id="Freeform: Shape 5" o:spid="_x0000_s1026" style="position:absolute;margin-left:437.2pt;margin-top:1.8pt;width:80.5pt;height:100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4873,127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" path="m,1164748v55737,-43159,529649,-80045,660586,-238068c791523,768657,832774,630243,873236,546881l861508,418145,853138,,986983,10676r37890,392729c1020879,481974,998752,588447,998787,587636,951245,717212,917402,813344,832195,1001447,724049,1105715,358717,1245998,325944,1238327,218495,1341435,-289,1188457,583,1187007e" fillcolor="#ff8080" strokecolor="#1f4d78 [1604]" strokeweight="1pt">
                <v:fill color2="#ffdada" rotate="t" angle="45" colors="0 #ff8080;.5 #ffb3b3;1 #ffdada" focus="100%" type="gradient"/>
                <v:stroke joinstyle="miter"/>
                <v:path arrowok="t" o:connecttype="custom" o:connectlocs="0,1163014;659054,925300;871211,546067;859510,417522;851159,0;984694,10660;1022496,402804;996471,586761;830265,999956;325188,1236483;582,1185240" o:connectangles="0,0,0,0,0,0,0,0,0,0,0"/>
              </v:shape>
            </w:pict>
          </mc:Fallback>
        </mc:AlternateContent>
      </w:r>
      <w:r w:rsidR="003F0A32">
        <w:rPr>
          <w:noProof/>
        </w:rPr>
        <w:tab/>
      </w:r>
    </w:p>
    <w:p w14:paraId="4802A70A" w14:textId="21259F18" w:rsidR="003F0A32" w:rsidRDefault="003F0A32" w:rsidP="003F0A32">
      <w:pPr>
        <w:rPr>
          <w:noProof/>
        </w:rPr>
      </w:pPr>
    </w:p>
    <w:p w14:paraId="28CF1914" w14:textId="4F3C22F3" w:rsidR="003F0A32" w:rsidRDefault="003F0A32" w:rsidP="003F0A32">
      <w:pPr>
        <w:rPr>
          <w:noProof/>
        </w:rPr>
      </w:pPr>
    </w:p>
    <w:p w14:paraId="2C01E411" w14:textId="06062217" w:rsidR="003F0A32" w:rsidRDefault="003F0A32" w:rsidP="003F0A32">
      <w:pPr>
        <w:rPr>
          <w:noProof/>
        </w:rPr>
      </w:pPr>
    </w:p>
    <w:p w14:paraId="5F9724CF" w14:textId="1097AFBB" w:rsidR="003F0A32" w:rsidRDefault="003F0A32" w:rsidP="003F0A32">
      <w:pPr>
        <w:rPr>
          <w:noProof/>
        </w:rPr>
      </w:pPr>
    </w:p>
    <w:p w14:paraId="446C01B9" w14:textId="105B71BE" w:rsidR="003F0A32" w:rsidRDefault="003F0A32" w:rsidP="003F0A32">
      <w:pPr>
        <w:rPr>
          <w:noProof/>
        </w:rPr>
      </w:pPr>
    </w:p>
    <w:p w14:paraId="7E8AFEF4" w14:textId="264D1DEF" w:rsidR="003F0A32" w:rsidRDefault="003F0A32" w:rsidP="003F0A32">
      <w:pPr>
        <w:rPr>
          <w:noProof/>
        </w:rPr>
      </w:pPr>
    </w:p>
    <w:p w14:paraId="3563D44C" w14:textId="05B652A2" w:rsidR="003F0A32" w:rsidRDefault="006F0CBD" w:rsidP="003F0A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95E895F" wp14:editId="1FFB63F7">
                <wp:simplePos x="0" y="0"/>
                <wp:positionH relativeFrom="column">
                  <wp:posOffset>3162300</wp:posOffset>
                </wp:positionH>
                <wp:positionV relativeFrom="paragraph">
                  <wp:posOffset>41910</wp:posOffset>
                </wp:positionV>
                <wp:extent cx="3095625" cy="2552700"/>
                <wp:effectExtent l="19050" t="19050" r="28575" b="19050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552700"/>
                        </a:xfrm>
                        <a:custGeom>
                          <a:avLst/>
                          <a:gdLst>
                            <a:gd name="connsiteX0" fmla="*/ 0 w 3095625"/>
                            <a:gd name="connsiteY0" fmla="*/ 2552700 h 2552700"/>
                            <a:gd name="connsiteX1" fmla="*/ 514350 w 3095625"/>
                            <a:gd name="connsiteY1" fmla="*/ 971550 h 2552700"/>
                            <a:gd name="connsiteX2" fmla="*/ 3095625 w 3095625"/>
                            <a:gd name="connsiteY2" fmla="*/ 0 h 2552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95625" h="2552700">
                              <a:moveTo>
                                <a:pt x="0" y="2552700"/>
                              </a:moveTo>
                              <a:lnTo>
                                <a:pt x="514350" y="971550"/>
                              </a:lnTo>
                              <a:lnTo>
                                <a:pt x="309562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446D0" id="Freeform: Shape 39" o:spid="_x0000_s1026" style="position:absolute;margin-left:249pt;margin-top:3.3pt;width:243.75pt;height:201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5625,255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" path="m,2552700l514350,971550,3095625,e" filled="f" strokecolor="#00b050" strokeweight="2.25pt">
                <v:stroke dashstyle="dash" joinstyle="miter"/>
                <v:path arrowok="t" o:connecttype="custom" o:connectlocs="0,2552700;514350,971550;3095625,0" o:connectangles="0,0,0"/>
              </v:shape>
            </w:pict>
          </mc:Fallback>
        </mc:AlternateContent>
      </w:r>
    </w:p>
    <w:p w14:paraId="51D4329D" w14:textId="00134DFC" w:rsidR="003F0A32" w:rsidRDefault="006F0CBD" w:rsidP="003F0A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74F90A1" wp14:editId="61BE0DF2">
                <wp:simplePos x="0" y="0"/>
                <wp:positionH relativeFrom="column">
                  <wp:posOffset>4071102</wp:posOffset>
                </wp:positionH>
                <wp:positionV relativeFrom="paragraph">
                  <wp:posOffset>117858</wp:posOffset>
                </wp:positionV>
                <wp:extent cx="1424203" cy="193997"/>
                <wp:effectExtent l="0" t="247650" r="0" b="26352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87074">
                          <a:off x="0" y="0"/>
                          <a:ext cx="1424203" cy="193997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4B511" id="Oval 59" o:spid="_x0000_s1026" style="position:absolute;margin-left:320.55pt;margin-top:9.3pt;width:112.15pt;height:15.3pt;rotation:-1761745fd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" fillcolor="red" strokecolor="#1f4d78 [1604]" strokeweight="1pt">
                <v:fill opacity="19789f"/>
                <v:stroke joinstyle="miter"/>
              </v:oval>
            </w:pict>
          </mc:Fallback>
        </mc:AlternateContent>
      </w:r>
    </w:p>
    <w:p w14:paraId="54A6840E" w14:textId="7FD095E4" w:rsidR="003F0A32" w:rsidRDefault="003F0A32" w:rsidP="003F0A32">
      <w:pPr>
        <w:rPr>
          <w:noProof/>
        </w:rPr>
      </w:pPr>
    </w:p>
    <w:p w14:paraId="1324F0D2" w14:textId="79DF249C" w:rsidR="003F0A32" w:rsidRDefault="006F0CBD" w:rsidP="003F0A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 wp14:anchorId="447EDB76" wp14:editId="3B1B5E09">
                <wp:simplePos x="0" y="0"/>
                <wp:positionH relativeFrom="column">
                  <wp:posOffset>5158740</wp:posOffset>
                </wp:positionH>
                <wp:positionV relativeFrom="paragraph">
                  <wp:posOffset>17145</wp:posOffset>
                </wp:positionV>
                <wp:extent cx="393404" cy="277495"/>
                <wp:effectExtent l="0" t="0" r="0" b="8255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3404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EAD0" w14:textId="77777777" w:rsidR="003F0A32" w:rsidRDefault="003F0A32" w:rsidP="003F0A32"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E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DB76" id="Text Box 461" o:spid="_x0000_s1047" type="#_x0000_t202" style="position:absolute;margin-left:406.2pt;margin-top:1.35pt;width:31pt;height:21.85pt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" o:allowincell="f" filled="f" stroked="f">
                <v:textbox>
                  <w:txbxContent>
                    <w:p w14:paraId="5897EAD0" w14:textId="77777777" w:rsidR="003F0A32" w:rsidRDefault="003F0A32" w:rsidP="003F0A32">
                      <w:r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E8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A86483E" wp14:editId="7FFB29CE">
                <wp:simplePos x="0" y="0"/>
                <wp:positionH relativeFrom="page">
                  <wp:align>center</wp:align>
                </wp:positionH>
                <wp:positionV relativeFrom="paragraph">
                  <wp:posOffset>96520</wp:posOffset>
                </wp:positionV>
                <wp:extent cx="371475" cy="235585"/>
                <wp:effectExtent l="0" t="0" r="0" b="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7147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18C79" w14:textId="77777777" w:rsidR="003F0A32" w:rsidRPr="00506678" w:rsidRDefault="003F0A32" w:rsidP="003F0A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A00830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sym w:font="Webdings" w:char="F0C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483E" id="Text Box 458" o:spid="_x0000_s1048" type="#_x0000_t202" style="position:absolute;margin-left:0;margin-top:7.6pt;width:29.25pt;height:18.55pt;flip:y;z-index:251787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" filled="f" stroked="f">
                <v:textbox>
                  <w:txbxContent>
                    <w:p w14:paraId="75518C79" w14:textId="77777777" w:rsidR="003F0A32" w:rsidRPr="00506678" w:rsidRDefault="003F0A32" w:rsidP="003F0A32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A00830">
                        <w:rPr>
                          <w:rFonts w:ascii="Arial" w:hAnsi="Arial" w:cs="Arial"/>
                          <w:color w:val="FF0000"/>
                          <w:sz w:val="20"/>
                        </w:rPr>
                        <w:sym w:font="Webdings" w:char="F0CF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3752B4" w14:textId="5B902674" w:rsidR="003F0A32" w:rsidRDefault="003F0A32" w:rsidP="003F0A32">
      <w:pPr>
        <w:rPr>
          <w:noProof/>
        </w:rPr>
      </w:pPr>
    </w:p>
    <w:p w14:paraId="646C6F86" w14:textId="4F399CE6" w:rsidR="003F0A32" w:rsidRDefault="003F0A32" w:rsidP="003F0A32">
      <w:pPr>
        <w:rPr>
          <w:noProof/>
        </w:rPr>
      </w:pPr>
    </w:p>
    <w:p w14:paraId="2EFF40FF" w14:textId="0782EEC8" w:rsidR="003F0A32" w:rsidRDefault="003F0A32" w:rsidP="003F0A32">
      <w:pPr>
        <w:rPr>
          <w:noProof/>
        </w:rPr>
      </w:pPr>
    </w:p>
    <w:p w14:paraId="116D3DE6" w14:textId="3325F628" w:rsidR="003F0A32" w:rsidRDefault="003F0A32" w:rsidP="003F0A32">
      <w:pPr>
        <w:rPr>
          <w:noProof/>
        </w:rPr>
      </w:pPr>
    </w:p>
    <w:p w14:paraId="26EC4A11" w14:textId="3C2388A4" w:rsidR="003F0A32" w:rsidRDefault="003F0A32" w:rsidP="003F0A32">
      <w:pPr>
        <w:rPr>
          <w:noProof/>
        </w:rPr>
      </w:pPr>
    </w:p>
    <w:p w14:paraId="51E239C7" w14:textId="5C223241" w:rsidR="003F0A32" w:rsidRDefault="006F0CBD" w:rsidP="003F0A32">
      <w:pPr>
        <w:rPr>
          <w:noProof/>
        </w:rPr>
      </w:pP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8598815" wp14:editId="3423A6E9">
                <wp:simplePos x="0" y="0"/>
                <wp:positionH relativeFrom="margin">
                  <wp:posOffset>5666105</wp:posOffset>
                </wp:positionH>
                <wp:positionV relativeFrom="paragraph">
                  <wp:posOffset>4445</wp:posOffset>
                </wp:positionV>
                <wp:extent cx="1601470" cy="586740"/>
                <wp:effectExtent l="590550" t="914400" r="17780" b="22860"/>
                <wp:wrapNone/>
                <wp:docPr id="456" name="Callout: Lin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586740"/>
                        </a:xfrm>
                        <a:prstGeom prst="borderCallout1">
                          <a:avLst>
                            <a:gd name="adj1" fmla="val -12022"/>
                            <a:gd name="adj2" fmla="val 50154"/>
                            <a:gd name="adj3" fmla="val -148785"/>
                            <a:gd name="adj4" fmla="val -342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4825" w14:textId="77777777" w:rsidR="003F0A32" w:rsidRPr="00CD01FD" w:rsidRDefault="003F0A32" w:rsidP="003F0A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Parking and Compound area to be agreed with landowner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8815" id="Callout: Line 456" o:spid="_x0000_s1049" type="#_x0000_t47" style="position:absolute;margin-left:446.15pt;margin-top:.35pt;width:126.1pt;height:46.2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" adj="-7407,-32138,10833,-2597" fillcolor="white [3212]" strokecolor="red" strokeweight="1pt">
                <v:stroke startarrow="block"/>
                <v:textbox>
                  <w:txbxContent>
                    <w:p w14:paraId="1B804825" w14:textId="77777777" w:rsidR="003F0A32" w:rsidRPr="00CD01FD" w:rsidRDefault="003F0A32" w:rsidP="003F0A3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Parking and Compound area to be agreed with landowner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F6BB2" w14:textId="005324E1" w:rsidR="003F0A32" w:rsidRDefault="003F0A32" w:rsidP="003F0A32">
      <w:pPr>
        <w:rPr>
          <w:noProof/>
        </w:rPr>
      </w:pPr>
    </w:p>
    <w:p w14:paraId="266374CA" w14:textId="3535058B" w:rsidR="003F0A32" w:rsidRDefault="003F0A32" w:rsidP="003F0A32">
      <w:pPr>
        <w:rPr>
          <w:noProof/>
        </w:rPr>
      </w:pPr>
    </w:p>
    <w:p w14:paraId="50843D3A" w14:textId="7ED8BF48" w:rsidR="003F0A32" w:rsidRDefault="003F0A32" w:rsidP="003F0A32">
      <w:pPr>
        <w:rPr>
          <w:noProof/>
        </w:rPr>
      </w:pPr>
    </w:p>
    <w:p w14:paraId="7C2DBDB9" w14:textId="03CE5997" w:rsidR="003F0A32" w:rsidRDefault="003F0A32" w:rsidP="003F0A32">
      <w:pPr>
        <w:rPr>
          <w:noProof/>
        </w:rPr>
      </w:pPr>
    </w:p>
    <w:p w14:paraId="58E5B9B2" w14:textId="2D5A0127" w:rsidR="00AE282A" w:rsidRDefault="00AE282A" w:rsidP="003F0A32">
      <w:pPr>
        <w:rPr>
          <w:noProof/>
        </w:rPr>
      </w:pPr>
    </w:p>
    <w:p w14:paraId="01D45261" w14:textId="77777777" w:rsidR="003F0A32" w:rsidRPr="00495F3C" w:rsidRDefault="003F0A32" w:rsidP="003F0A32">
      <w:pPr>
        <w:rPr>
          <w:rFonts w:ascii="Arial" w:hAnsi="Arial" w:cs="Arial"/>
          <w:color w:val="FF0000"/>
          <w:sz w:val="20"/>
        </w:rPr>
      </w:pPr>
      <w:r w:rsidRPr="00513D74">
        <w:rPr>
          <w:noProof/>
        </w:rPr>
        <w:t xml:space="preserve"> </w:t>
      </w:r>
    </w:p>
    <w:p w14:paraId="49690391" w14:textId="77777777" w:rsidR="003F0A32" w:rsidRDefault="003F0A32" w:rsidP="003F0A32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noProof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80608" behindDoc="0" locked="0" layoutInCell="0" allowOverlap="1" wp14:anchorId="4F3D0902" wp14:editId="738F6126">
                <wp:simplePos x="0" y="0"/>
                <wp:positionH relativeFrom="column">
                  <wp:posOffset>4843780</wp:posOffset>
                </wp:positionH>
                <wp:positionV relativeFrom="paragraph">
                  <wp:posOffset>2293620</wp:posOffset>
                </wp:positionV>
                <wp:extent cx="274320" cy="277495"/>
                <wp:effectExtent l="0" t="0" r="0" b="0"/>
                <wp:wrapNone/>
                <wp:docPr id="46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9E814" w14:textId="5D18400F" w:rsidR="003F0A32" w:rsidRDefault="003F0A32" w:rsidP="003F0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0902" id="_x0000_s1050" type="#_x0000_t202" style="position:absolute;margin-left:381.4pt;margin-top:180.6pt;width:21.6pt;height:21.8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" o:allowincell="f" filled="f" stroked="f">
                <v:textbox>
                  <w:txbxContent>
                    <w:p w14:paraId="5039E814" w14:textId="5D18400F" w:rsidR="003F0A32" w:rsidRDefault="003F0A32" w:rsidP="003F0A3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 wp14:anchorId="5E8EDD53" wp14:editId="29CD8FFF">
                <wp:simplePos x="0" y="0"/>
                <wp:positionH relativeFrom="column">
                  <wp:posOffset>4551680</wp:posOffset>
                </wp:positionH>
                <wp:positionV relativeFrom="paragraph">
                  <wp:posOffset>2465705</wp:posOffset>
                </wp:positionV>
                <wp:extent cx="254635" cy="216535"/>
                <wp:effectExtent l="0" t="0" r="0" b="0"/>
                <wp:wrapNone/>
                <wp:docPr id="46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8EE6" w14:textId="41F7DE4E" w:rsidR="003F0A32" w:rsidRDefault="003F0A32" w:rsidP="003F0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DD53" id="_x0000_s1051" type="#_x0000_t202" style="position:absolute;margin-left:358.4pt;margin-top:194.15pt;width:20.05pt;height:17.0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" o:allowincell="f" filled="f" stroked="f">
                <v:textbox>
                  <w:txbxContent>
                    <w:p w14:paraId="23908EE6" w14:textId="41F7DE4E" w:rsidR="003F0A32" w:rsidRDefault="003F0A32" w:rsidP="003F0A3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 wp14:anchorId="4E19F11E" wp14:editId="5443F0AD">
                <wp:simplePos x="0" y="0"/>
                <wp:positionH relativeFrom="column">
                  <wp:posOffset>4298315</wp:posOffset>
                </wp:positionH>
                <wp:positionV relativeFrom="paragraph">
                  <wp:posOffset>2591435</wp:posOffset>
                </wp:positionV>
                <wp:extent cx="253365" cy="186690"/>
                <wp:effectExtent l="0" t="0" r="0" b="0"/>
                <wp:wrapNone/>
                <wp:docPr id="464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E8D76" w14:textId="74A03AAC" w:rsidR="003F0A32" w:rsidRDefault="003F0A32" w:rsidP="003F0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F11E" id="_x0000_s1052" type="#_x0000_t202" style="position:absolute;margin-left:338.45pt;margin-top:204.05pt;width:19.95pt;height:14.7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" o:allowincell="f" filled="f" stroked="f">
                <v:textbox>
                  <w:txbxContent>
                    <w:p w14:paraId="176E8D76" w14:textId="74A03AAC" w:rsidR="003F0A32" w:rsidRDefault="003F0A32" w:rsidP="003F0A32"/>
                  </w:txbxContent>
                </v:textbox>
              </v:shape>
            </w:pict>
          </mc:Fallback>
        </mc:AlternateContent>
      </w:r>
    </w:p>
    <w:p w14:paraId="53341209" w14:textId="57E94334" w:rsidR="003F0A32" w:rsidRDefault="003F0A32" w:rsidP="003F0A32"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0" allowOverlap="1" wp14:anchorId="4D750273" wp14:editId="1CEBDB4F">
                <wp:simplePos x="0" y="0"/>
                <wp:positionH relativeFrom="column">
                  <wp:posOffset>-76955</wp:posOffset>
                </wp:positionH>
                <wp:positionV relativeFrom="paragraph">
                  <wp:posOffset>635</wp:posOffset>
                </wp:positionV>
                <wp:extent cx="10067925" cy="700405"/>
                <wp:effectExtent l="0" t="0" r="0" b="0"/>
                <wp:wrapNone/>
                <wp:docPr id="46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7925" cy="700405"/>
                          <a:chOff x="463" y="325"/>
                          <a:chExt cx="15855" cy="1103"/>
                        </a:xfrm>
                      </wpg:grpSpPr>
                      <wps:wsp>
                        <wps:cNvPr id="46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0198" y="348"/>
                            <a:ext cx="239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A6258" w14:textId="77777777" w:rsidR="003F0A32" w:rsidRPr="00F8277C" w:rsidRDefault="003F0A32" w:rsidP="003F0A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63" y="325"/>
                            <a:ext cx="545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9F0C0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REACTIVE</w:t>
                              </w: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MAINTENANCE SCHEDULE</w:t>
                              </w:r>
                            </w:p>
                            <w:p w14:paraId="6AC5C399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Task Description: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Shoal Management </w:t>
                              </w:r>
                            </w:p>
                            <w:p w14:paraId="3FEDBA38" w14:textId="630D9888" w:rsidR="005D656F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Task Code/Plan Referenc</w:t>
                              </w: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6D9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FR19S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262/00</w:t>
                              </w:r>
                              <w:r w:rsidR="00A81627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KLJ</w:t>
                              </w:r>
                            </w:p>
                            <w:p w14:paraId="1E0DD714" w14:textId="4ED97AC6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Created on date: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7A52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23/06</w:t>
                              </w:r>
                              <w:bookmarkStart w:id="0" w:name="_GoBack"/>
                              <w:bookmarkEnd w:id="0"/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/21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By name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BF195C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Katy Jenkins</w:t>
                              </w:r>
                            </w:p>
                            <w:p w14:paraId="3831E619" w14:textId="77777777" w:rsidR="003F0A32" w:rsidRPr="00F8277C" w:rsidRDefault="003F0A32" w:rsidP="003F0A32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32" y="344"/>
                            <a:ext cx="348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F60D7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CYFOETH NATURIOL CYMRU</w:t>
                              </w:r>
                            </w:p>
                            <w:p w14:paraId="2A230221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Plas</w:t>
                              </w:r>
                              <w:proofErr w:type="spellEnd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Gwendraeth</w:t>
                              </w:r>
                              <w:proofErr w:type="spellEnd"/>
                            </w:p>
                            <w:p w14:paraId="1C1586BB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Cross Hands Business Park</w:t>
                              </w:r>
                            </w:p>
                            <w:p w14:paraId="00DE6624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sz w:val="20"/>
                                </w:rPr>
                                <w:t>Carmarthenshire. SA14 6RE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162" y="328"/>
                            <a:ext cx="38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9A7BD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277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SYSTEM INFORMATION</w:t>
                              </w:r>
                            </w:p>
                            <w:p w14:paraId="7ED4EC7A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FRM System No.: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56D99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FR19S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262</w:t>
                              </w:r>
                            </w:p>
                            <w:p w14:paraId="4980F6F6" w14:textId="77777777" w:rsidR="005D656F" w:rsidRPr="00F8277C" w:rsidRDefault="005D656F" w:rsidP="005D656F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Watercourse Name: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Afon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Dulais</w:t>
                              </w:r>
                              <w:proofErr w:type="spellEnd"/>
                            </w:p>
                            <w:p w14:paraId="738F11E8" w14:textId="77777777" w:rsidR="005D656F" w:rsidRPr="00F8277C" w:rsidRDefault="005D656F" w:rsidP="005D656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32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System Risk: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F827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2AA4EE1A" w14:textId="77777777" w:rsidR="003F0A32" w:rsidRPr="00F35D4C" w:rsidRDefault="003F0A32" w:rsidP="003F0A3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6" b="8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" y="355"/>
                            <a:ext cx="1697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50273" id="Group 315" o:spid="_x0000_s1053" style="position:absolute;margin-left:-6.05pt;margin-top:.05pt;width:792.75pt;height:55.15pt;z-index:251785728" coordorigin="463,325" coordsize="15855,1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" o:allowincell="f">
                <v:rect id="Rectangle 316" o:spid="_x0000_s1054" style="position:absolute;left:10198;top:348;width:239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" filled="f">
                  <v:textbox>
                    <w:txbxContent>
                      <w:p w14:paraId="329A6258" w14:textId="77777777" w:rsidR="003F0A32" w:rsidRPr="00F8277C" w:rsidRDefault="003F0A32" w:rsidP="003F0A32">
                        <w:pPr>
                          <w:rPr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55" style="position:absolute;left:463;top:325;width:54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HC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bzBfyfCUdAbv4AAAD//wMAUEsBAi0AFAAGAAgAAAAhANvh9svuAAAAhQEAABMAAAAAAAAA&#10;AAAAAAAAAAAAAFtDb250ZW50X1R5cGVzXS54bWxQSwECLQAUAAYACAAAACEAWvQsW78AAAAVAQAA&#10;CwAAAAAAAAAAAAAAAAAfAQAAX3JlbHMvLnJlbHNQSwECLQAUAAYACAAAACEAefehwsYAAADcAAAA&#10;DwAAAAAAAAAAAAAAAAAHAgAAZHJzL2Rvd25yZXYueG1sUEsFBgAAAAADAAMAtwAAAPoCAAAAAA==&#10;">
                  <v:textbox>
                    <w:txbxContent>
                      <w:p w14:paraId="35E9F0C0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REACTIVE</w:t>
                        </w: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MAINTENANCE SCHEDULE</w:t>
                        </w:r>
                      </w:p>
                      <w:p w14:paraId="6AC5C399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Task Description: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Shoal Management </w:t>
                        </w:r>
                      </w:p>
                      <w:p w14:paraId="3FEDBA38" w14:textId="630D9888" w:rsidR="005D656F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Task Code/Plan Referenc</w:t>
                        </w: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B56D9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FR19S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262/00</w:t>
                        </w:r>
                        <w:r w:rsidR="00A8162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/</w:t>
                        </w:r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KLJ</w:t>
                        </w:r>
                      </w:p>
                      <w:p w14:paraId="1E0DD714" w14:textId="4ED97AC6" w:rsidR="005D656F" w:rsidRPr="00F8277C" w:rsidRDefault="005D656F" w:rsidP="005D65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Created on date: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67A52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23/06</w:t>
                        </w:r>
                        <w:bookmarkStart w:id="1" w:name="_GoBack"/>
                        <w:bookmarkEnd w:id="1"/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/21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By name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BF195C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Katy Jenkins</w:t>
                        </w:r>
                      </w:p>
                      <w:p w14:paraId="3831E619" w14:textId="77777777" w:rsidR="003F0A32" w:rsidRPr="00F8277C" w:rsidRDefault="003F0A32" w:rsidP="003F0A32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 Box 318" o:spid="_x0000_s1056" type="#_x0000_t202" style="position:absolute;left:12832;top:344;width:348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">
                  <v:textbox>
                    <w:txbxContent>
                      <w:p w14:paraId="73AF60D7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CYFOETH NATURIOL CYMRU</w:t>
                        </w:r>
                      </w:p>
                      <w:p w14:paraId="2A230221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spellStart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Plas</w:t>
                        </w:r>
                        <w:proofErr w:type="spellEnd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Gwendraeth</w:t>
                        </w:r>
                        <w:proofErr w:type="spellEnd"/>
                      </w:p>
                      <w:p w14:paraId="1C1586BB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Cross Hands Business Park</w:t>
                        </w:r>
                      </w:p>
                      <w:p w14:paraId="00DE6624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A00830">
                          <w:rPr>
                            <w:rFonts w:ascii="Arial" w:hAnsi="Arial" w:cs="Arial"/>
                            <w:sz w:val="20"/>
                          </w:rPr>
                          <w:t>Carmarthenshire. SA14 6RE</w:t>
                        </w:r>
                      </w:p>
                    </w:txbxContent>
                  </v:textbox>
                </v:shape>
                <v:rect id="Rectangle 319" o:spid="_x0000_s1057" style="position:absolute;left:6162;top:328;width:38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9r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HPHr2vBAAAA3AAAAA8AAAAA&#10;AAAAAAAAAAAABwIAAGRycy9kb3ducmV2LnhtbFBLBQYAAAAAAwADALcAAAD1AgAAAAA=&#10;">
                  <v:textbox>
                    <w:txbxContent>
                      <w:p w14:paraId="60E9A7BD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8277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SYSTEM INFORMATION</w:t>
                        </w:r>
                      </w:p>
                      <w:p w14:paraId="7ED4EC7A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FRM System No.: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B56D99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FR19S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262</w:t>
                        </w:r>
                      </w:p>
                      <w:p w14:paraId="4980F6F6" w14:textId="77777777" w:rsidR="005D656F" w:rsidRPr="00F8277C" w:rsidRDefault="005D656F" w:rsidP="005D656F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Watercourse Name: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Afon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Dulais</w:t>
                        </w:r>
                        <w:proofErr w:type="spellEnd"/>
                      </w:p>
                      <w:p w14:paraId="738F11E8" w14:textId="77777777" w:rsidR="005D656F" w:rsidRPr="00F8277C" w:rsidRDefault="005D656F" w:rsidP="005D656F">
                        <w:pPr>
                          <w:rPr>
                            <w:sz w:val="20"/>
                            <w:szCs w:val="20"/>
                          </w:rPr>
                        </w:pPr>
                        <w:r w:rsidRPr="004832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System Risk: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</w:t>
                        </w:r>
                        <w:r w:rsidRPr="00F827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2AA4EE1A" w14:textId="77777777" w:rsidR="003F0A32" w:rsidRPr="00F35D4C" w:rsidRDefault="003F0A32" w:rsidP="003F0A3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  <v:shape id="Picture 320" o:spid="_x0000_s1058" type="#_x0000_t75" style="position:absolute;left:10568;top:355;width:1697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">
                  <v:imagedata r:id="rId15" o:title="" croptop="7141f" cropbottom="5329f"/>
                </v:shape>
              </v:group>
            </w:pict>
          </mc:Fallback>
        </mc:AlternateContent>
      </w:r>
    </w:p>
    <w:p w14:paraId="0FA4D012" w14:textId="77777777" w:rsidR="003F0A32" w:rsidRDefault="003F0A32" w:rsidP="003F0A32"/>
    <w:p w14:paraId="40CEEC20" w14:textId="1E2A611B" w:rsidR="003F0A32" w:rsidRDefault="003F0A32" w:rsidP="003F0A32"/>
    <w:p w14:paraId="5D455A32" w14:textId="429E608A" w:rsidR="003F0A32" w:rsidRDefault="003F0A32" w:rsidP="003F0A32"/>
    <w:p w14:paraId="48A21072" w14:textId="263DF5D0" w:rsidR="003F0A32" w:rsidRDefault="003F0A32" w:rsidP="003F0A32"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0" allowOverlap="1" wp14:anchorId="1F491DE6" wp14:editId="0E0EA0C1">
                <wp:simplePos x="0" y="0"/>
                <wp:positionH relativeFrom="column">
                  <wp:posOffset>-189865</wp:posOffset>
                </wp:positionH>
                <wp:positionV relativeFrom="paragraph">
                  <wp:posOffset>7620</wp:posOffset>
                </wp:positionV>
                <wp:extent cx="10184130" cy="6176010"/>
                <wp:effectExtent l="0" t="0" r="26670" b="15240"/>
                <wp:wrapNone/>
                <wp:docPr id="473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4130" cy="6176010"/>
                          <a:chOff x="241" y="1655"/>
                          <a:chExt cx="16038" cy="9726"/>
                        </a:xfrm>
                      </wpg:grpSpPr>
                      <wps:wsp>
                        <wps:cNvPr id="47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53" y="1664"/>
                            <a:ext cx="12050" cy="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78" y="1685"/>
                            <a:ext cx="3801" cy="1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A223B" w14:textId="77777777" w:rsidR="003F0A32" w:rsidRPr="008A30D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 xml:space="preserve">Works </w:t>
                              </w:r>
                              <w:r w:rsidRPr="008A30D6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Type:</w:t>
                              </w:r>
                              <w:r w:rsidRPr="008A30D6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Shoal Management</w:t>
                              </w:r>
                            </w:p>
                            <w:p w14:paraId="0ED0026F" w14:textId="77777777" w:rsidR="003F0A32" w:rsidRPr="008A30D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</w:pPr>
                            </w:p>
                            <w:p w14:paraId="5CFA1D5C" w14:textId="77777777" w:rsidR="003F0A32" w:rsidRPr="008A30D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A30D6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 xml:space="preserve">Asset No: </w:t>
                              </w:r>
                            </w:p>
                            <w:p w14:paraId="024545BE" w14:textId="77777777" w:rsidR="003F0A32" w:rsidRPr="008A30D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</w:pPr>
                            </w:p>
                            <w:p w14:paraId="36912C0B" w14:textId="77777777" w:rsidR="003F0A32" w:rsidRPr="008A30D6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A30D6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Target condition:</w:t>
                              </w:r>
                              <w:r w:rsidRPr="008A30D6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A53674E" w14:textId="77777777" w:rsidR="003F0A32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</w:pPr>
                            </w:p>
                            <w:p w14:paraId="6CAF0CDA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2666" y="3389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DB9A" w14:textId="77777777" w:rsidR="003F0A32" w:rsidRPr="00A00830" w:rsidRDefault="003F0A32" w:rsidP="003F0A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A00830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COMMENTS/ADDITIONAL INFO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2447" y="3977"/>
                            <a:ext cx="3825" cy="7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C2622" w14:textId="77777777" w:rsidR="003F0A32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</w:pPr>
                            </w:p>
                            <w:p w14:paraId="711FB9AB" w14:textId="77777777" w:rsidR="003F0A32" w:rsidRPr="00D5460D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D5460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Photo 1:</w:t>
                              </w:r>
                            </w:p>
                            <w:p w14:paraId="0AB2040C" w14:textId="77777777" w:rsidR="002F4B23" w:rsidRDefault="00791DB0" w:rsidP="002F4B2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Area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shoa</w:t>
                              </w:r>
                              <w:proofErr w:type="spellEnd"/>
                              <w:r w:rsidR="009A52A9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</w:t>
                              </w:r>
                              <w:r w:rsidR="009A52A9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to be removed to maintain channel conveyance</w:t>
                              </w:r>
                              <w:r w:rsidR="009A52A9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. </w:t>
                              </w:r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The large shoal island is </w:t>
                              </w:r>
                              <w:proofErr w:type="spellStart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>approx</w:t>
                              </w:r>
                              <w:proofErr w:type="spellEnd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23m length x 5m width and </w:t>
                              </w:r>
                              <w:proofErr w:type="spellStart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>approx</w:t>
                              </w:r>
                              <w:proofErr w:type="spellEnd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0.45m depth.</w:t>
                              </w:r>
                            </w:p>
                            <w:p w14:paraId="6922D4B9" w14:textId="6A5200A5" w:rsidR="003F0A32" w:rsidRDefault="003F0A32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B4D12AE" w14:textId="56D2A369" w:rsidR="009A52A9" w:rsidRDefault="009A52A9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9D3C9D6" w14:textId="77777777" w:rsidR="009A52A9" w:rsidRDefault="009A52A9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847A3EE" w14:textId="77777777" w:rsidR="003F0A32" w:rsidRPr="00854235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85423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Photo 2:</w:t>
                              </w:r>
                            </w:p>
                            <w:p w14:paraId="516C23FA" w14:textId="2EC65B2A" w:rsidR="002F4B23" w:rsidRPr="002F4B23" w:rsidRDefault="00C77066" w:rsidP="002F4B23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Area</w:t>
                              </w:r>
                              <w:r w:rsidR="00B03F6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of shoal 2 to be removed</w:t>
                              </w:r>
                              <w:r w:rsidR="002F4B23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. </w:t>
                              </w:r>
                              <w:proofErr w:type="gramStart"/>
                              <w:r w:rsidR="002F4B23">
                                <w:t>The</w:t>
                              </w:r>
                              <w:proofErr w:type="gramEnd"/>
                              <w:r w:rsidR="002F4B23">
                                <w:t xml:space="preserve"> </w:t>
                              </w:r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smaller island is </w:t>
                              </w:r>
                              <w:proofErr w:type="spellStart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>approx</w:t>
                              </w:r>
                              <w:proofErr w:type="spellEnd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5m length x 2m width an </w:t>
                              </w:r>
                              <w:proofErr w:type="spellStart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>approx</w:t>
                              </w:r>
                              <w:proofErr w:type="spellEnd"/>
                              <w:r w:rsidR="002F4B23"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0.2m depth.</w:t>
                              </w:r>
                            </w:p>
                            <w:p w14:paraId="3CAD1BE4" w14:textId="77777777" w:rsidR="002F4B23" w:rsidRPr="00825825" w:rsidRDefault="002F4B23" w:rsidP="002F4B23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25825">
                                <w:rPr>
                                  <w:rFonts w:ascii="Arial" w:hAnsi="Arial" w:cs="Arial"/>
                                  <w:sz w:val="20"/>
                                </w:rPr>
                                <w:t>Cheers</w:t>
                              </w:r>
                            </w:p>
                            <w:p w14:paraId="1787D5BC" w14:textId="77777777" w:rsidR="002F4B23" w:rsidRDefault="002F4B23" w:rsidP="003F0A32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5D126A4" w14:textId="77777777" w:rsidR="003F0A32" w:rsidRPr="00DB168B" w:rsidRDefault="003F0A32" w:rsidP="003F0A32">
                              <w:pPr>
                                <w:rPr>
                                  <w:rFonts w:ascii="Arial" w:hAnsi="Arial" w:cs="Arial"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1676"/>
                            <a:ext cx="196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CDA9C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35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ite Photo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2537" y="8382"/>
                            <a:ext cx="3645" cy="2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7" y="8439"/>
                            <a:ext cx="16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5A1FF" w14:textId="77777777" w:rsidR="003F0A32" w:rsidRPr="00A00830" w:rsidRDefault="003F0A32" w:rsidP="003F0A3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>SITE</w:t>
                              </w:r>
                              <w:r w:rsidRPr="00A0083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single"/>
                                </w:rPr>
                                <w:t xml:space="preserve">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4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6" y="1655"/>
                            <a:ext cx="14" cy="96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60" y="6538"/>
                            <a:ext cx="120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662"/>
                            <a:ext cx="196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F754D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35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ite Photo 2</w:t>
                              </w:r>
                            </w:p>
                            <w:p w14:paraId="09740183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241" y="6536"/>
                            <a:ext cx="196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EF00E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35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ite Photo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6537"/>
                            <a:ext cx="196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CA33D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35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ite Photo 4</w:t>
                              </w:r>
                            </w:p>
                            <w:p w14:paraId="6D4F5178" w14:textId="77777777" w:rsidR="003F0A32" w:rsidRPr="0004735B" w:rsidRDefault="003F0A32" w:rsidP="003F0A32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91DE6" id="Group 296" o:spid="_x0000_s1059" style="position:absolute;margin-left:-14.95pt;margin-top:.6pt;width:801.9pt;height:486.3pt;z-index:251778560" coordorigin="241,1655" coordsize="16038,9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" o:allowincell="f">
                <v:rect id="Rectangle 297" o:spid="_x0000_s1060" style="position:absolute;left:253;top:1664;width:1205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" filled="f"/>
                <v:shape id="Text Box 298" o:spid="_x0000_s1061" type="#_x0000_t202" style="position:absolute;left:12478;top:1685;width:380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" strokeweight="3pt">
                  <v:stroke linestyle="thinThin"/>
                  <v:textbox>
                    <w:txbxContent>
                      <w:p w14:paraId="3B0A223B" w14:textId="77777777" w:rsidR="003F0A32" w:rsidRPr="008A30D6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u w:val="single"/>
                          </w:rPr>
                          <w:t xml:space="preserve">Works </w:t>
                        </w:r>
                        <w:r w:rsidRPr="008A30D6">
                          <w:rPr>
                            <w:rFonts w:ascii="Arial" w:hAnsi="Arial" w:cs="Arial"/>
                            <w:sz w:val="20"/>
                            <w:u w:val="single"/>
                          </w:rPr>
                          <w:t>Type:</w:t>
                        </w:r>
                        <w:r w:rsidRPr="008A30D6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Shoal Management</w:t>
                        </w:r>
                      </w:p>
                      <w:p w14:paraId="0ED0026F" w14:textId="77777777" w:rsidR="003F0A32" w:rsidRPr="008A30D6" w:rsidRDefault="003F0A32" w:rsidP="003F0A32">
                        <w:pPr>
                          <w:rPr>
                            <w:rFonts w:ascii="Arial" w:hAnsi="Arial" w:cs="Arial"/>
                            <w:sz w:val="20"/>
                            <w:u w:val="single"/>
                          </w:rPr>
                        </w:pPr>
                      </w:p>
                      <w:p w14:paraId="5CFA1D5C" w14:textId="77777777" w:rsidR="003F0A32" w:rsidRPr="008A30D6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A30D6">
                          <w:rPr>
                            <w:rFonts w:ascii="Arial" w:hAnsi="Arial" w:cs="Arial"/>
                            <w:sz w:val="20"/>
                            <w:u w:val="single"/>
                          </w:rPr>
                          <w:t xml:space="preserve">Asset No: </w:t>
                        </w:r>
                      </w:p>
                      <w:p w14:paraId="024545BE" w14:textId="77777777" w:rsidR="003F0A32" w:rsidRPr="008A30D6" w:rsidRDefault="003F0A32" w:rsidP="003F0A32">
                        <w:pPr>
                          <w:rPr>
                            <w:rFonts w:ascii="Arial" w:hAnsi="Arial" w:cs="Arial"/>
                            <w:sz w:val="20"/>
                            <w:u w:val="single"/>
                          </w:rPr>
                        </w:pPr>
                      </w:p>
                      <w:p w14:paraId="36912C0B" w14:textId="77777777" w:rsidR="003F0A32" w:rsidRPr="008A30D6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A30D6">
                          <w:rPr>
                            <w:rFonts w:ascii="Arial" w:hAnsi="Arial" w:cs="Arial"/>
                            <w:sz w:val="20"/>
                            <w:u w:val="single"/>
                          </w:rPr>
                          <w:t>Target condition:</w:t>
                        </w:r>
                        <w:r w:rsidRPr="008A30D6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7A53674E" w14:textId="77777777" w:rsidR="003F0A32" w:rsidRDefault="003F0A32" w:rsidP="003F0A32">
                        <w:pPr>
                          <w:rPr>
                            <w:rFonts w:ascii="Arial" w:hAnsi="Arial" w:cs="Arial"/>
                            <w:sz w:val="20"/>
                            <w:u w:val="single"/>
                          </w:rPr>
                        </w:pPr>
                      </w:p>
                      <w:p w14:paraId="6CAF0CDA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20"/>
                            <w:u w:val="single"/>
                          </w:rPr>
                        </w:pPr>
                      </w:p>
                    </w:txbxContent>
                  </v:textbox>
                </v:shape>
                <v:rect id="Rectangle 299" o:spid="_x0000_s1062" style="position:absolute;left:12666;top:3389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0m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fCfwPBOPgJw9AAAA//8DAFBLAQItABQABgAIAAAAIQDb4fbL7gAAAIUBAAATAAAAAAAAAAAA&#10;AAAAAAAAAABbQ29udGVudF9UeXBlc10ueG1sUEsBAi0AFAAGAAgAAAAhAFr0LFu/AAAAFQEAAAsA&#10;AAAAAAAAAAAAAAAAHwEAAF9yZWxzLy5yZWxzUEsBAi0AFAAGAAgAAAAhAKbFTSbEAAAA3AAAAA8A&#10;AAAAAAAAAAAAAAAABwIAAGRycy9kb3ducmV2LnhtbFBLBQYAAAAAAwADALcAAAD4AgAAAAA=&#10;" stroked="f">
                  <v:textbox>
                    <w:txbxContent>
                      <w:p w14:paraId="42B5DB9A" w14:textId="77777777" w:rsidR="003F0A32" w:rsidRPr="00A00830" w:rsidRDefault="003F0A32" w:rsidP="003F0A3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</w:pPr>
                        <w:r w:rsidRPr="00A00830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COMMENTS/ADDITIONAL INFO</w:t>
                        </w:r>
                      </w:p>
                    </w:txbxContent>
                  </v:textbox>
                </v:rect>
                <v:shape id="Text Box 300" o:spid="_x0000_s1063" type="#_x0000_t202" style="position:absolute;left:12447;top:3977;width:3825;height:7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" strokeweight="3pt">
                  <v:stroke linestyle="thinThin"/>
                  <v:textbox>
                    <w:txbxContent>
                      <w:p w14:paraId="540C2622" w14:textId="77777777" w:rsidR="003F0A32" w:rsidRDefault="003F0A32" w:rsidP="003F0A32">
                        <w:pPr>
                          <w:rPr>
                            <w:rFonts w:ascii="Arial" w:hAnsi="Arial" w:cs="Arial"/>
                            <w:sz w:val="20"/>
                            <w:u w:val="single"/>
                          </w:rPr>
                        </w:pPr>
                      </w:p>
                      <w:p w14:paraId="711FB9AB" w14:textId="77777777" w:rsidR="003F0A32" w:rsidRPr="00D5460D" w:rsidRDefault="003F0A32" w:rsidP="003F0A32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D5460D">
                          <w:rPr>
                            <w:rFonts w:ascii="Arial" w:hAnsi="Arial" w:cs="Arial"/>
                            <w:b/>
                            <w:sz w:val="20"/>
                          </w:rPr>
                          <w:t>Photo 1:</w:t>
                        </w:r>
                      </w:p>
                      <w:p w14:paraId="0AB2040C" w14:textId="77777777" w:rsidR="002F4B23" w:rsidRDefault="00791DB0" w:rsidP="002F4B2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Area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shoa</w:t>
                        </w:r>
                        <w:proofErr w:type="spellEnd"/>
                        <w:r w:rsidR="009A52A9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l</w:t>
                        </w:r>
                        <w:r w:rsidR="009A52A9">
                          <w:rPr>
                            <w:rFonts w:ascii="Arial" w:hAnsi="Arial" w:cs="Arial"/>
                            <w:sz w:val="20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to be removed to maintain channel conveyance</w:t>
                        </w:r>
                        <w:r w:rsidR="009A52A9">
                          <w:rPr>
                            <w:rFonts w:ascii="Arial" w:hAnsi="Arial" w:cs="Arial"/>
                            <w:sz w:val="20"/>
                          </w:rPr>
                          <w:t xml:space="preserve">. </w:t>
                        </w:r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The large shoal island is </w:t>
                        </w:r>
                        <w:proofErr w:type="spellStart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>approx</w:t>
                        </w:r>
                        <w:proofErr w:type="spellEnd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 23m length x 5m width and </w:t>
                        </w:r>
                        <w:proofErr w:type="spellStart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>approx</w:t>
                        </w:r>
                        <w:proofErr w:type="spellEnd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 0.45m depth.</w:t>
                        </w:r>
                      </w:p>
                      <w:p w14:paraId="6922D4B9" w14:textId="6A5200A5" w:rsidR="003F0A32" w:rsidRDefault="003F0A32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B4D12AE" w14:textId="56D2A369" w:rsidR="009A52A9" w:rsidRDefault="009A52A9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9D3C9D6" w14:textId="77777777" w:rsidR="009A52A9" w:rsidRDefault="009A52A9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847A3EE" w14:textId="77777777" w:rsidR="003F0A32" w:rsidRPr="00854235" w:rsidRDefault="003F0A32" w:rsidP="003F0A32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854235">
                          <w:rPr>
                            <w:rFonts w:ascii="Arial" w:hAnsi="Arial" w:cs="Arial"/>
                            <w:b/>
                            <w:sz w:val="20"/>
                          </w:rPr>
                          <w:t>Photo 2:</w:t>
                        </w:r>
                      </w:p>
                      <w:p w14:paraId="516C23FA" w14:textId="2EC65B2A" w:rsidR="002F4B23" w:rsidRPr="002F4B23" w:rsidRDefault="00C77066" w:rsidP="002F4B2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Area</w:t>
                        </w:r>
                        <w:r w:rsidR="00B03F6C">
                          <w:rPr>
                            <w:rFonts w:ascii="Arial" w:hAnsi="Arial" w:cs="Arial"/>
                            <w:sz w:val="20"/>
                          </w:rPr>
                          <w:t xml:space="preserve"> of shoal 2 to be removed</w:t>
                        </w:r>
                        <w:r w:rsidR="002F4B23">
                          <w:rPr>
                            <w:rFonts w:ascii="Arial" w:hAnsi="Arial" w:cs="Arial"/>
                            <w:sz w:val="20"/>
                          </w:rPr>
                          <w:t xml:space="preserve">. </w:t>
                        </w:r>
                        <w:proofErr w:type="gramStart"/>
                        <w:r w:rsidR="002F4B23">
                          <w:t>The</w:t>
                        </w:r>
                        <w:proofErr w:type="gramEnd"/>
                        <w:r w:rsidR="002F4B23">
                          <w:t xml:space="preserve"> </w:t>
                        </w:r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smaller island is </w:t>
                        </w:r>
                        <w:proofErr w:type="spellStart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>approx</w:t>
                        </w:r>
                        <w:proofErr w:type="spellEnd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 5m length x 2m width an </w:t>
                        </w:r>
                        <w:proofErr w:type="spellStart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>approx</w:t>
                        </w:r>
                        <w:proofErr w:type="spellEnd"/>
                        <w:r w:rsidR="002F4B23" w:rsidRPr="00825825">
                          <w:rPr>
                            <w:rFonts w:ascii="Arial" w:hAnsi="Arial" w:cs="Arial"/>
                            <w:sz w:val="20"/>
                          </w:rPr>
                          <w:t xml:space="preserve"> 0.2m depth.</w:t>
                        </w:r>
                      </w:p>
                      <w:p w14:paraId="3CAD1BE4" w14:textId="77777777" w:rsidR="002F4B23" w:rsidRPr="00825825" w:rsidRDefault="002F4B23" w:rsidP="002F4B2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825825">
                          <w:rPr>
                            <w:rFonts w:ascii="Arial" w:hAnsi="Arial" w:cs="Arial"/>
                            <w:sz w:val="20"/>
                          </w:rPr>
                          <w:t>Cheers</w:t>
                        </w:r>
                      </w:p>
                      <w:p w14:paraId="1787D5BC" w14:textId="77777777" w:rsidR="002F4B23" w:rsidRDefault="002F4B23" w:rsidP="003F0A3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5D126A4" w14:textId="77777777" w:rsidR="003F0A32" w:rsidRPr="00DB168B" w:rsidRDefault="003F0A32" w:rsidP="003F0A32">
                        <w:pPr>
                          <w:rPr>
                            <w:rFonts w:ascii="Arial" w:hAnsi="Arial" w:cs="Arial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01" o:spid="_x0000_s1064" type="#_x0000_t202" style="position:absolute;left:252;top:1676;width:196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">
                  <v:textbox>
                    <w:txbxContent>
                      <w:p w14:paraId="78ACDA9C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04735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ite Photo 1</w:t>
                        </w:r>
                      </w:p>
                    </w:txbxContent>
                  </v:textbox>
                </v:shape>
                <v:rect id="Rectangle 302" o:spid="_x0000_s1065" style="position:absolute;left:12537;top:8382;width:3645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b2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HE/g/0w4AnL2BwAA//8DAFBLAQItABQABgAIAAAAIQDb4fbL7gAAAIUBAAATAAAAAAAAAAAA&#10;AAAAAAAAAABbQ29udGVudF9UeXBlc10ueG1sUEsBAi0AFAAGAAgAAAAhAFr0LFu/AAAAFQEAAAsA&#10;AAAAAAAAAAAAAAAAHwEAAF9yZWxzLy5yZWxzUEsBAi0AFAAGAAgAAAAhAOL9BvbEAAAA3AAAAA8A&#10;AAAAAAAAAAAAAAAABwIAAGRycy9kb3ducmV2LnhtbFBLBQYAAAAAAwADALcAAAD4AgAAAAA=&#10;"/>
                <v:shape id="Text Box 303" o:spid="_x0000_s1066" type="#_x0000_t202" style="position:absolute;left:12607;top:8439;width:16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145A1FF" w14:textId="77777777" w:rsidR="003F0A32" w:rsidRPr="00A00830" w:rsidRDefault="003F0A32" w:rsidP="003F0A32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>SITE</w:t>
                        </w:r>
                        <w:r w:rsidRPr="00A00830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</w:rPr>
                          <w:t xml:space="preserve"> PLAN</w:t>
                        </w:r>
                      </w:p>
                    </w:txbxContent>
                  </v:textbox>
                </v:shape>
                <v:line id="Line 304" o:spid="_x0000_s1067" style="position:absolute;flip:x;visibility:visible;mso-wrap-style:square" from="6296,1655" to="6310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305" o:spid="_x0000_s1068" style="position:absolute;visibility:visible;mso-wrap-style:square" from="260,6538" to="12309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shape id="Text Box 306" o:spid="_x0000_s1069" type="#_x0000_t202" style="position:absolute;left:6307;top:1662;width:196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7CEF754D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04735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ite Photo 2</w:t>
                        </w:r>
                      </w:p>
                      <w:p w14:paraId="09740183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307" o:spid="_x0000_s1070" type="#_x0000_t202" style="position:absolute;left:241;top:6536;width:196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44EF00E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04735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ite Photo 3</w:t>
                        </w:r>
                      </w:p>
                    </w:txbxContent>
                  </v:textbox>
                </v:shape>
                <v:shape id="Text Box 308" o:spid="_x0000_s1071" type="#_x0000_t202" style="position:absolute;left:6307;top:6537;width:196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6C3CA33D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04735B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ite Photo 4</w:t>
                        </w:r>
                      </w:p>
                      <w:p w14:paraId="6D4F5178" w14:textId="77777777" w:rsidR="003F0A32" w:rsidRPr="0004735B" w:rsidRDefault="003F0A32" w:rsidP="003F0A3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C5DCEEB" w14:textId="06D24800" w:rsidR="003F0A32" w:rsidRDefault="00C77066" w:rsidP="003F0A32">
      <w:r>
        <w:rPr>
          <w:noProof/>
        </w:rPr>
        <w:drawing>
          <wp:anchor distT="0" distB="0" distL="114300" distR="114300" simplePos="0" relativeHeight="251641339" behindDoc="1" locked="0" layoutInCell="1" allowOverlap="1" wp14:anchorId="58835153" wp14:editId="78D637A9">
            <wp:simplePos x="0" y="0"/>
            <wp:positionH relativeFrom="margin">
              <wp:posOffset>3765550</wp:posOffset>
            </wp:positionH>
            <wp:positionV relativeFrom="paragraph">
              <wp:posOffset>81915</wp:posOffset>
            </wp:positionV>
            <wp:extent cx="3670935" cy="2754630"/>
            <wp:effectExtent l="0" t="0" r="5715" b="7620"/>
            <wp:wrapTight wrapText="bothSides">
              <wp:wrapPolygon edited="0">
                <wp:start x="0" y="0"/>
                <wp:lineTo x="0" y="21510"/>
                <wp:lineTo x="21522" y="21510"/>
                <wp:lineTo x="2152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2A9">
        <w:rPr>
          <w:noProof/>
        </w:rPr>
        <w:drawing>
          <wp:anchor distT="0" distB="0" distL="114300" distR="114300" simplePos="0" relativeHeight="251642364" behindDoc="1" locked="0" layoutInCell="1" allowOverlap="1" wp14:anchorId="6D1A5FDD" wp14:editId="172FD2C7">
            <wp:simplePos x="0" y="0"/>
            <wp:positionH relativeFrom="column">
              <wp:posOffset>-106632</wp:posOffset>
            </wp:positionH>
            <wp:positionV relativeFrom="paragraph">
              <wp:posOffset>55438</wp:posOffset>
            </wp:positionV>
            <wp:extent cx="3671218" cy="2754558"/>
            <wp:effectExtent l="0" t="0" r="5715" b="8255"/>
            <wp:wrapTight wrapText="bothSides">
              <wp:wrapPolygon edited="0">
                <wp:start x="0" y="0"/>
                <wp:lineTo x="0" y="21515"/>
                <wp:lineTo x="21522" y="21515"/>
                <wp:lineTo x="2152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18" cy="27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7B743" w14:textId="4B056074" w:rsidR="003F0A32" w:rsidRDefault="003F0A32" w:rsidP="003F0A32">
      <w:r w:rsidRPr="005F5EAB">
        <w:rPr>
          <w:noProof/>
        </w:rPr>
        <w:t xml:space="preserve"> </w:t>
      </w:r>
    </w:p>
    <w:p w14:paraId="3F9E270F" w14:textId="479063A6" w:rsidR="003F0A32" w:rsidRDefault="003F0A32" w:rsidP="003F0A32"/>
    <w:p w14:paraId="314D3A40" w14:textId="3013B465" w:rsidR="003F0A32" w:rsidRDefault="003F0A32" w:rsidP="003F0A32"/>
    <w:p w14:paraId="7AC06DE2" w14:textId="188F5256" w:rsidR="003F0A32" w:rsidRDefault="003F0A32" w:rsidP="003F0A32">
      <w:pPr>
        <w:rPr>
          <w:noProof/>
        </w:rPr>
      </w:pPr>
    </w:p>
    <w:p w14:paraId="43445FA0" w14:textId="3EF4750C" w:rsidR="003F0A32" w:rsidRDefault="003F0A32" w:rsidP="003F0A32">
      <w:pPr>
        <w:rPr>
          <w:noProof/>
        </w:rPr>
      </w:pPr>
    </w:p>
    <w:p w14:paraId="311565F3" w14:textId="32D00757" w:rsidR="003F0A32" w:rsidRDefault="003F0A32" w:rsidP="003F0A32">
      <w:pPr>
        <w:rPr>
          <w:noProof/>
        </w:rPr>
      </w:pPr>
      <w:r w:rsidRPr="005F5EAB">
        <w:rPr>
          <w:noProof/>
        </w:rPr>
        <w:t xml:space="preserve"> </w:t>
      </w:r>
    </w:p>
    <w:p w14:paraId="1CF4F98A" w14:textId="2B004B43" w:rsidR="003F0A32" w:rsidRDefault="003F0A32" w:rsidP="003F0A32">
      <w:pPr>
        <w:rPr>
          <w:noProof/>
        </w:rPr>
      </w:pPr>
      <w:r>
        <w:rPr>
          <w:noProof/>
        </w:rPr>
        <w:t xml:space="preserve"> </w:t>
      </w:r>
    </w:p>
    <w:p w14:paraId="7D15E9F0" w14:textId="77777777" w:rsidR="003F0A32" w:rsidRDefault="003F0A32" w:rsidP="003F0A32">
      <w:pPr>
        <w:rPr>
          <w:noProof/>
        </w:rPr>
      </w:pPr>
    </w:p>
    <w:p w14:paraId="4CBC8EFA" w14:textId="25E18D2C" w:rsidR="003F0A32" w:rsidRDefault="003F0A32" w:rsidP="003F0A32">
      <w:pPr>
        <w:rPr>
          <w:noProof/>
        </w:rPr>
      </w:pPr>
    </w:p>
    <w:p w14:paraId="78C5F125" w14:textId="77777777" w:rsidR="003F0A32" w:rsidRDefault="003F0A32" w:rsidP="003F0A32">
      <w:pPr>
        <w:rPr>
          <w:noProof/>
        </w:rPr>
      </w:pPr>
    </w:p>
    <w:p w14:paraId="5CC120F6" w14:textId="07D8260D" w:rsidR="003F0A32" w:rsidRDefault="003F0A32" w:rsidP="003F0A32">
      <w:pPr>
        <w:rPr>
          <w:noProof/>
        </w:rPr>
      </w:pPr>
    </w:p>
    <w:p w14:paraId="781A5568" w14:textId="14F59B45" w:rsidR="003F0A32" w:rsidRDefault="003F0A32" w:rsidP="003F0A32">
      <w:pPr>
        <w:rPr>
          <w:noProof/>
        </w:rPr>
      </w:pPr>
    </w:p>
    <w:p w14:paraId="254B6108" w14:textId="5C6B6D71" w:rsidR="003F0A32" w:rsidRDefault="003F0A32" w:rsidP="003F0A32">
      <w:pPr>
        <w:rPr>
          <w:noProof/>
        </w:rPr>
      </w:pPr>
    </w:p>
    <w:p w14:paraId="57D63943" w14:textId="366CC79E" w:rsidR="003F0A32" w:rsidRDefault="003F0A32" w:rsidP="003F0A32">
      <w:pPr>
        <w:rPr>
          <w:noProof/>
        </w:rPr>
      </w:pPr>
    </w:p>
    <w:p w14:paraId="505F9282" w14:textId="77777777" w:rsidR="003F0A32" w:rsidRDefault="003F0A32" w:rsidP="003F0A32">
      <w:pPr>
        <w:rPr>
          <w:noProof/>
        </w:rPr>
      </w:pPr>
    </w:p>
    <w:p w14:paraId="7D8476E4" w14:textId="21DF64F3" w:rsidR="003F0A32" w:rsidRDefault="003F0A32" w:rsidP="003F0A32">
      <w:pPr>
        <w:rPr>
          <w:noProof/>
        </w:rPr>
      </w:pPr>
    </w:p>
    <w:p w14:paraId="5DD1F7B8" w14:textId="7073D292" w:rsidR="003F0A32" w:rsidRDefault="003F0A32" w:rsidP="003F0A32">
      <w:pPr>
        <w:rPr>
          <w:noProof/>
        </w:rPr>
      </w:pPr>
    </w:p>
    <w:p w14:paraId="5B194773" w14:textId="4E1BECEF" w:rsidR="003F0A32" w:rsidRDefault="003F0A32" w:rsidP="003F0A32">
      <w:pPr>
        <w:rPr>
          <w:noProof/>
        </w:rPr>
      </w:pPr>
    </w:p>
    <w:p w14:paraId="73D6FF69" w14:textId="1367B4E6" w:rsidR="003F0A32" w:rsidRDefault="003F0A32" w:rsidP="003F0A32">
      <w:pPr>
        <w:rPr>
          <w:noProof/>
        </w:rPr>
      </w:pPr>
    </w:p>
    <w:p w14:paraId="1A1149EC" w14:textId="77777777" w:rsidR="003F0A32" w:rsidRDefault="003F0A32" w:rsidP="003F0A32">
      <w:pPr>
        <w:rPr>
          <w:noProof/>
        </w:rPr>
      </w:pPr>
    </w:p>
    <w:p w14:paraId="244D9011" w14:textId="19ED753F" w:rsidR="003F0A32" w:rsidRDefault="003F0A32" w:rsidP="003F0A32">
      <w:pPr>
        <w:rPr>
          <w:noProof/>
        </w:rPr>
      </w:pPr>
    </w:p>
    <w:p w14:paraId="4E9CB1E5" w14:textId="3C78F16A" w:rsidR="003F0A32" w:rsidRDefault="003F0A32" w:rsidP="003F0A32">
      <w:pPr>
        <w:rPr>
          <w:noProof/>
        </w:rPr>
      </w:pPr>
    </w:p>
    <w:p w14:paraId="6C61703C" w14:textId="1AE91514" w:rsidR="003F0A32" w:rsidRDefault="003F0A32" w:rsidP="003F0A32">
      <w:pPr>
        <w:rPr>
          <w:noProof/>
        </w:rPr>
      </w:pPr>
    </w:p>
    <w:p w14:paraId="711BAA06" w14:textId="0F6A2399" w:rsidR="003F0A32" w:rsidRDefault="003F0A32" w:rsidP="003F0A32">
      <w:pPr>
        <w:rPr>
          <w:noProof/>
        </w:rPr>
      </w:pPr>
    </w:p>
    <w:p w14:paraId="4D56AEAD" w14:textId="6A70FF44" w:rsidR="003F0A32" w:rsidRDefault="003F0A32" w:rsidP="003F0A32">
      <w:pPr>
        <w:rPr>
          <w:noProof/>
        </w:rPr>
      </w:pPr>
    </w:p>
    <w:p w14:paraId="1177FE7D" w14:textId="1FA8DCF7" w:rsidR="003F0A32" w:rsidRDefault="003F0A32" w:rsidP="003F0A32">
      <w:pPr>
        <w:rPr>
          <w:noProof/>
        </w:rPr>
      </w:pPr>
    </w:p>
    <w:p w14:paraId="436ABA81" w14:textId="4055BC7A" w:rsidR="003F0A32" w:rsidRDefault="003F0A32" w:rsidP="003F0A32">
      <w:pPr>
        <w:rPr>
          <w:noProof/>
        </w:rPr>
      </w:pPr>
    </w:p>
    <w:p w14:paraId="7081D06F" w14:textId="68D4BC37" w:rsidR="003F0A32" w:rsidRDefault="003F0A32" w:rsidP="003F0A32">
      <w:pPr>
        <w:rPr>
          <w:noProof/>
        </w:rPr>
      </w:pPr>
    </w:p>
    <w:p w14:paraId="3F262FE8" w14:textId="3BFDDBB6" w:rsidR="003F0A32" w:rsidRDefault="003F0A32" w:rsidP="003F0A32">
      <w:pPr>
        <w:rPr>
          <w:noProof/>
        </w:rPr>
      </w:pPr>
    </w:p>
    <w:p w14:paraId="37089B3E" w14:textId="5FABB4D9" w:rsidR="003F0A32" w:rsidRDefault="003F0A32" w:rsidP="003F0A32">
      <w:pPr>
        <w:rPr>
          <w:noProof/>
        </w:rPr>
      </w:pPr>
    </w:p>
    <w:p w14:paraId="603869B2" w14:textId="5987485C" w:rsidR="003F0A32" w:rsidRDefault="003F0A32" w:rsidP="003F0A32">
      <w:pPr>
        <w:rPr>
          <w:noProof/>
        </w:rPr>
      </w:pPr>
    </w:p>
    <w:p w14:paraId="6F3BB923" w14:textId="2CEA90C8" w:rsidR="003F0A32" w:rsidRDefault="003F0A32" w:rsidP="003F0A32">
      <w:pPr>
        <w:rPr>
          <w:noProof/>
        </w:rPr>
      </w:pPr>
    </w:p>
    <w:p w14:paraId="6DB35925" w14:textId="708E4BE2" w:rsidR="003F0A32" w:rsidRDefault="003F0A32">
      <w:pPr>
        <w:rPr>
          <w:noProof/>
        </w:rPr>
      </w:pPr>
    </w:p>
    <w:sectPr w:rsidR="003F0A32" w:rsidSect="00A00830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233"/>
    <w:multiLevelType w:val="hybridMultilevel"/>
    <w:tmpl w:val="30520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8D"/>
    <w:rsid w:val="00000910"/>
    <w:rsid w:val="00001474"/>
    <w:rsid w:val="00004E57"/>
    <w:rsid w:val="000214D1"/>
    <w:rsid w:val="00046F86"/>
    <w:rsid w:val="0004735B"/>
    <w:rsid w:val="0005243F"/>
    <w:rsid w:val="00060505"/>
    <w:rsid w:val="00077B72"/>
    <w:rsid w:val="00084285"/>
    <w:rsid w:val="000876F3"/>
    <w:rsid w:val="00095461"/>
    <w:rsid w:val="00097C46"/>
    <w:rsid w:val="000B5AEE"/>
    <w:rsid w:val="000C29B0"/>
    <w:rsid w:val="000C3469"/>
    <w:rsid w:val="000D3A9E"/>
    <w:rsid w:val="000E308D"/>
    <w:rsid w:val="000E31CD"/>
    <w:rsid w:val="000E644E"/>
    <w:rsid w:val="000F11D7"/>
    <w:rsid w:val="000F6FEF"/>
    <w:rsid w:val="00100145"/>
    <w:rsid w:val="0011090B"/>
    <w:rsid w:val="00116348"/>
    <w:rsid w:val="00121736"/>
    <w:rsid w:val="00121781"/>
    <w:rsid w:val="00124392"/>
    <w:rsid w:val="0013357E"/>
    <w:rsid w:val="00141385"/>
    <w:rsid w:val="00141B25"/>
    <w:rsid w:val="0015095E"/>
    <w:rsid w:val="00153CB3"/>
    <w:rsid w:val="001543FE"/>
    <w:rsid w:val="00186A00"/>
    <w:rsid w:val="00193B82"/>
    <w:rsid w:val="001953AA"/>
    <w:rsid w:val="001A02A1"/>
    <w:rsid w:val="001A62EA"/>
    <w:rsid w:val="001B784D"/>
    <w:rsid w:val="001D2CA1"/>
    <w:rsid w:val="001E4D62"/>
    <w:rsid w:val="001E66A6"/>
    <w:rsid w:val="001E720E"/>
    <w:rsid w:val="00213F5C"/>
    <w:rsid w:val="0022547C"/>
    <w:rsid w:val="0023139F"/>
    <w:rsid w:val="00232D06"/>
    <w:rsid w:val="00235E3F"/>
    <w:rsid w:val="00242AFD"/>
    <w:rsid w:val="002507D2"/>
    <w:rsid w:val="00276699"/>
    <w:rsid w:val="00291899"/>
    <w:rsid w:val="002976F2"/>
    <w:rsid w:val="002A6A44"/>
    <w:rsid w:val="002A7E1B"/>
    <w:rsid w:val="002B2384"/>
    <w:rsid w:val="002B4F66"/>
    <w:rsid w:val="002B73FF"/>
    <w:rsid w:val="002C5A5C"/>
    <w:rsid w:val="002C7731"/>
    <w:rsid w:val="002D3CC3"/>
    <w:rsid w:val="002D4D6B"/>
    <w:rsid w:val="002E0715"/>
    <w:rsid w:val="002E67D6"/>
    <w:rsid w:val="002E6D9B"/>
    <w:rsid w:val="002E78C6"/>
    <w:rsid w:val="002F4B23"/>
    <w:rsid w:val="00301D90"/>
    <w:rsid w:val="003105FF"/>
    <w:rsid w:val="0032267B"/>
    <w:rsid w:val="00325FAB"/>
    <w:rsid w:val="00333BA9"/>
    <w:rsid w:val="00347BF4"/>
    <w:rsid w:val="003551A9"/>
    <w:rsid w:val="0036329D"/>
    <w:rsid w:val="003641D3"/>
    <w:rsid w:val="00364889"/>
    <w:rsid w:val="003701D6"/>
    <w:rsid w:val="00371A49"/>
    <w:rsid w:val="00383AEC"/>
    <w:rsid w:val="00384C9C"/>
    <w:rsid w:val="00390556"/>
    <w:rsid w:val="003967E1"/>
    <w:rsid w:val="003A505F"/>
    <w:rsid w:val="003B633A"/>
    <w:rsid w:val="003C4047"/>
    <w:rsid w:val="003C79AA"/>
    <w:rsid w:val="003D0600"/>
    <w:rsid w:val="003E0365"/>
    <w:rsid w:val="003E13F4"/>
    <w:rsid w:val="003E25CD"/>
    <w:rsid w:val="003E5F0C"/>
    <w:rsid w:val="003E706C"/>
    <w:rsid w:val="003F0A32"/>
    <w:rsid w:val="003F3768"/>
    <w:rsid w:val="003F45A6"/>
    <w:rsid w:val="00403DD2"/>
    <w:rsid w:val="00414DC4"/>
    <w:rsid w:val="0043599E"/>
    <w:rsid w:val="00440DDC"/>
    <w:rsid w:val="0044112E"/>
    <w:rsid w:val="00441A08"/>
    <w:rsid w:val="00442556"/>
    <w:rsid w:val="00443F7A"/>
    <w:rsid w:val="004513AC"/>
    <w:rsid w:val="00455929"/>
    <w:rsid w:val="00455D68"/>
    <w:rsid w:val="004561E7"/>
    <w:rsid w:val="004755B8"/>
    <w:rsid w:val="00483202"/>
    <w:rsid w:val="00491798"/>
    <w:rsid w:val="00495767"/>
    <w:rsid w:val="00495F3C"/>
    <w:rsid w:val="004C7ED3"/>
    <w:rsid w:val="004D7059"/>
    <w:rsid w:val="004E38FA"/>
    <w:rsid w:val="004F36F4"/>
    <w:rsid w:val="004F60E6"/>
    <w:rsid w:val="00513D74"/>
    <w:rsid w:val="0053212A"/>
    <w:rsid w:val="0054178F"/>
    <w:rsid w:val="00546E3C"/>
    <w:rsid w:val="00550D9C"/>
    <w:rsid w:val="00553D0D"/>
    <w:rsid w:val="005744C7"/>
    <w:rsid w:val="005B1EE8"/>
    <w:rsid w:val="005B36DD"/>
    <w:rsid w:val="005C595B"/>
    <w:rsid w:val="005C5967"/>
    <w:rsid w:val="005D191E"/>
    <w:rsid w:val="005D656F"/>
    <w:rsid w:val="005D7023"/>
    <w:rsid w:val="005E136D"/>
    <w:rsid w:val="005E4391"/>
    <w:rsid w:val="005E4A84"/>
    <w:rsid w:val="005F1905"/>
    <w:rsid w:val="005F468D"/>
    <w:rsid w:val="005F5E8A"/>
    <w:rsid w:val="005F5EAB"/>
    <w:rsid w:val="005F707D"/>
    <w:rsid w:val="00600716"/>
    <w:rsid w:val="006025BC"/>
    <w:rsid w:val="00603409"/>
    <w:rsid w:val="006120C9"/>
    <w:rsid w:val="00612F22"/>
    <w:rsid w:val="0061352C"/>
    <w:rsid w:val="006307C5"/>
    <w:rsid w:val="00631989"/>
    <w:rsid w:val="00634525"/>
    <w:rsid w:val="006376FE"/>
    <w:rsid w:val="006463D1"/>
    <w:rsid w:val="00650645"/>
    <w:rsid w:val="00651206"/>
    <w:rsid w:val="00655BAD"/>
    <w:rsid w:val="00660B43"/>
    <w:rsid w:val="00666291"/>
    <w:rsid w:val="006676A8"/>
    <w:rsid w:val="006767FA"/>
    <w:rsid w:val="006845B5"/>
    <w:rsid w:val="006A592C"/>
    <w:rsid w:val="006A7DAF"/>
    <w:rsid w:val="006B23DC"/>
    <w:rsid w:val="006B700A"/>
    <w:rsid w:val="006C22EA"/>
    <w:rsid w:val="006C2EB7"/>
    <w:rsid w:val="006E22C9"/>
    <w:rsid w:val="006F0CBD"/>
    <w:rsid w:val="006F0D3B"/>
    <w:rsid w:val="006F44D4"/>
    <w:rsid w:val="0070659B"/>
    <w:rsid w:val="007107BB"/>
    <w:rsid w:val="00717867"/>
    <w:rsid w:val="00723DFE"/>
    <w:rsid w:val="00745062"/>
    <w:rsid w:val="007501AB"/>
    <w:rsid w:val="00750237"/>
    <w:rsid w:val="00755DBD"/>
    <w:rsid w:val="0076274C"/>
    <w:rsid w:val="00762B77"/>
    <w:rsid w:val="0076379A"/>
    <w:rsid w:val="00765081"/>
    <w:rsid w:val="00771B12"/>
    <w:rsid w:val="007828A3"/>
    <w:rsid w:val="007872E8"/>
    <w:rsid w:val="00791DB0"/>
    <w:rsid w:val="007A5A91"/>
    <w:rsid w:val="007A7264"/>
    <w:rsid w:val="007B7C12"/>
    <w:rsid w:val="007C1174"/>
    <w:rsid w:val="007C4585"/>
    <w:rsid w:val="007D7BFF"/>
    <w:rsid w:val="007F53F8"/>
    <w:rsid w:val="008078A7"/>
    <w:rsid w:val="00810FEA"/>
    <w:rsid w:val="008141F9"/>
    <w:rsid w:val="00825825"/>
    <w:rsid w:val="00825C37"/>
    <w:rsid w:val="00830D61"/>
    <w:rsid w:val="0084110A"/>
    <w:rsid w:val="008448B6"/>
    <w:rsid w:val="0084713F"/>
    <w:rsid w:val="0084750D"/>
    <w:rsid w:val="00850BF8"/>
    <w:rsid w:val="00854235"/>
    <w:rsid w:val="0085694F"/>
    <w:rsid w:val="008736E3"/>
    <w:rsid w:val="00876703"/>
    <w:rsid w:val="0088095C"/>
    <w:rsid w:val="0088587B"/>
    <w:rsid w:val="008878BF"/>
    <w:rsid w:val="008977A4"/>
    <w:rsid w:val="008A19F2"/>
    <w:rsid w:val="008A30D6"/>
    <w:rsid w:val="008A5629"/>
    <w:rsid w:val="008A6A55"/>
    <w:rsid w:val="008B26F2"/>
    <w:rsid w:val="008B6809"/>
    <w:rsid w:val="008B7C68"/>
    <w:rsid w:val="008B7D02"/>
    <w:rsid w:val="008C48DB"/>
    <w:rsid w:val="00902C82"/>
    <w:rsid w:val="00912517"/>
    <w:rsid w:val="00913207"/>
    <w:rsid w:val="0091532A"/>
    <w:rsid w:val="009175F9"/>
    <w:rsid w:val="00922185"/>
    <w:rsid w:val="00931A07"/>
    <w:rsid w:val="009340F6"/>
    <w:rsid w:val="00934625"/>
    <w:rsid w:val="00936BA0"/>
    <w:rsid w:val="0093797C"/>
    <w:rsid w:val="00940BBD"/>
    <w:rsid w:val="009513F1"/>
    <w:rsid w:val="009619A5"/>
    <w:rsid w:val="00962820"/>
    <w:rsid w:val="00971E7A"/>
    <w:rsid w:val="00981CA1"/>
    <w:rsid w:val="0098297E"/>
    <w:rsid w:val="009858D4"/>
    <w:rsid w:val="00991894"/>
    <w:rsid w:val="009A1167"/>
    <w:rsid w:val="009A52A9"/>
    <w:rsid w:val="009B2B83"/>
    <w:rsid w:val="009C1393"/>
    <w:rsid w:val="009E0819"/>
    <w:rsid w:val="009E2860"/>
    <w:rsid w:val="009F5608"/>
    <w:rsid w:val="00A00830"/>
    <w:rsid w:val="00A02B29"/>
    <w:rsid w:val="00A1044B"/>
    <w:rsid w:val="00A20F4F"/>
    <w:rsid w:val="00A33713"/>
    <w:rsid w:val="00A35F13"/>
    <w:rsid w:val="00A37A93"/>
    <w:rsid w:val="00A37B9B"/>
    <w:rsid w:val="00A41828"/>
    <w:rsid w:val="00A4258E"/>
    <w:rsid w:val="00A4784F"/>
    <w:rsid w:val="00A5360B"/>
    <w:rsid w:val="00A67A52"/>
    <w:rsid w:val="00A7513F"/>
    <w:rsid w:val="00A77A99"/>
    <w:rsid w:val="00A81627"/>
    <w:rsid w:val="00A81F4B"/>
    <w:rsid w:val="00A837FE"/>
    <w:rsid w:val="00A92F83"/>
    <w:rsid w:val="00AA04C6"/>
    <w:rsid w:val="00AA3776"/>
    <w:rsid w:val="00AA5EF6"/>
    <w:rsid w:val="00AB03B3"/>
    <w:rsid w:val="00AB249B"/>
    <w:rsid w:val="00AB48A1"/>
    <w:rsid w:val="00AB71EA"/>
    <w:rsid w:val="00AC6197"/>
    <w:rsid w:val="00AD0055"/>
    <w:rsid w:val="00AE1CDD"/>
    <w:rsid w:val="00AE282A"/>
    <w:rsid w:val="00AE4846"/>
    <w:rsid w:val="00AF2CC2"/>
    <w:rsid w:val="00B03C9A"/>
    <w:rsid w:val="00B03F6C"/>
    <w:rsid w:val="00B04339"/>
    <w:rsid w:val="00B104AA"/>
    <w:rsid w:val="00B14DBC"/>
    <w:rsid w:val="00B250B3"/>
    <w:rsid w:val="00B27DE5"/>
    <w:rsid w:val="00B32A15"/>
    <w:rsid w:val="00B3606F"/>
    <w:rsid w:val="00B41A80"/>
    <w:rsid w:val="00B43AEB"/>
    <w:rsid w:val="00B56D99"/>
    <w:rsid w:val="00B63CFF"/>
    <w:rsid w:val="00B66964"/>
    <w:rsid w:val="00B956A5"/>
    <w:rsid w:val="00BA7C13"/>
    <w:rsid w:val="00BB0CD5"/>
    <w:rsid w:val="00BB27DF"/>
    <w:rsid w:val="00BB56A3"/>
    <w:rsid w:val="00BB7214"/>
    <w:rsid w:val="00BB744C"/>
    <w:rsid w:val="00BC5B43"/>
    <w:rsid w:val="00BC6696"/>
    <w:rsid w:val="00BD402B"/>
    <w:rsid w:val="00BE2FE9"/>
    <w:rsid w:val="00BE3E4C"/>
    <w:rsid w:val="00BE5005"/>
    <w:rsid w:val="00BE7FBA"/>
    <w:rsid w:val="00BF195C"/>
    <w:rsid w:val="00C038DF"/>
    <w:rsid w:val="00C134D6"/>
    <w:rsid w:val="00C142D1"/>
    <w:rsid w:val="00C1473D"/>
    <w:rsid w:val="00C16C56"/>
    <w:rsid w:val="00C20E2F"/>
    <w:rsid w:val="00C25F07"/>
    <w:rsid w:val="00C36C18"/>
    <w:rsid w:val="00C46842"/>
    <w:rsid w:val="00C61A56"/>
    <w:rsid w:val="00C70E98"/>
    <w:rsid w:val="00C77066"/>
    <w:rsid w:val="00C8515B"/>
    <w:rsid w:val="00C90CC1"/>
    <w:rsid w:val="00C935C6"/>
    <w:rsid w:val="00CB32FE"/>
    <w:rsid w:val="00CC7DE4"/>
    <w:rsid w:val="00CD01FD"/>
    <w:rsid w:val="00CE3D02"/>
    <w:rsid w:val="00CE4CF3"/>
    <w:rsid w:val="00CF26EB"/>
    <w:rsid w:val="00CF4047"/>
    <w:rsid w:val="00D206CD"/>
    <w:rsid w:val="00D20EE5"/>
    <w:rsid w:val="00D22B07"/>
    <w:rsid w:val="00D26F78"/>
    <w:rsid w:val="00D36DCE"/>
    <w:rsid w:val="00D451E3"/>
    <w:rsid w:val="00D45FBA"/>
    <w:rsid w:val="00D5460D"/>
    <w:rsid w:val="00D55F7A"/>
    <w:rsid w:val="00D5604C"/>
    <w:rsid w:val="00D61358"/>
    <w:rsid w:val="00D63166"/>
    <w:rsid w:val="00D631C0"/>
    <w:rsid w:val="00D7105F"/>
    <w:rsid w:val="00D935BE"/>
    <w:rsid w:val="00D9424D"/>
    <w:rsid w:val="00DB0307"/>
    <w:rsid w:val="00DB165B"/>
    <w:rsid w:val="00DB3308"/>
    <w:rsid w:val="00DB3B0B"/>
    <w:rsid w:val="00DB788C"/>
    <w:rsid w:val="00DC125C"/>
    <w:rsid w:val="00DC58E4"/>
    <w:rsid w:val="00DE2103"/>
    <w:rsid w:val="00DE6883"/>
    <w:rsid w:val="00DF2FD2"/>
    <w:rsid w:val="00E1115B"/>
    <w:rsid w:val="00E23368"/>
    <w:rsid w:val="00E3141A"/>
    <w:rsid w:val="00E31DD0"/>
    <w:rsid w:val="00E33397"/>
    <w:rsid w:val="00E57B0B"/>
    <w:rsid w:val="00E81327"/>
    <w:rsid w:val="00E85824"/>
    <w:rsid w:val="00E90EA1"/>
    <w:rsid w:val="00E96B64"/>
    <w:rsid w:val="00EA2E81"/>
    <w:rsid w:val="00EB319F"/>
    <w:rsid w:val="00EB785D"/>
    <w:rsid w:val="00EC17C6"/>
    <w:rsid w:val="00EC72AD"/>
    <w:rsid w:val="00EE2D5A"/>
    <w:rsid w:val="00EF1197"/>
    <w:rsid w:val="00EF52DA"/>
    <w:rsid w:val="00EF5E28"/>
    <w:rsid w:val="00F01FCA"/>
    <w:rsid w:val="00F02178"/>
    <w:rsid w:val="00F13A7B"/>
    <w:rsid w:val="00F14508"/>
    <w:rsid w:val="00F30D1C"/>
    <w:rsid w:val="00F32225"/>
    <w:rsid w:val="00F35D4C"/>
    <w:rsid w:val="00F41C46"/>
    <w:rsid w:val="00F4295B"/>
    <w:rsid w:val="00F47444"/>
    <w:rsid w:val="00F60F0B"/>
    <w:rsid w:val="00F6211C"/>
    <w:rsid w:val="00F62F4C"/>
    <w:rsid w:val="00F64A55"/>
    <w:rsid w:val="00F663BE"/>
    <w:rsid w:val="00F67440"/>
    <w:rsid w:val="00F755B0"/>
    <w:rsid w:val="00F8277C"/>
    <w:rsid w:val="00F90C2C"/>
    <w:rsid w:val="00FA1BED"/>
    <w:rsid w:val="00FA6522"/>
    <w:rsid w:val="00FC3F03"/>
    <w:rsid w:val="00FD2D3F"/>
    <w:rsid w:val="00FE4112"/>
    <w:rsid w:val="00FE6D97"/>
    <w:rsid w:val="00FF1C9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996BA"/>
  <w15:chartTrackingRefBased/>
  <w15:docId w15:val="{E1A08229-2326-464B-B414-D5CCA9D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s1">
    <w:name w:val="details1"/>
    <w:basedOn w:val="DefaultParagraphFont"/>
    <w:rsid w:val="009619A5"/>
  </w:style>
  <w:style w:type="paragraph" w:styleId="Revision">
    <w:name w:val="Revision"/>
    <w:hidden/>
    <w:uiPriority w:val="99"/>
    <w:semiHidden/>
    <w:rsid w:val="00A7513F"/>
    <w:rPr>
      <w:sz w:val="24"/>
      <w:szCs w:val="24"/>
    </w:rPr>
  </w:style>
  <w:style w:type="paragraph" w:styleId="BalloonText">
    <w:name w:val="Balloon Text"/>
    <w:basedOn w:val="Normal"/>
    <w:link w:val="BalloonTextChar"/>
    <w:rsid w:val="00A75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5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44D4"/>
    <w:rPr>
      <w:color w:val="0000FF"/>
      <w:u w:val="single"/>
    </w:rPr>
  </w:style>
  <w:style w:type="character" w:customStyle="1" w:styleId="lrzxr">
    <w:name w:val="lrzxr"/>
    <w:basedOn w:val="DefaultParagraphFont"/>
    <w:rsid w:val="0023139F"/>
  </w:style>
  <w:style w:type="character" w:customStyle="1" w:styleId="w8qarf">
    <w:name w:val="w8qarf"/>
    <w:basedOn w:val="DefaultParagraphFont"/>
    <w:rsid w:val="0023139F"/>
  </w:style>
  <w:style w:type="character" w:styleId="CommentReference">
    <w:name w:val="annotation reference"/>
    <w:basedOn w:val="DefaultParagraphFont"/>
    <w:rsid w:val="00E233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368"/>
  </w:style>
  <w:style w:type="paragraph" w:styleId="CommentSubject">
    <w:name w:val="annotation subject"/>
    <w:basedOn w:val="CommentText"/>
    <w:next w:val="CommentText"/>
    <w:link w:val="CommentSubjectChar"/>
    <w:rsid w:val="00E23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DELIVERY%20file_Plan\D%20PEOPLE%20MATTERS\D2%20Health%20and%20Safety\D2.12%20Risk%20Management\BLANK%20FORMS%20JGCN\PCI-CPP%20&amp;%20Info\Maintenance%20Standard%20Schedule%20with%20photos%20template%20-%201%20page%20V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WATE-1219-149</_dlc_DocId>
    <_dlc_DocIdUrl xmlns="9be56660-2c31-41ef-bc00-23e72f632f2a">
      <Url>https://cyfoethnaturiolcymru.sharepoint.com/teams/WaterManRiverSouth/nnocc/opd/_layouts/15/DocIdRedir.aspx?ID=WATE-1219-149</Url>
      <Description>WATE-1219-149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01DCC9ADE5249459734F8AA4CA3CFFB" ma:contentTypeVersion="72" ma:contentTypeDescription="" ma:contentTypeScope="" ma:versionID="f383114921376844e433e02044ddc8bc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47660bcc01bf28a91b2455d15342d1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8D03-108A-40FB-A139-4E73673A19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E85268-3EF1-43FA-9BED-0A28829CB0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64D5D3-75A2-4BAA-81AD-2920C5B1FF36}">
  <ds:schemaRefs>
    <ds:schemaRef ds:uri="http://schemas.microsoft.com/office/2006/metadata/properties"/>
    <ds:schemaRef ds:uri="http://schemas.microsoft.com/office/infopath/2007/PartnerControls"/>
    <ds:schemaRef ds:uri="2f6eb64d-38f7-4b97-934c-fa3a2c80e81b"/>
    <ds:schemaRef ds:uri="9be56660-2c31-41ef-bc00-23e72f632f2a"/>
  </ds:schemaRefs>
</ds:datastoreItem>
</file>

<file path=customXml/itemProps4.xml><?xml version="1.0" encoding="utf-8"?>
<ds:datastoreItem xmlns:ds="http://schemas.openxmlformats.org/officeDocument/2006/customXml" ds:itemID="{01D68D8B-F896-491F-B188-77D0F196C12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65917C-2059-426E-9A27-4ED8399D6D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0647AA-7858-4DBE-8214-62DCA8B460A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5E91237-6036-4DD1-BB37-DB927C1FB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64964401-31A5-43B2-9A88-546EA64E0F7E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46F57BE8-89FC-47B8-89DD-C5345E01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Maintenance Standard Schedule with photos template - 1 page V14</Template>
  <TotalTime>570</TotalTime>
  <Pages>3</Pages>
  <Words>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</vt:lpstr>
    </vt:vector>
  </TitlesOfParts>
  <Company>Environment Agency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</dc:title>
  <dc:subject/>
  <dc:creator>jneal</dc:creator>
  <cp:keywords/>
  <cp:lastModifiedBy>Jenkins, Katy</cp:lastModifiedBy>
  <cp:revision>106</cp:revision>
  <cp:lastPrinted>1900-01-01T00:00:00Z</cp:lastPrinted>
  <dcterms:created xsi:type="dcterms:W3CDTF">2020-07-14T11:24:00Z</dcterms:created>
  <dcterms:modified xsi:type="dcterms:W3CDTF">2021-06-24T08:40:00Z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WATE-647-5</vt:lpwstr>
  </property>
  <property fmtid="{D5CDD505-2E9C-101B-9397-08002B2CF9AE}" pid="3" name="_dlc_DocIdItemGuid">
    <vt:lpwstr>08403d8d-7c0b-4516-abbb-fd292421af97</vt:lpwstr>
  </property>
  <property fmtid="{D5CDD505-2E9C-101B-9397-08002B2CF9AE}" pid="4" name="_dlc_DocIdUrl">
    <vt:lpwstr>https://cyfoethnaturiolcymru.sharepoint.com/teams/WaterManRiverSouth/oec/opd/_layouts/15/DocIdRedir.aspx?ID=WATE-647-5, WATE-647-5</vt:lpwstr>
  </property>
  <property fmtid="{D5CDD505-2E9C-101B-9397-08002B2CF9AE}" pid="5" name="ContentTypeId">
    <vt:lpwstr>0x01010067EB80C5FE939D4A9B3D8BA62129B7F50100E01DCC9ADE5249459734F8AA4CA3CFFB</vt:lpwstr>
  </property>
</Properties>
</file>