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70EE" w14:textId="11B70DC3" w:rsidR="00D23400" w:rsidRDefault="00DF5BDC" w:rsidP="00783DCB">
      <w:pPr>
        <w:ind w:firstLine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Pr="00DF5BD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r w:rsidR="00AC6397">
        <w:rPr>
          <w:rFonts w:asciiTheme="minorHAnsi" w:hAnsiTheme="minorHAnsi" w:cstheme="minorHAnsi"/>
        </w:rPr>
        <w:t>March</w:t>
      </w:r>
      <w:r w:rsidR="00E60412">
        <w:rPr>
          <w:rFonts w:asciiTheme="minorHAnsi" w:hAnsiTheme="minorHAnsi" w:cstheme="minorHAnsi"/>
        </w:rPr>
        <w:t xml:space="preserve"> 2023</w:t>
      </w:r>
    </w:p>
    <w:p w14:paraId="21899C29" w14:textId="77777777" w:rsidR="00D23400" w:rsidRDefault="00D23400" w:rsidP="00D23400">
      <w:pPr>
        <w:rPr>
          <w:rFonts w:asciiTheme="minorHAnsi" w:hAnsiTheme="minorHAnsi" w:cstheme="minorHAnsi"/>
        </w:rPr>
      </w:pPr>
    </w:p>
    <w:p w14:paraId="54698B13" w14:textId="1E43E119" w:rsidR="00D23400" w:rsidRDefault="00D23400" w:rsidP="00D23400">
      <w:pPr>
        <w:rPr>
          <w:rFonts w:asciiTheme="minorHAnsi" w:hAnsiTheme="minorHAnsi" w:cstheme="minorHAnsi"/>
        </w:rPr>
      </w:pPr>
      <w:r w:rsidRPr="00D23400">
        <w:rPr>
          <w:rFonts w:asciiTheme="minorHAnsi" w:hAnsiTheme="minorHAnsi" w:cstheme="minorHAnsi"/>
        </w:rPr>
        <w:t xml:space="preserve">Dear </w:t>
      </w:r>
      <w:r w:rsidR="004541D4">
        <w:rPr>
          <w:rFonts w:asciiTheme="minorHAnsi" w:hAnsiTheme="minorHAnsi" w:cstheme="minorHAnsi"/>
        </w:rPr>
        <w:t>L</w:t>
      </w:r>
      <w:r w:rsidR="00AC6397">
        <w:rPr>
          <w:rFonts w:asciiTheme="minorHAnsi" w:hAnsiTheme="minorHAnsi" w:cstheme="minorHAnsi"/>
        </w:rPr>
        <w:t>ynn</w:t>
      </w:r>
      <w:r w:rsidRPr="00D23400">
        <w:rPr>
          <w:rFonts w:asciiTheme="minorHAnsi" w:hAnsiTheme="minorHAnsi" w:cstheme="minorHAnsi"/>
        </w:rPr>
        <w:t>,</w:t>
      </w:r>
    </w:p>
    <w:p w14:paraId="071E35E1" w14:textId="3A0BFEB5" w:rsidR="00426D38" w:rsidRDefault="007A2369" w:rsidP="00426D38">
      <w:pPr>
        <w:jc w:val="center"/>
        <w:rPr>
          <w:rFonts w:asciiTheme="minorHAnsi" w:hAnsiTheme="minorHAnsi" w:cstheme="minorHAnsi"/>
          <w:b/>
          <w:bCs/>
        </w:rPr>
      </w:pPr>
      <w:r w:rsidRPr="00E60412">
        <w:rPr>
          <w:rFonts w:asciiTheme="minorHAnsi" w:hAnsiTheme="minorHAnsi" w:cstheme="minorHAnsi"/>
          <w:b/>
          <w:bCs/>
        </w:rPr>
        <w:t xml:space="preserve">NRW Screening Request </w:t>
      </w:r>
      <w:r w:rsidR="00AC6397">
        <w:rPr>
          <w:rFonts w:asciiTheme="minorHAnsi" w:hAnsiTheme="minorHAnsi" w:cstheme="minorHAnsi"/>
          <w:b/>
          <w:bCs/>
        </w:rPr>
        <w:t xml:space="preserve">FLA426 22-23 </w:t>
      </w:r>
      <w:proofErr w:type="spellStart"/>
      <w:r w:rsidR="00AC6397">
        <w:rPr>
          <w:rFonts w:asciiTheme="minorHAnsi" w:hAnsiTheme="minorHAnsi" w:cstheme="minorHAnsi"/>
          <w:b/>
          <w:bCs/>
        </w:rPr>
        <w:t>Rhos</w:t>
      </w:r>
      <w:proofErr w:type="spellEnd"/>
      <w:r w:rsidR="00AC639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C6397">
        <w:rPr>
          <w:rFonts w:asciiTheme="minorHAnsi" w:hAnsiTheme="minorHAnsi" w:cstheme="minorHAnsi"/>
          <w:b/>
          <w:bCs/>
        </w:rPr>
        <w:t>Gellie</w:t>
      </w:r>
      <w:proofErr w:type="spellEnd"/>
    </w:p>
    <w:p w14:paraId="35864E7E" w14:textId="240B43A9" w:rsidR="00D23400" w:rsidRPr="00D23400" w:rsidRDefault="007A2369" w:rsidP="00426D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 for your felling licence consultatio</w:t>
      </w:r>
      <w:r w:rsidRPr="00D2340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.</w:t>
      </w:r>
      <w:r w:rsidRPr="00D23400">
        <w:rPr>
          <w:rFonts w:asciiTheme="minorHAnsi" w:hAnsiTheme="minorHAnsi" w:cstheme="minorHAnsi"/>
        </w:rPr>
        <w:t xml:space="preserve"> I’ve</w:t>
      </w:r>
      <w:r w:rsidR="00D23400" w:rsidRPr="00D23400">
        <w:rPr>
          <w:rFonts w:asciiTheme="minorHAnsi" w:hAnsiTheme="minorHAnsi" w:cstheme="minorHAnsi"/>
        </w:rPr>
        <w:t xml:space="preserve"> had a look at the proposal in reference to the Historic Environment Record and note the following historic environment feature</w:t>
      </w:r>
      <w:r w:rsidR="00261F98">
        <w:rPr>
          <w:rFonts w:asciiTheme="minorHAnsi" w:hAnsiTheme="minorHAnsi" w:cstheme="minorHAnsi"/>
        </w:rPr>
        <w:t>s</w:t>
      </w:r>
      <w:r w:rsidR="00D23400" w:rsidRPr="00D23400">
        <w:rPr>
          <w:rFonts w:asciiTheme="minorHAnsi" w:hAnsiTheme="minorHAnsi" w:cstheme="minorHAnsi"/>
        </w:rPr>
        <w:t>, derived from historic map sources:</w:t>
      </w:r>
    </w:p>
    <w:p w14:paraId="7C7E0446" w14:textId="3EB3B502" w:rsidR="00D23400" w:rsidRDefault="00D23400" w:rsidP="00D23400">
      <w:pPr>
        <w:rPr>
          <w:rFonts w:asciiTheme="minorHAnsi" w:hAnsiTheme="minorHAnsi" w:cstheme="minorHAnsi"/>
        </w:rPr>
      </w:pPr>
    </w:p>
    <w:p w14:paraId="2F3B5155" w14:textId="23863353" w:rsidR="007A2369" w:rsidRPr="000A07FF" w:rsidRDefault="00BE7FE4" w:rsidP="00D23400">
      <w:pPr>
        <w:rPr>
          <w:rFonts w:asciiTheme="minorHAnsi" w:hAnsiTheme="minorHAnsi" w:cstheme="minorHAnsi"/>
        </w:rPr>
      </w:pPr>
      <w:r w:rsidRPr="000A07FF">
        <w:rPr>
          <w:rFonts w:asciiTheme="minorHAnsi" w:hAnsiTheme="minorHAnsi" w:cstheme="minorHAnsi"/>
        </w:rPr>
        <w:t xml:space="preserve">PRN </w:t>
      </w:r>
      <w:r w:rsidR="00AC6397" w:rsidRPr="00AC6397">
        <w:rPr>
          <w:rFonts w:asciiTheme="minorHAnsi" w:hAnsiTheme="minorHAnsi" w:cstheme="minorHAnsi"/>
        </w:rPr>
        <w:t>104533</w:t>
      </w:r>
      <w:r w:rsidRPr="000A07FF">
        <w:rPr>
          <w:rFonts w:asciiTheme="minorHAnsi" w:hAnsiTheme="minorHAnsi" w:cstheme="minorHAnsi"/>
        </w:rPr>
        <w:tab/>
      </w:r>
      <w:r w:rsidR="00DD6449" w:rsidRPr="000A07FF">
        <w:rPr>
          <w:rFonts w:asciiTheme="minorHAnsi" w:hAnsiTheme="minorHAnsi" w:cstheme="minorHAnsi"/>
        </w:rPr>
        <w:tab/>
      </w:r>
      <w:r w:rsidRPr="000A07FF">
        <w:rPr>
          <w:rFonts w:asciiTheme="minorHAnsi" w:hAnsiTheme="minorHAnsi" w:cstheme="minorHAnsi"/>
        </w:rPr>
        <w:t>POST MEDIEVAL</w:t>
      </w:r>
      <w:r w:rsidR="00204ACA">
        <w:rPr>
          <w:rFonts w:asciiTheme="minorHAnsi" w:hAnsiTheme="minorHAnsi" w:cstheme="minorHAnsi"/>
        </w:rPr>
        <w:t xml:space="preserve"> </w:t>
      </w:r>
      <w:r w:rsidR="00AC6397">
        <w:rPr>
          <w:rFonts w:asciiTheme="minorHAnsi" w:hAnsiTheme="minorHAnsi" w:cstheme="minorHAnsi"/>
        </w:rPr>
        <w:t>COTTAGE</w:t>
      </w:r>
      <w:r w:rsidRPr="000A07FF">
        <w:rPr>
          <w:rFonts w:asciiTheme="minorHAnsi" w:hAnsiTheme="minorHAnsi" w:cstheme="minorHAnsi"/>
        </w:rPr>
        <w:tab/>
      </w:r>
      <w:r w:rsidR="00DD6449" w:rsidRPr="000A07FF">
        <w:rPr>
          <w:rFonts w:asciiTheme="minorHAnsi" w:hAnsiTheme="minorHAnsi" w:cstheme="minorHAnsi"/>
        </w:rPr>
        <w:tab/>
      </w:r>
      <w:r w:rsidR="00AC6397" w:rsidRPr="00AC6397">
        <w:rPr>
          <w:rFonts w:asciiTheme="minorHAnsi" w:hAnsiTheme="minorHAnsi" w:cstheme="minorHAnsi"/>
        </w:rPr>
        <w:t>SN38205359</w:t>
      </w:r>
    </w:p>
    <w:p w14:paraId="647D2BC2" w14:textId="2D691888" w:rsidR="00E60412" w:rsidRDefault="00AC6397" w:rsidP="00D23400">
      <w:pPr>
        <w:rPr>
          <w:rFonts w:asciiTheme="minorHAnsi" w:hAnsiTheme="minorHAnsi" w:cstheme="minorHAnsi"/>
          <w:noProof/>
        </w:rPr>
      </w:pPr>
      <w:r w:rsidRPr="00AC6397">
        <w:rPr>
          <w:rFonts w:asciiTheme="minorHAnsi" w:hAnsiTheme="minorHAnsi" w:cstheme="minorHAnsi"/>
          <w:noProof/>
        </w:rPr>
        <w:t>The former cottage of Ffynnon-berw, identified on the Ordnance Survey 1st edition mapping of 1889 (O.S. Sheet 32.01). Present condition unknown.</w:t>
      </w:r>
    </w:p>
    <w:p w14:paraId="33DEE9A8" w14:textId="77777777" w:rsidR="00252EF2" w:rsidRPr="000A07FF" w:rsidRDefault="00252EF2" w:rsidP="00D23400">
      <w:pPr>
        <w:rPr>
          <w:rFonts w:asciiTheme="minorHAnsi" w:hAnsiTheme="minorHAnsi" w:cstheme="minorHAnsi"/>
        </w:rPr>
      </w:pPr>
    </w:p>
    <w:p w14:paraId="21B84D96" w14:textId="2E445D1A" w:rsidR="00B633A8" w:rsidRDefault="00252EF2" w:rsidP="00D234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4027B0E" wp14:editId="66947E19">
            <wp:simplePos x="0" y="0"/>
            <wp:positionH relativeFrom="column">
              <wp:posOffset>285750</wp:posOffset>
            </wp:positionH>
            <wp:positionV relativeFrom="paragraph">
              <wp:posOffset>144780</wp:posOffset>
            </wp:positionV>
            <wp:extent cx="4548505" cy="3737580"/>
            <wp:effectExtent l="0" t="0" r="4445" b="0"/>
            <wp:wrapSquare wrapText="bothSides"/>
            <wp:docPr id="14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5" r="7034" b="10233"/>
                    <a:stretch/>
                  </pic:blipFill>
                  <pic:spPr bwMode="auto">
                    <a:xfrm>
                      <a:off x="0" y="0"/>
                      <a:ext cx="4548505" cy="373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856A6" w14:textId="46E08468" w:rsidR="00AC6397" w:rsidRDefault="00AC6397" w:rsidP="00D23400">
      <w:pPr>
        <w:rPr>
          <w:rFonts w:asciiTheme="minorHAnsi" w:hAnsiTheme="minorHAnsi" w:cstheme="minorHAnsi"/>
        </w:rPr>
      </w:pPr>
    </w:p>
    <w:p w14:paraId="506A665C" w14:textId="1CE5C951" w:rsidR="00AC6397" w:rsidRDefault="00AC6397" w:rsidP="00D23400">
      <w:pPr>
        <w:rPr>
          <w:rFonts w:asciiTheme="minorHAnsi" w:hAnsiTheme="minorHAnsi" w:cstheme="minorHAnsi"/>
        </w:rPr>
      </w:pPr>
    </w:p>
    <w:p w14:paraId="3668DF80" w14:textId="7052F861" w:rsidR="00AC6397" w:rsidRDefault="00AC6397" w:rsidP="00D23400">
      <w:pPr>
        <w:rPr>
          <w:rFonts w:asciiTheme="minorHAnsi" w:hAnsiTheme="minorHAnsi" w:cstheme="minorHAnsi"/>
        </w:rPr>
      </w:pPr>
    </w:p>
    <w:p w14:paraId="3A0F9AFF" w14:textId="0FB487B0" w:rsidR="00AC6397" w:rsidRDefault="00AC6397" w:rsidP="00D23400">
      <w:pPr>
        <w:rPr>
          <w:rFonts w:asciiTheme="minorHAnsi" w:hAnsiTheme="minorHAnsi" w:cstheme="minorHAnsi"/>
        </w:rPr>
      </w:pPr>
    </w:p>
    <w:p w14:paraId="1BC62B3A" w14:textId="62FFA555" w:rsidR="00252EF2" w:rsidRDefault="00252EF2" w:rsidP="00D23400">
      <w:pPr>
        <w:rPr>
          <w:rFonts w:asciiTheme="minorHAnsi" w:hAnsiTheme="minorHAnsi" w:cstheme="minorHAnsi"/>
        </w:rPr>
      </w:pPr>
    </w:p>
    <w:p w14:paraId="0476A625" w14:textId="56D07B02" w:rsidR="00252EF2" w:rsidRDefault="00252EF2" w:rsidP="00D23400">
      <w:pPr>
        <w:rPr>
          <w:rFonts w:asciiTheme="minorHAnsi" w:hAnsiTheme="minorHAnsi" w:cstheme="minorHAnsi"/>
        </w:rPr>
      </w:pPr>
    </w:p>
    <w:p w14:paraId="170BE3F4" w14:textId="3E34D484" w:rsidR="00252EF2" w:rsidRDefault="00252EF2" w:rsidP="00D23400">
      <w:pPr>
        <w:rPr>
          <w:rFonts w:asciiTheme="minorHAnsi" w:hAnsiTheme="minorHAnsi" w:cstheme="minorHAnsi"/>
        </w:rPr>
      </w:pPr>
    </w:p>
    <w:p w14:paraId="0BC9B3BB" w14:textId="5400D65D" w:rsidR="00252EF2" w:rsidRDefault="00252EF2" w:rsidP="00D23400">
      <w:pPr>
        <w:rPr>
          <w:rFonts w:asciiTheme="minorHAnsi" w:hAnsiTheme="minorHAnsi" w:cstheme="minorHAnsi"/>
        </w:rPr>
      </w:pPr>
    </w:p>
    <w:p w14:paraId="3F2C87ED" w14:textId="2A675648" w:rsidR="00252EF2" w:rsidRDefault="00252EF2" w:rsidP="00D23400">
      <w:pPr>
        <w:rPr>
          <w:rFonts w:asciiTheme="minorHAnsi" w:hAnsiTheme="minorHAnsi" w:cstheme="minorHAnsi"/>
        </w:rPr>
      </w:pPr>
    </w:p>
    <w:p w14:paraId="5965D10F" w14:textId="3212228A" w:rsidR="00252EF2" w:rsidRDefault="00252EF2" w:rsidP="00D23400">
      <w:pPr>
        <w:rPr>
          <w:rFonts w:asciiTheme="minorHAnsi" w:hAnsiTheme="minorHAnsi" w:cstheme="minorHAnsi"/>
        </w:rPr>
      </w:pPr>
    </w:p>
    <w:p w14:paraId="7CC3C5CC" w14:textId="7D880FC1" w:rsidR="00252EF2" w:rsidRDefault="00252EF2" w:rsidP="00D23400">
      <w:pPr>
        <w:rPr>
          <w:rFonts w:asciiTheme="minorHAnsi" w:hAnsiTheme="minorHAnsi" w:cstheme="minorHAnsi"/>
        </w:rPr>
      </w:pPr>
    </w:p>
    <w:p w14:paraId="67D147A3" w14:textId="62B6210A" w:rsidR="00252EF2" w:rsidRDefault="00252EF2" w:rsidP="00D23400">
      <w:pPr>
        <w:rPr>
          <w:rFonts w:asciiTheme="minorHAnsi" w:hAnsiTheme="minorHAnsi" w:cstheme="minorHAnsi"/>
        </w:rPr>
      </w:pPr>
    </w:p>
    <w:p w14:paraId="001E5AE6" w14:textId="2791CA00" w:rsidR="00252EF2" w:rsidRDefault="00252EF2" w:rsidP="00D23400">
      <w:pPr>
        <w:rPr>
          <w:rFonts w:asciiTheme="minorHAnsi" w:hAnsiTheme="minorHAnsi" w:cstheme="minorHAnsi"/>
        </w:rPr>
      </w:pPr>
    </w:p>
    <w:p w14:paraId="1EFF2E6E" w14:textId="3EA4FE50" w:rsidR="00252EF2" w:rsidRDefault="00252EF2" w:rsidP="00D23400">
      <w:pPr>
        <w:rPr>
          <w:rFonts w:asciiTheme="minorHAnsi" w:hAnsiTheme="minorHAnsi" w:cstheme="minorHAnsi"/>
        </w:rPr>
      </w:pPr>
    </w:p>
    <w:p w14:paraId="5ABD206C" w14:textId="2491B583" w:rsidR="00252EF2" w:rsidRDefault="00252EF2" w:rsidP="00D23400">
      <w:pPr>
        <w:rPr>
          <w:rFonts w:asciiTheme="minorHAnsi" w:hAnsiTheme="minorHAnsi" w:cstheme="minorHAnsi"/>
        </w:rPr>
      </w:pPr>
    </w:p>
    <w:p w14:paraId="04ED3A1C" w14:textId="1BDAFDA5" w:rsidR="00252EF2" w:rsidRDefault="00252EF2" w:rsidP="00D23400">
      <w:pPr>
        <w:rPr>
          <w:rFonts w:asciiTheme="minorHAnsi" w:hAnsiTheme="minorHAnsi" w:cstheme="minorHAnsi"/>
        </w:rPr>
      </w:pPr>
    </w:p>
    <w:p w14:paraId="3B4162A2" w14:textId="5671A376" w:rsidR="00252EF2" w:rsidRDefault="00252EF2" w:rsidP="00D23400">
      <w:pPr>
        <w:rPr>
          <w:rFonts w:asciiTheme="minorHAnsi" w:hAnsiTheme="minorHAnsi" w:cstheme="minorHAnsi"/>
        </w:rPr>
      </w:pPr>
    </w:p>
    <w:p w14:paraId="6098D210" w14:textId="61BF94BD" w:rsidR="00252EF2" w:rsidRDefault="00252EF2" w:rsidP="00D23400">
      <w:pPr>
        <w:rPr>
          <w:rFonts w:asciiTheme="minorHAnsi" w:hAnsiTheme="minorHAnsi" w:cstheme="minorHAnsi"/>
        </w:rPr>
      </w:pPr>
    </w:p>
    <w:p w14:paraId="0DBA0A34" w14:textId="352623D0" w:rsidR="00252EF2" w:rsidRDefault="00252EF2" w:rsidP="00D23400">
      <w:pPr>
        <w:rPr>
          <w:rFonts w:asciiTheme="minorHAnsi" w:hAnsiTheme="minorHAnsi" w:cstheme="minorHAnsi"/>
        </w:rPr>
      </w:pPr>
    </w:p>
    <w:p w14:paraId="1338C1E0" w14:textId="037263A7" w:rsidR="00252EF2" w:rsidRDefault="00252EF2" w:rsidP="00D23400">
      <w:pPr>
        <w:rPr>
          <w:rFonts w:asciiTheme="minorHAnsi" w:hAnsiTheme="minorHAnsi" w:cstheme="minorHAnsi"/>
        </w:rPr>
      </w:pPr>
    </w:p>
    <w:p w14:paraId="5665B6C3" w14:textId="77777777" w:rsidR="00252EF2" w:rsidRDefault="00252EF2" w:rsidP="00D23400">
      <w:pPr>
        <w:rPr>
          <w:rFonts w:asciiTheme="minorHAnsi" w:hAnsiTheme="minorHAnsi" w:cstheme="minorHAnsi"/>
        </w:rPr>
      </w:pPr>
    </w:p>
    <w:p w14:paraId="0ED95DB7" w14:textId="2324C912" w:rsidR="0032658A" w:rsidRPr="0032658A" w:rsidRDefault="0032658A" w:rsidP="0032658A">
      <w:pPr>
        <w:rPr>
          <w:rFonts w:asciiTheme="minorHAnsi" w:hAnsiTheme="minorHAnsi" w:cstheme="minorHAnsi"/>
          <w:sz w:val="22"/>
          <w:szCs w:val="22"/>
        </w:rPr>
      </w:pPr>
      <w:r w:rsidRPr="0032658A">
        <w:rPr>
          <w:rFonts w:asciiTheme="minorHAnsi" w:hAnsiTheme="minorHAnsi" w:cstheme="minorHAnsi"/>
          <w:sz w:val="22"/>
          <w:szCs w:val="22"/>
        </w:rPr>
        <w:t>© Crown Copyright. Welsh Government. Licence Number: 100017916 (2022)</w:t>
      </w:r>
    </w:p>
    <w:p w14:paraId="43ECFD69" w14:textId="1721406B" w:rsidR="0032658A" w:rsidRDefault="0032658A" w:rsidP="0032658A">
      <w:pPr>
        <w:rPr>
          <w:rFonts w:asciiTheme="minorHAnsi" w:hAnsiTheme="minorHAnsi" w:cstheme="minorHAnsi"/>
          <w:sz w:val="22"/>
          <w:szCs w:val="22"/>
        </w:rPr>
      </w:pPr>
      <w:r w:rsidRPr="0032658A">
        <w:rPr>
          <w:rFonts w:asciiTheme="minorHAnsi" w:hAnsiTheme="minorHAnsi" w:cstheme="minorHAnsi"/>
          <w:sz w:val="22"/>
          <w:szCs w:val="22"/>
        </w:rPr>
        <w:t xml:space="preserve">© </w:t>
      </w:r>
      <w:proofErr w:type="spellStart"/>
      <w:r w:rsidRPr="0032658A">
        <w:rPr>
          <w:rFonts w:asciiTheme="minorHAnsi" w:hAnsiTheme="minorHAnsi" w:cstheme="minorHAnsi"/>
          <w:sz w:val="22"/>
          <w:szCs w:val="22"/>
        </w:rPr>
        <w:t>Hawlfraint</w:t>
      </w:r>
      <w:proofErr w:type="spellEnd"/>
      <w:r w:rsidRPr="0032658A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32658A">
        <w:rPr>
          <w:rFonts w:asciiTheme="minorHAnsi" w:hAnsiTheme="minorHAnsi" w:cstheme="minorHAnsi"/>
          <w:sz w:val="22"/>
          <w:szCs w:val="22"/>
        </w:rPr>
        <w:t>Goron</w:t>
      </w:r>
      <w:proofErr w:type="spellEnd"/>
      <w:r w:rsidRPr="0032658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2658A">
        <w:rPr>
          <w:rFonts w:asciiTheme="minorHAnsi" w:hAnsiTheme="minorHAnsi" w:cstheme="minorHAnsi"/>
          <w:sz w:val="22"/>
          <w:szCs w:val="22"/>
        </w:rPr>
        <w:t>Llywodraeth</w:t>
      </w:r>
      <w:proofErr w:type="spellEnd"/>
      <w:r w:rsidRPr="0032658A">
        <w:rPr>
          <w:rFonts w:asciiTheme="minorHAnsi" w:hAnsiTheme="minorHAnsi" w:cstheme="minorHAnsi"/>
          <w:sz w:val="22"/>
          <w:szCs w:val="22"/>
        </w:rPr>
        <w:t xml:space="preserve"> Cymru. </w:t>
      </w:r>
      <w:proofErr w:type="spellStart"/>
      <w:r w:rsidRPr="0032658A">
        <w:rPr>
          <w:rFonts w:asciiTheme="minorHAnsi" w:hAnsiTheme="minorHAnsi" w:cstheme="minorHAnsi"/>
          <w:sz w:val="22"/>
          <w:szCs w:val="22"/>
        </w:rPr>
        <w:t>Rhif</w:t>
      </w:r>
      <w:proofErr w:type="spellEnd"/>
      <w:r w:rsidRPr="0032658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658A">
        <w:rPr>
          <w:rFonts w:asciiTheme="minorHAnsi" w:hAnsiTheme="minorHAnsi" w:cstheme="minorHAnsi"/>
          <w:sz w:val="22"/>
          <w:szCs w:val="22"/>
        </w:rPr>
        <w:t>Trwydded</w:t>
      </w:r>
      <w:proofErr w:type="spellEnd"/>
      <w:r w:rsidRPr="0032658A">
        <w:rPr>
          <w:rFonts w:asciiTheme="minorHAnsi" w:hAnsiTheme="minorHAnsi" w:cstheme="minorHAnsi"/>
          <w:sz w:val="22"/>
          <w:szCs w:val="22"/>
        </w:rPr>
        <w:t>: 100017916 (2022)</w:t>
      </w:r>
    </w:p>
    <w:p w14:paraId="71B0F9B9" w14:textId="77777777" w:rsidR="00252EF2" w:rsidRPr="0032658A" w:rsidRDefault="00252EF2" w:rsidP="0032658A">
      <w:pPr>
        <w:rPr>
          <w:rFonts w:asciiTheme="minorHAnsi" w:hAnsiTheme="minorHAnsi" w:cstheme="minorHAnsi"/>
          <w:sz w:val="22"/>
          <w:szCs w:val="22"/>
        </w:rPr>
      </w:pPr>
    </w:p>
    <w:p w14:paraId="2A67453E" w14:textId="77777777" w:rsidR="00D17016" w:rsidRPr="00D23400" w:rsidRDefault="00D17016" w:rsidP="00D17016">
      <w:pPr>
        <w:rPr>
          <w:rFonts w:asciiTheme="minorHAnsi" w:hAnsiTheme="minorHAnsi" w:cstheme="minorHAnsi"/>
        </w:rPr>
      </w:pPr>
      <w:r w:rsidRPr="00D23400">
        <w:rPr>
          <w:rFonts w:asciiTheme="minorHAnsi" w:hAnsiTheme="minorHAnsi" w:cstheme="minorHAnsi"/>
        </w:rPr>
        <w:t xml:space="preserve">There is always the possibility for previously unknown remains to survive within this area of which we have no knowledge. Should further </w:t>
      </w:r>
      <w:proofErr w:type="gramStart"/>
      <w:r w:rsidRPr="00D23400">
        <w:rPr>
          <w:rFonts w:asciiTheme="minorHAnsi" w:hAnsiTheme="minorHAnsi" w:cstheme="minorHAnsi"/>
        </w:rPr>
        <w:t>archaeological</w:t>
      </w:r>
      <w:proofErr w:type="gramEnd"/>
      <w:r w:rsidRPr="00D23400">
        <w:rPr>
          <w:rFonts w:asciiTheme="minorHAnsi" w:hAnsiTheme="minorHAnsi" w:cstheme="minorHAnsi"/>
        </w:rPr>
        <w:t xml:space="preserve"> features or finds be identified it is important that Dyfed Archaeological Trust Heritage Management is informed and further information and advice can then be provided as required.</w:t>
      </w:r>
    </w:p>
    <w:p w14:paraId="57B23DA2" w14:textId="77777777" w:rsidR="00925C13" w:rsidRPr="00D23400" w:rsidRDefault="00925C13" w:rsidP="00D17016">
      <w:pPr>
        <w:rPr>
          <w:rFonts w:asciiTheme="minorHAnsi" w:hAnsiTheme="minorHAnsi" w:cstheme="minorHAnsi"/>
        </w:rPr>
      </w:pPr>
    </w:p>
    <w:p w14:paraId="2E1AFCFB" w14:textId="475393EE" w:rsidR="00D17016" w:rsidRPr="00D23400" w:rsidRDefault="00386EFB" w:rsidP="00D170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Alexandra Powell</w:t>
      </w:r>
    </w:p>
    <w:p w14:paraId="5C67F0E3" w14:textId="7920090B" w:rsidR="00D17016" w:rsidRPr="00D23400" w:rsidRDefault="00D17016" w:rsidP="00D17016">
      <w:pPr>
        <w:rPr>
          <w:rFonts w:asciiTheme="minorHAnsi" w:hAnsiTheme="minorHAnsi" w:cstheme="minorHAnsi"/>
        </w:rPr>
      </w:pPr>
      <w:r w:rsidRPr="00D23400">
        <w:rPr>
          <w:rFonts w:asciiTheme="minorHAnsi" w:hAnsiTheme="minorHAnsi" w:cstheme="minorHAnsi"/>
        </w:rPr>
        <w:t xml:space="preserve">Heritage Management </w:t>
      </w:r>
      <w:r w:rsidR="00386EFB">
        <w:rPr>
          <w:rFonts w:asciiTheme="minorHAnsi" w:hAnsiTheme="minorHAnsi" w:cstheme="minorHAnsi"/>
        </w:rPr>
        <w:t>Archaeologist</w:t>
      </w:r>
    </w:p>
    <w:p w14:paraId="6ED60556" w14:textId="7A0053A8" w:rsidR="00476D2D" w:rsidRPr="00D23400" w:rsidRDefault="00EB6D4B" w:rsidP="00536397">
      <w:pPr>
        <w:rPr>
          <w:rFonts w:asciiTheme="minorHAnsi" w:hAnsiTheme="minorHAnsi" w:cstheme="minorHAnsi"/>
        </w:rPr>
      </w:pPr>
      <w:r w:rsidRPr="00D23400">
        <w:rPr>
          <w:rFonts w:asciiTheme="minorHAnsi" w:hAnsiTheme="minorHAnsi" w:cstheme="minorHAnsi"/>
        </w:rPr>
        <w:t>a.</w:t>
      </w:r>
      <w:r w:rsidR="00386EFB">
        <w:rPr>
          <w:rFonts w:asciiTheme="minorHAnsi" w:hAnsiTheme="minorHAnsi" w:cstheme="minorHAnsi"/>
        </w:rPr>
        <w:t>powell</w:t>
      </w:r>
      <w:r w:rsidR="00D17016" w:rsidRPr="00D23400">
        <w:rPr>
          <w:rFonts w:asciiTheme="minorHAnsi" w:hAnsiTheme="minorHAnsi" w:cstheme="minorHAnsi"/>
        </w:rPr>
        <w:t>@dyfedarchaeology.org.uk</w:t>
      </w:r>
    </w:p>
    <w:sectPr w:rsidR="00476D2D" w:rsidRPr="00D23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73" w:right="2906" w:bottom="360" w:left="540" w:header="708" w:footer="708" w:gutter="0"/>
      <w:cols w:space="708" w:equalWidth="0">
        <w:col w:w="8460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EC9A" w14:textId="77777777" w:rsidR="006A4780" w:rsidRDefault="006A4780">
      <w:r>
        <w:separator/>
      </w:r>
    </w:p>
  </w:endnote>
  <w:endnote w:type="continuationSeparator" w:id="0">
    <w:p w14:paraId="2A6CE3A9" w14:textId="77777777" w:rsidR="006A4780" w:rsidRDefault="006A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1713" w14:textId="77777777" w:rsidR="00712BE9" w:rsidRDefault="00712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E3B2" w14:textId="77777777" w:rsidR="00972D4D" w:rsidRDefault="00972D4D">
    <w:pPr>
      <w:pStyle w:val="Footer"/>
      <w:jc w:val="center"/>
      <w:rPr>
        <w:rFonts w:ascii="Arial" w:hAnsi="Arial" w:cs="Arial"/>
        <w:b/>
        <w:bCs/>
      </w:rPr>
    </w:pPr>
  </w:p>
  <w:p w14:paraId="7DFA11CE" w14:textId="0F94D237" w:rsidR="00972D4D" w:rsidRDefault="00F861B5">
    <w:pPr>
      <w:pStyle w:val="Footer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82416CD" wp14:editId="64EA6796">
              <wp:simplePos x="0" y="0"/>
              <wp:positionH relativeFrom="column">
                <wp:posOffset>5829300</wp:posOffset>
              </wp:positionH>
              <wp:positionV relativeFrom="paragraph">
                <wp:posOffset>-2066290</wp:posOffset>
              </wp:positionV>
              <wp:extent cx="1143000" cy="24003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400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C0D199" w14:textId="77777777" w:rsidR="00972D4D" w:rsidRDefault="00972D4D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42359148" w14:textId="77777777" w:rsidR="00972D4D" w:rsidRDefault="00056F63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19B1F0F" wp14:editId="57033493">
                                <wp:extent cx="619125" cy="638175"/>
                                <wp:effectExtent l="0" t="0" r="9525" b="9525"/>
                                <wp:docPr id="11" name="Picture 1" descr="http://www.dyfedarchaeology.org.uk/ifa65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dyfedarchaeology.org.uk/ifa65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134190" w14:textId="77777777" w:rsidR="00972D4D" w:rsidRDefault="00972D4D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29C6F2F4" w14:textId="77777777" w:rsidR="00972D4D" w:rsidRDefault="00972D4D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5063329D" w14:textId="77777777" w:rsidR="00972D4D" w:rsidRDefault="00EC074E">
                          <w:pPr>
                            <w:jc w:val="center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Cadeirydd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>/Chair</w:t>
                          </w:r>
                        </w:p>
                        <w:p w14:paraId="03A2B9DF" w14:textId="14CB6E9F" w:rsidR="00972D4D" w:rsidRDefault="00D25C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D25CCC">
                            <w:rPr>
                              <w:sz w:val="12"/>
                              <w:szCs w:val="12"/>
                            </w:rPr>
                            <w:t>Judith Wainwright MA MSc FIC FRSA</w:t>
                          </w:r>
                        </w:p>
                        <w:p w14:paraId="5B5F74EB" w14:textId="77777777" w:rsidR="00D25CCC" w:rsidRPr="00D25CCC" w:rsidRDefault="00D25CC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4C15E5B" w14:textId="77777777" w:rsidR="00972D4D" w:rsidRDefault="00972D4D">
                          <w:pPr>
                            <w:jc w:val="center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Cyfarwyddwr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>/Director</w:t>
                          </w:r>
                        </w:p>
                        <w:p w14:paraId="594D8154" w14:textId="77777777" w:rsidR="00972D4D" w:rsidRDefault="009B4FC5">
                          <w:pPr>
                            <w:jc w:val="center"/>
                            <w:rPr>
                              <w:sz w:val="12"/>
                            </w:rPr>
                          </w:pPr>
                          <w:r w:rsidRPr="009B4FC5">
                            <w:rPr>
                              <w:sz w:val="12"/>
                            </w:rPr>
                            <w:t xml:space="preserve">Mr K Murphy BA </w:t>
                          </w:r>
                          <w:proofErr w:type="spellStart"/>
                          <w:r w:rsidRPr="009B4FC5">
                            <w:rPr>
                              <w:sz w:val="12"/>
                            </w:rPr>
                            <w:t>MCIfA</w:t>
                          </w:r>
                          <w:proofErr w:type="spellEnd"/>
                        </w:p>
                        <w:p w14:paraId="0D675D2B" w14:textId="77777777" w:rsidR="00E53BBE" w:rsidRDefault="00E53BB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516DF271" w14:textId="77777777" w:rsidR="00C05F34" w:rsidRDefault="00C05F34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01FABF42" w14:textId="77777777" w:rsidR="00C05F34" w:rsidRDefault="00C05F34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0B87F12A" w14:textId="77777777" w:rsidR="00C05F34" w:rsidRDefault="00C05F34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793B95D9" w14:textId="77777777" w:rsidR="00C05F34" w:rsidRDefault="00C05F34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7DF0A280" w14:textId="77777777" w:rsidR="00C05F34" w:rsidRDefault="00C05F34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13970329" w14:textId="77777777" w:rsidR="00C05F34" w:rsidRDefault="00C05F34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2360FCB6" w14:textId="77777777" w:rsidR="00E53BBE" w:rsidRDefault="00E53BB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14:paraId="5ACB8A2A" w14:textId="77777777" w:rsidR="00E53BBE" w:rsidRDefault="00E53BB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416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459pt;margin-top:-162.7pt;width:90pt;height:18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" fillcolor="silver" stroked="f">
              <v:textbox>
                <w:txbxContent>
                  <w:p w14:paraId="2AC0D199" w14:textId="77777777" w:rsidR="00972D4D" w:rsidRDefault="00972D4D">
                    <w:pPr>
                      <w:jc w:val="center"/>
                      <w:rPr>
                        <w:sz w:val="12"/>
                      </w:rPr>
                    </w:pPr>
                  </w:p>
                  <w:p w14:paraId="42359148" w14:textId="77777777" w:rsidR="00972D4D" w:rsidRDefault="00056F63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19B1F0F" wp14:editId="57033493">
                          <wp:extent cx="619125" cy="638175"/>
                          <wp:effectExtent l="0" t="0" r="9525" b="9525"/>
                          <wp:docPr id="11" name="Picture 1" descr="http://www.dyfedarchaeology.org.uk/ifa65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dyfedarchaeology.org.uk/ifa65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134190" w14:textId="77777777" w:rsidR="00972D4D" w:rsidRDefault="00972D4D">
                    <w:pPr>
                      <w:jc w:val="center"/>
                      <w:rPr>
                        <w:sz w:val="12"/>
                      </w:rPr>
                    </w:pPr>
                  </w:p>
                  <w:p w14:paraId="29C6F2F4" w14:textId="77777777" w:rsidR="00972D4D" w:rsidRDefault="00972D4D">
                    <w:pPr>
                      <w:jc w:val="center"/>
                      <w:rPr>
                        <w:sz w:val="12"/>
                      </w:rPr>
                    </w:pPr>
                  </w:p>
                  <w:p w14:paraId="5063329D" w14:textId="77777777" w:rsidR="00972D4D" w:rsidRDefault="00EC074E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2"/>
                      </w:rPr>
                      <w:t>Cadeirydd</w:t>
                    </w:r>
                    <w:proofErr w:type="spellEnd"/>
                    <w:r>
                      <w:rPr>
                        <w:sz w:val="12"/>
                      </w:rPr>
                      <w:t>/Chair</w:t>
                    </w:r>
                  </w:p>
                  <w:p w14:paraId="03A2B9DF" w14:textId="14CB6E9F" w:rsidR="00972D4D" w:rsidRDefault="00D25CCC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D25CCC">
                      <w:rPr>
                        <w:sz w:val="12"/>
                        <w:szCs w:val="12"/>
                      </w:rPr>
                      <w:t>Judith Wainwright MA MSc FIC FRSA</w:t>
                    </w:r>
                  </w:p>
                  <w:p w14:paraId="5B5F74EB" w14:textId="77777777" w:rsidR="00D25CCC" w:rsidRPr="00D25CCC" w:rsidRDefault="00D25CCC">
                    <w:pPr>
                      <w:jc w:val="center"/>
                      <w:rPr>
                        <w:sz w:val="12"/>
                        <w:szCs w:val="12"/>
                      </w:rPr>
                    </w:pPr>
                  </w:p>
                  <w:p w14:paraId="14C15E5B" w14:textId="77777777" w:rsidR="00972D4D" w:rsidRDefault="00972D4D">
                    <w:pPr>
                      <w:jc w:val="center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2"/>
                      </w:rPr>
                      <w:t>Cyfarwyddwr</w:t>
                    </w:r>
                    <w:proofErr w:type="spellEnd"/>
                    <w:r>
                      <w:rPr>
                        <w:sz w:val="12"/>
                      </w:rPr>
                      <w:t>/Director</w:t>
                    </w:r>
                  </w:p>
                  <w:p w14:paraId="594D8154" w14:textId="77777777" w:rsidR="00972D4D" w:rsidRDefault="009B4FC5">
                    <w:pPr>
                      <w:jc w:val="center"/>
                      <w:rPr>
                        <w:sz w:val="12"/>
                      </w:rPr>
                    </w:pPr>
                    <w:r w:rsidRPr="009B4FC5">
                      <w:rPr>
                        <w:sz w:val="12"/>
                      </w:rPr>
                      <w:t xml:space="preserve">Mr K Murphy BA </w:t>
                    </w:r>
                    <w:proofErr w:type="spellStart"/>
                    <w:r w:rsidRPr="009B4FC5">
                      <w:rPr>
                        <w:sz w:val="12"/>
                      </w:rPr>
                      <w:t>MCIfA</w:t>
                    </w:r>
                    <w:proofErr w:type="spellEnd"/>
                  </w:p>
                  <w:p w14:paraId="0D675D2B" w14:textId="77777777" w:rsidR="00E53BBE" w:rsidRDefault="00E53BBE">
                    <w:pPr>
                      <w:jc w:val="center"/>
                      <w:rPr>
                        <w:sz w:val="12"/>
                      </w:rPr>
                    </w:pPr>
                  </w:p>
                  <w:p w14:paraId="516DF271" w14:textId="77777777" w:rsidR="00C05F34" w:rsidRDefault="00C05F34">
                    <w:pPr>
                      <w:jc w:val="center"/>
                      <w:rPr>
                        <w:sz w:val="12"/>
                      </w:rPr>
                    </w:pPr>
                  </w:p>
                  <w:p w14:paraId="01FABF42" w14:textId="77777777" w:rsidR="00C05F34" w:rsidRDefault="00C05F34">
                    <w:pPr>
                      <w:jc w:val="center"/>
                      <w:rPr>
                        <w:sz w:val="12"/>
                      </w:rPr>
                    </w:pPr>
                  </w:p>
                  <w:p w14:paraId="0B87F12A" w14:textId="77777777" w:rsidR="00C05F34" w:rsidRDefault="00C05F34">
                    <w:pPr>
                      <w:jc w:val="center"/>
                      <w:rPr>
                        <w:sz w:val="12"/>
                      </w:rPr>
                    </w:pPr>
                  </w:p>
                  <w:p w14:paraId="793B95D9" w14:textId="77777777" w:rsidR="00C05F34" w:rsidRDefault="00C05F34">
                    <w:pPr>
                      <w:jc w:val="center"/>
                      <w:rPr>
                        <w:sz w:val="12"/>
                      </w:rPr>
                    </w:pPr>
                  </w:p>
                  <w:p w14:paraId="7DF0A280" w14:textId="77777777" w:rsidR="00C05F34" w:rsidRDefault="00C05F34">
                    <w:pPr>
                      <w:jc w:val="center"/>
                      <w:rPr>
                        <w:sz w:val="12"/>
                      </w:rPr>
                    </w:pPr>
                  </w:p>
                  <w:p w14:paraId="13970329" w14:textId="77777777" w:rsidR="00C05F34" w:rsidRDefault="00C05F34">
                    <w:pPr>
                      <w:jc w:val="center"/>
                      <w:rPr>
                        <w:sz w:val="12"/>
                      </w:rPr>
                    </w:pPr>
                  </w:p>
                  <w:p w14:paraId="2360FCB6" w14:textId="77777777" w:rsidR="00E53BBE" w:rsidRDefault="00E53BBE">
                    <w:pPr>
                      <w:jc w:val="center"/>
                      <w:rPr>
                        <w:sz w:val="12"/>
                      </w:rPr>
                    </w:pPr>
                  </w:p>
                  <w:p w14:paraId="5ACB8A2A" w14:textId="77777777" w:rsidR="00E53BBE" w:rsidRDefault="00E53BBE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F1163F5" wp14:editId="7401C9A0">
              <wp:simplePos x="0" y="0"/>
              <wp:positionH relativeFrom="column">
                <wp:posOffset>5829300</wp:posOffset>
              </wp:positionH>
              <wp:positionV relativeFrom="paragraph">
                <wp:posOffset>-2409190</wp:posOffset>
              </wp:positionV>
              <wp:extent cx="1143000" cy="2159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215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8D2DEF" id="Rectangle 2" o:spid="_x0000_s1026" style="position:absolute;margin-left:459pt;margin-top:-189.7pt;width:90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" fillcolor="silver" strokecolor="silver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72C7" w14:textId="77777777" w:rsidR="00712BE9" w:rsidRDefault="00712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4FED" w14:textId="77777777" w:rsidR="006A4780" w:rsidRDefault="006A4780">
      <w:r>
        <w:separator/>
      </w:r>
    </w:p>
  </w:footnote>
  <w:footnote w:type="continuationSeparator" w:id="0">
    <w:p w14:paraId="522BAF9F" w14:textId="77777777" w:rsidR="006A4780" w:rsidRDefault="006A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088A" w14:textId="77777777" w:rsidR="00712BE9" w:rsidRDefault="00712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073B" w14:textId="41ED848A" w:rsidR="00972D4D" w:rsidRDefault="00F861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BF623" wp14:editId="22481229">
              <wp:simplePos x="0" y="0"/>
              <wp:positionH relativeFrom="column">
                <wp:posOffset>0</wp:posOffset>
              </wp:positionH>
              <wp:positionV relativeFrom="paragraph">
                <wp:posOffset>-263525</wp:posOffset>
              </wp:positionV>
              <wp:extent cx="5808980" cy="416496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8980" cy="416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BAAB8F" w14:textId="77777777" w:rsidR="00972D4D" w:rsidRDefault="00056F63">
                          <w:pPr>
                            <w:ind w:right="-2807" w:firstLine="1800"/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1FCB3F1" wp14:editId="768FD94C">
                                <wp:extent cx="2790825" cy="1095375"/>
                                <wp:effectExtent l="0" t="0" r="9525" b="9525"/>
                                <wp:docPr id="13" name="Picture 1" descr="DAT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AT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90825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BF62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-20.75pt;width:457.4pt;height:3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" stroked="f">
              <v:textbox>
                <w:txbxContent>
                  <w:p w14:paraId="4ABAAB8F" w14:textId="77777777" w:rsidR="00972D4D" w:rsidRDefault="00056F63">
                    <w:pPr>
                      <w:ind w:right="-2807" w:firstLine="1800"/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1FCB3F1" wp14:editId="768FD94C">
                          <wp:extent cx="2790825" cy="1095375"/>
                          <wp:effectExtent l="0" t="0" r="9525" b="9525"/>
                          <wp:docPr id="13" name="Picture 1" descr="DAT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AT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90825" cy="109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501F43" wp14:editId="0109A1DC">
              <wp:simplePos x="0" y="0"/>
              <wp:positionH relativeFrom="column">
                <wp:posOffset>5829300</wp:posOffset>
              </wp:positionH>
              <wp:positionV relativeFrom="paragraph">
                <wp:posOffset>4465320</wp:posOffset>
              </wp:positionV>
              <wp:extent cx="1143000" cy="26289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628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93E09B" w14:textId="77777777" w:rsidR="00972D4D" w:rsidRDefault="00972D4D"/>
                        <w:p w14:paraId="701C48D6" w14:textId="77777777" w:rsidR="00972D4D" w:rsidRDefault="00972D4D">
                          <w:pPr>
                            <w:pStyle w:val="BodyText2"/>
                            <w:rPr>
                              <w:caps/>
                              <w:szCs w:val="16"/>
                            </w:rPr>
                          </w:pPr>
                          <w:r>
                            <w:rPr>
                              <w:caps/>
                              <w:szCs w:val="16"/>
                            </w:rPr>
                            <w:t>Dyfed</w:t>
                          </w:r>
                          <w:r>
                            <w:rPr>
                              <w:caps/>
                              <w:szCs w:val="16"/>
                            </w:rPr>
                            <w:br/>
                            <w:t>archaeological trust Ltd</w:t>
                          </w:r>
                        </w:p>
                        <w:p w14:paraId="0823323B" w14:textId="77777777" w:rsidR="00972D4D" w:rsidRDefault="00972D4D">
                          <w:pPr>
                            <w:jc w:val="center"/>
                            <w:rPr>
                              <w:rFonts w:ascii="Charlesworth" w:hAnsi="Charlesworth"/>
                              <w:color w:val="000080"/>
                              <w:sz w:val="16"/>
                            </w:rPr>
                          </w:pPr>
                        </w:p>
                        <w:p w14:paraId="494AB7E8" w14:textId="77777777" w:rsidR="00972D4D" w:rsidRDefault="00CD50D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The Corner House</w:t>
                          </w:r>
                        </w:p>
                        <w:p w14:paraId="527E1B24" w14:textId="77777777" w:rsidR="00972D4D" w:rsidRDefault="00CD50D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</w:t>
                          </w:r>
                          <w:r w:rsidR="00972D4D">
                            <w:rPr>
                              <w:color w:val="000000"/>
                              <w:sz w:val="16"/>
                            </w:rPr>
                            <w:t xml:space="preserve"> Carmarthen Street</w:t>
                          </w:r>
                        </w:p>
                        <w:p w14:paraId="4AE42871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Llandeilo</w:t>
                          </w:r>
                        </w:p>
                        <w:p w14:paraId="2DF05443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Carmarthenshire</w:t>
                          </w:r>
                        </w:p>
                        <w:p w14:paraId="77DD66AD" w14:textId="77777777" w:rsidR="00972D4D" w:rsidRDefault="00CD50D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SA19 6AE</w:t>
                          </w:r>
                        </w:p>
                        <w:p w14:paraId="03B900F9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</w:p>
                        <w:p w14:paraId="6B670953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01558 823121</w:t>
                          </w:r>
                        </w:p>
                        <w:p w14:paraId="6ADDB02F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  <w:p w14:paraId="55BCDECE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Email</w:t>
                          </w:r>
                        </w:p>
                        <w:p w14:paraId="49BC55AF" w14:textId="77777777" w:rsidR="00972D4D" w:rsidRDefault="00972D4D">
                          <w:pPr>
                            <w:pStyle w:val="BodyText3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info@dyfedarchaeology.org.uk</w:t>
                          </w:r>
                        </w:p>
                        <w:p w14:paraId="592FF40A" w14:textId="77777777" w:rsidR="00972D4D" w:rsidRDefault="00972D4D">
                          <w:pPr>
                            <w:pStyle w:val="BodyText3"/>
                          </w:pPr>
                          <w:r>
                            <w:t>Web</w:t>
                          </w:r>
                        </w:p>
                        <w:p w14:paraId="1FB1F8D4" w14:textId="77777777" w:rsidR="00972D4D" w:rsidRDefault="00972D4D">
                          <w:pPr>
                            <w:pStyle w:val="BodyText3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www.dyfedarchaeology.org.uk</w:t>
                          </w:r>
                        </w:p>
                        <w:p w14:paraId="09A3A4A7" w14:textId="77777777" w:rsidR="00972D4D" w:rsidRDefault="00972D4D">
                          <w:pPr>
                            <w:pStyle w:val="BodyText3"/>
                            <w:rPr>
                              <w:sz w:val="12"/>
                            </w:rPr>
                          </w:pPr>
                        </w:p>
                        <w:p w14:paraId="65F040A8" w14:textId="77777777" w:rsidR="00972D4D" w:rsidRDefault="00972D4D">
                          <w:pPr>
                            <w:pStyle w:val="BodyText3"/>
                            <w:rPr>
                              <w:sz w:val="16"/>
                            </w:rPr>
                          </w:pPr>
                          <w:r>
                            <w:rPr>
                              <w:sz w:val="12"/>
                            </w:rPr>
                            <w:t>The Trust is both a Limited Company (1198990) and a Registered Charity (504616)</w:t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501F43" id="Text Box 9" o:spid="_x0000_s1027" type="#_x0000_t202" style="position:absolute;margin-left:459pt;margin-top:351.6pt;width:90pt;height:20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" fillcolor="silver" stroked="f">
              <v:textbox inset=".5mm,,.5mm">
                <w:txbxContent>
                  <w:p w14:paraId="1C93E09B" w14:textId="77777777" w:rsidR="00972D4D" w:rsidRDefault="00972D4D"/>
                  <w:p w14:paraId="701C48D6" w14:textId="77777777" w:rsidR="00972D4D" w:rsidRDefault="00972D4D">
                    <w:pPr>
                      <w:pStyle w:val="BodyText2"/>
                      <w:rPr>
                        <w:caps/>
                        <w:szCs w:val="16"/>
                      </w:rPr>
                    </w:pPr>
                    <w:r>
                      <w:rPr>
                        <w:caps/>
                        <w:szCs w:val="16"/>
                      </w:rPr>
                      <w:t>Dyfed</w:t>
                    </w:r>
                    <w:r>
                      <w:rPr>
                        <w:caps/>
                        <w:szCs w:val="16"/>
                      </w:rPr>
                      <w:br/>
                      <w:t>archaeological trust Ltd</w:t>
                    </w:r>
                  </w:p>
                  <w:p w14:paraId="0823323B" w14:textId="77777777" w:rsidR="00972D4D" w:rsidRDefault="00972D4D">
                    <w:pPr>
                      <w:jc w:val="center"/>
                      <w:rPr>
                        <w:rFonts w:ascii="Charlesworth" w:hAnsi="Charlesworth"/>
                        <w:color w:val="000080"/>
                        <w:sz w:val="16"/>
                      </w:rPr>
                    </w:pPr>
                  </w:p>
                  <w:p w14:paraId="494AB7E8" w14:textId="77777777" w:rsidR="00972D4D" w:rsidRDefault="00CD50D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The Corner House</w:t>
                    </w:r>
                  </w:p>
                  <w:p w14:paraId="527E1B24" w14:textId="77777777" w:rsidR="00972D4D" w:rsidRDefault="00CD50D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</w:t>
                    </w:r>
                    <w:r w:rsidR="00972D4D">
                      <w:rPr>
                        <w:color w:val="000000"/>
                        <w:sz w:val="16"/>
                      </w:rPr>
                      <w:t xml:space="preserve"> Carmarthen Street</w:t>
                    </w:r>
                  </w:p>
                  <w:p w14:paraId="4AE42871" w14:textId="77777777" w:rsidR="00972D4D" w:rsidRDefault="00972D4D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Llandeilo</w:t>
                    </w:r>
                  </w:p>
                  <w:p w14:paraId="2DF05443" w14:textId="77777777" w:rsidR="00972D4D" w:rsidRDefault="00972D4D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Carmarthenshire</w:t>
                    </w:r>
                  </w:p>
                  <w:p w14:paraId="77DD66AD" w14:textId="77777777" w:rsidR="00972D4D" w:rsidRDefault="00CD50D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SA19 6AE</w:t>
                    </w:r>
                  </w:p>
                  <w:p w14:paraId="03B900F9" w14:textId="77777777" w:rsidR="00972D4D" w:rsidRDefault="00972D4D">
                    <w:pPr>
                      <w:jc w:val="center"/>
                      <w:rPr>
                        <w:color w:val="000000"/>
                        <w:sz w:val="16"/>
                      </w:rPr>
                    </w:pPr>
                  </w:p>
                  <w:p w14:paraId="6B670953" w14:textId="77777777" w:rsidR="00972D4D" w:rsidRDefault="00972D4D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01558 823121</w:t>
                    </w:r>
                  </w:p>
                  <w:p w14:paraId="6ADDB02F" w14:textId="77777777" w:rsidR="00972D4D" w:rsidRDefault="00972D4D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  <w:p w14:paraId="55BCDECE" w14:textId="77777777" w:rsidR="00972D4D" w:rsidRDefault="00972D4D">
                    <w:pPr>
                      <w:jc w:val="center"/>
                      <w:rPr>
                        <w:color w:val="000000"/>
                        <w:sz w:val="14"/>
                      </w:rPr>
                    </w:pPr>
                    <w:r>
                      <w:rPr>
                        <w:color w:val="000000"/>
                        <w:sz w:val="14"/>
                      </w:rPr>
                      <w:t>Email</w:t>
                    </w:r>
                  </w:p>
                  <w:p w14:paraId="49BC55AF" w14:textId="77777777" w:rsidR="00972D4D" w:rsidRDefault="00972D4D">
                    <w:pPr>
                      <w:pStyle w:val="BodyText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info@dyfedarchaeology.org.uk</w:t>
                    </w:r>
                  </w:p>
                  <w:p w14:paraId="592FF40A" w14:textId="77777777" w:rsidR="00972D4D" w:rsidRDefault="00972D4D">
                    <w:pPr>
                      <w:pStyle w:val="BodyText3"/>
                    </w:pPr>
                    <w:r>
                      <w:t>Web</w:t>
                    </w:r>
                  </w:p>
                  <w:p w14:paraId="1FB1F8D4" w14:textId="77777777" w:rsidR="00972D4D" w:rsidRDefault="00972D4D">
                    <w:pPr>
                      <w:pStyle w:val="BodyText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www.dyfedarchaeology.org.uk</w:t>
                    </w:r>
                  </w:p>
                  <w:p w14:paraId="09A3A4A7" w14:textId="77777777" w:rsidR="00972D4D" w:rsidRDefault="00972D4D">
                    <w:pPr>
                      <w:pStyle w:val="BodyText3"/>
                      <w:rPr>
                        <w:sz w:val="12"/>
                      </w:rPr>
                    </w:pPr>
                  </w:p>
                  <w:p w14:paraId="65F040A8" w14:textId="77777777" w:rsidR="00972D4D" w:rsidRDefault="00972D4D">
                    <w:pPr>
                      <w:pStyle w:val="BodyText3"/>
                      <w:rPr>
                        <w:sz w:val="16"/>
                      </w:rPr>
                    </w:pPr>
                    <w:r>
                      <w:rPr>
                        <w:sz w:val="12"/>
                      </w:rPr>
                      <w:t>The Trust is both a Limited Company (1198990) and a Registered Charity (504616)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5D0DB30" wp14:editId="6E4EF390">
              <wp:simplePos x="0" y="0"/>
              <wp:positionH relativeFrom="column">
                <wp:posOffset>5829300</wp:posOffset>
              </wp:positionH>
              <wp:positionV relativeFrom="paragraph">
                <wp:posOffset>4122420</wp:posOffset>
              </wp:positionV>
              <wp:extent cx="1143000" cy="2159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215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2B5EA" id="Rectangle 8" o:spid="_x0000_s1026" style="position:absolute;margin-left:459pt;margin-top:324.6pt;width:90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" fillcolor="silver" strokecolor="silver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7ECA9F" wp14:editId="6B5E6A72">
              <wp:simplePos x="0" y="0"/>
              <wp:positionH relativeFrom="column">
                <wp:posOffset>5829300</wp:posOffset>
              </wp:positionH>
              <wp:positionV relativeFrom="paragraph">
                <wp:posOffset>1379220</wp:posOffset>
              </wp:positionV>
              <wp:extent cx="1143000" cy="26289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628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4BC49B" w14:textId="77777777" w:rsidR="00972D4D" w:rsidRDefault="00972D4D">
                          <w:pPr>
                            <w:jc w:val="center"/>
                            <w:rPr>
                              <w:rFonts w:ascii="Charlesworth" w:hAnsi="Charlesworth"/>
                              <w:cap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harlesworth" w:hAnsi="Charlesworth"/>
                              <w:color w:val="000080"/>
                              <w:sz w:val="12"/>
                            </w:rPr>
                            <w:br/>
                          </w:r>
                          <w:r>
                            <w:rPr>
                              <w:rFonts w:ascii="Charlesworth" w:hAnsi="Charlesworth"/>
                              <w:color w:val="000080"/>
                              <w:sz w:val="12"/>
                            </w:rPr>
                            <w:br/>
                          </w:r>
                          <w:r>
                            <w:rPr>
                              <w:rFonts w:ascii="Charlesworth" w:hAnsi="Charlesworth"/>
                              <w:caps/>
                              <w:color w:val="000080"/>
                              <w:sz w:val="14"/>
                              <w:szCs w:val="14"/>
                            </w:rPr>
                            <w:t>YMDDIRIEDOLAETH</w:t>
                          </w:r>
                        </w:p>
                        <w:p w14:paraId="63C245D3" w14:textId="77777777" w:rsidR="00972D4D" w:rsidRDefault="00972D4D">
                          <w:pPr>
                            <w:jc w:val="center"/>
                            <w:rPr>
                              <w:rFonts w:ascii="Charlesworth" w:hAnsi="Charlesworth"/>
                              <w:cap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harlesworth" w:hAnsi="Charlesworth"/>
                              <w:caps/>
                              <w:color w:val="000080"/>
                              <w:sz w:val="14"/>
                              <w:szCs w:val="14"/>
                            </w:rPr>
                            <w:t>Archaeolegol</w:t>
                          </w:r>
                        </w:p>
                        <w:p w14:paraId="2EFD8F7D" w14:textId="77777777" w:rsidR="00972D4D" w:rsidRDefault="00972D4D">
                          <w:pPr>
                            <w:jc w:val="center"/>
                            <w:rPr>
                              <w:rFonts w:ascii="Charlesworth" w:hAnsi="Charlesworth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Charlesworth" w:hAnsi="Charlesworth"/>
                              <w:caps/>
                              <w:color w:val="000080"/>
                              <w:sz w:val="14"/>
                              <w:szCs w:val="14"/>
                            </w:rPr>
                            <w:t>Dyfed cyf</w:t>
                          </w:r>
                          <w:r>
                            <w:rPr>
                              <w:rFonts w:ascii="Charlesworth" w:hAnsi="Charlesworth"/>
                              <w:color w:val="000080"/>
                              <w:sz w:val="12"/>
                            </w:rPr>
                            <w:br/>
                          </w:r>
                        </w:p>
                        <w:p w14:paraId="50766E19" w14:textId="77777777" w:rsidR="00972D4D" w:rsidRDefault="00CD50D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The Corner House</w:t>
                          </w:r>
                        </w:p>
                        <w:p w14:paraId="6A6A9E0E" w14:textId="77777777" w:rsidR="00972D4D" w:rsidRDefault="00CD50D9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</w:t>
                          </w:r>
                          <w:r w:rsidR="00972D4D">
                            <w:rPr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="00972D4D">
                            <w:rPr>
                              <w:color w:val="000000"/>
                              <w:sz w:val="16"/>
                            </w:rPr>
                            <w:t>Stryd</w:t>
                          </w:r>
                          <w:proofErr w:type="spellEnd"/>
                          <w:r w:rsidR="00972D4D">
                            <w:rPr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="00972D4D">
                            <w:rPr>
                              <w:color w:val="000000"/>
                              <w:sz w:val="16"/>
                            </w:rPr>
                            <w:t>Caerfyrddin</w:t>
                          </w:r>
                          <w:proofErr w:type="spellEnd"/>
                        </w:p>
                        <w:p w14:paraId="173E6B49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Llandeilo</w:t>
                          </w:r>
                        </w:p>
                        <w:p w14:paraId="50A68E15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Sir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Gaerfyrddin</w:t>
                          </w:r>
                          <w:proofErr w:type="spellEnd"/>
                        </w:p>
                        <w:p w14:paraId="20A5AF2C" w14:textId="77777777" w:rsidR="00972D4D" w:rsidRDefault="00CD50D9">
                          <w:pPr>
                            <w:jc w:val="center"/>
                            <w:rPr>
                              <w:color w:val="000000"/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SA19 6AE</w:t>
                          </w:r>
                        </w:p>
                        <w:p w14:paraId="0F3DE1E9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2"/>
                            </w:rPr>
                          </w:pPr>
                        </w:p>
                        <w:p w14:paraId="54106097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01558 823121</w:t>
                          </w:r>
                        </w:p>
                        <w:p w14:paraId="13565C7F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</w:p>
                        <w:p w14:paraId="73272D3B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  <w:sz w:val="14"/>
                            </w:rPr>
                            <w:t>Ebost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br/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info@</w:t>
                          </w:r>
                          <w:r>
                            <w:rPr>
                              <w:sz w:val="12"/>
                              <w:szCs w:val="12"/>
                            </w:rPr>
                            <w:t>dyfedarchaeology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.org.uk</w:t>
                          </w:r>
                        </w:p>
                        <w:p w14:paraId="40FF1A02" w14:textId="77777777" w:rsidR="00972D4D" w:rsidRDefault="00972D4D">
                          <w:pPr>
                            <w:pStyle w:val="BodyText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</w:rPr>
                            <w:t>Gwefan</w:t>
                          </w:r>
                          <w:proofErr w:type="spellEnd"/>
                        </w:p>
                        <w:p w14:paraId="15959605" w14:textId="77777777" w:rsidR="00972D4D" w:rsidRDefault="00972D4D">
                          <w:pPr>
                            <w:pStyle w:val="BodyText"/>
                            <w:rPr>
                              <w:sz w:val="14"/>
                            </w:rPr>
                          </w:pPr>
                          <w:r>
                            <w:t>www.</w:t>
                          </w:r>
                          <w:r>
                            <w:rPr>
                              <w:szCs w:val="12"/>
                            </w:rPr>
                            <w:t>archaeolegdyfed</w:t>
                          </w:r>
                          <w:r>
                            <w:t>.org.uk</w:t>
                          </w:r>
                        </w:p>
                        <w:p w14:paraId="26A908BF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2"/>
                            </w:rPr>
                          </w:pPr>
                        </w:p>
                        <w:p w14:paraId="3DC15370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2"/>
                            </w:rPr>
                          </w:pPr>
                        </w:p>
                        <w:p w14:paraId="3CAAD78A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2"/>
                            </w:rPr>
                          </w:pPr>
                        </w:p>
                        <w:p w14:paraId="011B9989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  <w:sz w:val="12"/>
                            </w:rPr>
                            <w:t>Cwmni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</w:rPr>
                            <w:t>cyfyngedig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</w:rPr>
                            <w:t xml:space="preserve"> (1198990)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</w:rPr>
                            <w:t>ynghyd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</w:rPr>
                            <w:t xml:space="preserve"> ag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</w:rPr>
                            <w:t>elusen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</w:rPr>
                            <w:t>gofrestredig</w:t>
                          </w:r>
                          <w:proofErr w:type="spellEnd"/>
                          <w:r>
                            <w:rPr>
                              <w:color w:val="000000"/>
                              <w:sz w:val="12"/>
                            </w:rPr>
                            <w:t xml:space="preserve"> (504616) </w:t>
                          </w:r>
                          <w:proofErr w:type="spellStart"/>
                          <w:r>
                            <w:rPr>
                              <w:color w:val="000000"/>
                              <w:sz w:val="12"/>
                            </w:rPr>
                            <w:t>yw’rYmddiriedolaeth</w:t>
                          </w:r>
                          <w:proofErr w:type="spellEnd"/>
                        </w:p>
                        <w:p w14:paraId="1ADDCC6D" w14:textId="77777777" w:rsidR="00972D4D" w:rsidRDefault="00972D4D">
                          <w:pPr>
                            <w:jc w:val="center"/>
                            <w:rPr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ECA9F" id="Text Box 7" o:spid="_x0000_s1028" type="#_x0000_t202" style="position:absolute;margin-left:459pt;margin-top:108.6pt;width:90pt;height:20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" fillcolor="silver" stroked="f">
              <v:textbox inset="1mm,,1mm">
                <w:txbxContent>
                  <w:p w14:paraId="464BC49B" w14:textId="77777777" w:rsidR="00972D4D" w:rsidRDefault="00972D4D">
                    <w:pPr>
                      <w:jc w:val="center"/>
                      <w:rPr>
                        <w:rFonts w:ascii="Charlesworth" w:hAnsi="Charlesworth"/>
                        <w:cap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Charlesworth" w:hAnsi="Charlesworth"/>
                        <w:color w:val="000080"/>
                        <w:sz w:val="12"/>
                      </w:rPr>
                      <w:br/>
                    </w:r>
                    <w:r>
                      <w:rPr>
                        <w:rFonts w:ascii="Charlesworth" w:hAnsi="Charlesworth"/>
                        <w:color w:val="000080"/>
                        <w:sz w:val="12"/>
                      </w:rPr>
                      <w:br/>
                    </w:r>
                    <w:r>
                      <w:rPr>
                        <w:rFonts w:ascii="Charlesworth" w:hAnsi="Charlesworth"/>
                        <w:caps/>
                        <w:color w:val="000080"/>
                        <w:sz w:val="14"/>
                        <w:szCs w:val="14"/>
                      </w:rPr>
                      <w:t>YMDDIRIEDOLAETH</w:t>
                    </w:r>
                  </w:p>
                  <w:p w14:paraId="63C245D3" w14:textId="77777777" w:rsidR="00972D4D" w:rsidRDefault="00972D4D">
                    <w:pPr>
                      <w:jc w:val="center"/>
                      <w:rPr>
                        <w:rFonts w:ascii="Charlesworth" w:hAnsi="Charlesworth"/>
                        <w:cap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Charlesworth" w:hAnsi="Charlesworth"/>
                        <w:caps/>
                        <w:color w:val="000080"/>
                        <w:sz w:val="14"/>
                        <w:szCs w:val="14"/>
                      </w:rPr>
                      <w:t>Archaeolegol</w:t>
                    </w:r>
                  </w:p>
                  <w:p w14:paraId="2EFD8F7D" w14:textId="77777777" w:rsidR="00972D4D" w:rsidRDefault="00972D4D">
                    <w:pPr>
                      <w:jc w:val="center"/>
                      <w:rPr>
                        <w:rFonts w:ascii="Charlesworth" w:hAnsi="Charlesworth"/>
                        <w:color w:val="000080"/>
                        <w:sz w:val="12"/>
                      </w:rPr>
                    </w:pPr>
                    <w:r>
                      <w:rPr>
                        <w:rFonts w:ascii="Charlesworth" w:hAnsi="Charlesworth"/>
                        <w:caps/>
                        <w:color w:val="000080"/>
                        <w:sz w:val="14"/>
                        <w:szCs w:val="14"/>
                      </w:rPr>
                      <w:t>Dyfed cyf</w:t>
                    </w:r>
                    <w:r>
                      <w:rPr>
                        <w:rFonts w:ascii="Charlesworth" w:hAnsi="Charlesworth"/>
                        <w:color w:val="000080"/>
                        <w:sz w:val="12"/>
                      </w:rPr>
                      <w:br/>
                    </w:r>
                  </w:p>
                  <w:p w14:paraId="50766E19" w14:textId="77777777" w:rsidR="00972D4D" w:rsidRDefault="00CD50D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The Corner House</w:t>
                    </w:r>
                  </w:p>
                  <w:p w14:paraId="6A6A9E0E" w14:textId="77777777" w:rsidR="00972D4D" w:rsidRDefault="00CD50D9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</w:t>
                    </w:r>
                    <w:r w:rsidR="00972D4D">
                      <w:rPr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 w:rsidR="00972D4D">
                      <w:rPr>
                        <w:color w:val="000000"/>
                        <w:sz w:val="16"/>
                      </w:rPr>
                      <w:t>Stryd</w:t>
                    </w:r>
                    <w:proofErr w:type="spellEnd"/>
                    <w:r w:rsidR="00972D4D">
                      <w:rPr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 w:rsidR="00972D4D">
                      <w:rPr>
                        <w:color w:val="000000"/>
                        <w:sz w:val="16"/>
                      </w:rPr>
                      <w:t>Caerfyrddin</w:t>
                    </w:r>
                    <w:proofErr w:type="spellEnd"/>
                  </w:p>
                  <w:p w14:paraId="173E6B49" w14:textId="77777777" w:rsidR="00972D4D" w:rsidRDefault="00972D4D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Llandeilo</w:t>
                    </w:r>
                  </w:p>
                  <w:p w14:paraId="50A68E15" w14:textId="77777777" w:rsidR="00972D4D" w:rsidRDefault="00972D4D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 xml:space="preserve">Sir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Gaerfyrddin</w:t>
                    </w:r>
                    <w:proofErr w:type="spellEnd"/>
                  </w:p>
                  <w:p w14:paraId="20A5AF2C" w14:textId="77777777" w:rsidR="00972D4D" w:rsidRDefault="00CD50D9">
                    <w:pPr>
                      <w:jc w:val="center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sz w:val="16"/>
                      </w:rPr>
                      <w:t>SA19 6AE</w:t>
                    </w:r>
                  </w:p>
                  <w:p w14:paraId="0F3DE1E9" w14:textId="77777777" w:rsidR="00972D4D" w:rsidRDefault="00972D4D">
                    <w:pPr>
                      <w:jc w:val="center"/>
                      <w:rPr>
                        <w:color w:val="000000"/>
                        <w:sz w:val="12"/>
                      </w:rPr>
                    </w:pPr>
                  </w:p>
                  <w:p w14:paraId="54106097" w14:textId="77777777" w:rsidR="00972D4D" w:rsidRDefault="00972D4D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01558 823121</w:t>
                    </w:r>
                  </w:p>
                  <w:p w14:paraId="13565C7F" w14:textId="77777777" w:rsidR="00972D4D" w:rsidRDefault="00972D4D">
                    <w:pPr>
                      <w:jc w:val="center"/>
                      <w:rPr>
                        <w:color w:val="000000"/>
                        <w:sz w:val="16"/>
                      </w:rPr>
                    </w:pPr>
                  </w:p>
                  <w:p w14:paraId="73272D3B" w14:textId="77777777" w:rsidR="00972D4D" w:rsidRDefault="00972D4D">
                    <w:pPr>
                      <w:jc w:val="center"/>
                      <w:rPr>
                        <w:color w:val="000000"/>
                        <w:sz w:val="14"/>
                      </w:rPr>
                    </w:pPr>
                    <w:proofErr w:type="spellStart"/>
                    <w:r>
                      <w:rPr>
                        <w:color w:val="000000"/>
                        <w:sz w:val="14"/>
                      </w:rPr>
                      <w:t>Ebost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br/>
                    </w:r>
                    <w:r>
                      <w:rPr>
                        <w:color w:val="000000"/>
                        <w:sz w:val="12"/>
                        <w:szCs w:val="12"/>
                      </w:rPr>
                      <w:t>info@</w:t>
                    </w:r>
                    <w:r>
                      <w:rPr>
                        <w:sz w:val="12"/>
                        <w:szCs w:val="12"/>
                      </w:rPr>
                      <w:t>dyfedarchaeology</w:t>
                    </w:r>
                    <w:r>
                      <w:rPr>
                        <w:color w:val="000000"/>
                        <w:sz w:val="12"/>
                        <w:szCs w:val="12"/>
                      </w:rPr>
                      <w:t>.org.uk</w:t>
                    </w:r>
                  </w:p>
                  <w:p w14:paraId="40FF1A02" w14:textId="77777777" w:rsidR="00972D4D" w:rsidRDefault="00972D4D">
                    <w:pPr>
                      <w:pStyle w:val="BodyText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Gwefan</w:t>
                    </w:r>
                    <w:proofErr w:type="spellEnd"/>
                  </w:p>
                  <w:p w14:paraId="15959605" w14:textId="77777777" w:rsidR="00972D4D" w:rsidRDefault="00972D4D">
                    <w:pPr>
                      <w:pStyle w:val="BodyText"/>
                      <w:rPr>
                        <w:sz w:val="14"/>
                      </w:rPr>
                    </w:pPr>
                    <w:r>
                      <w:t>www.</w:t>
                    </w:r>
                    <w:r>
                      <w:rPr>
                        <w:szCs w:val="12"/>
                      </w:rPr>
                      <w:t>archaeolegdyfed</w:t>
                    </w:r>
                    <w:r>
                      <w:t>.org.uk</w:t>
                    </w:r>
                  </w:p>
                  <w:p w14:paraId="26A908BF" w14:textId="77777777" w:rsidR="00972D4D" w:rsidRDefault="00972D4D">
                    <w:pPr>
                      <w:jc w:val="center"/>
                      <w:rPr>
                        <w:color w:val="000000"/>
                        <w:sz w:val="12"/>
                      </w:rPr>
                    </w:pPr>
                  </w:p>
                  <w:p w14:paraId="3DC15370" w14:textId="77777777" w:rsidR="00972D4D" w:rsidRDefault="00972D4D">
                    <w:pPr>
                      <w:jc w:val="center"/>
                      <w:rPr>
                        <w:color w:val="000000"/>
                        <w:sz w:val="12"/>
                      </w:rPr>
                    </w:pPr>
                  </w:p>
                  <w:p w14:paraId="3CAAD78A" w14:textId="77777777" w:rsidR="00972D4D" w:rsidRDefault="00972D4D">
                    <w:pPr>
                      <w:jc w:val="center"/>
                      <w:rPr>
                        <w:color w:val="000000"/>
                        <w:sz w:val="12"/>
                      </w:rPr>
                    </w:pPr>
                  </w:p>
                  <w:p w14:paraId="011B9989" w14:textId="77777777" w:rsidR="00972D4D" w:rsidRDefault="00972D4D">
                    <w:pPr>
                      <w:jc w:val="center"/>
                      <w:rPr>
                        <w:color w:val="000000"/>
                        <w:sz w:val="12"/>
                      </w:rPr>
                    </w:pPr>
                    <w:proofErr w:type="spellStart"/>
                    <w:r>
                      <w:rPr>
                        <w:color w:val="000000"/>
                        <w:sz w:val="12"/>
                      </w:rPr>
                      <w:t>Cwmni</w:t>
                    </w:r>
                    <w:proofErr w:type="spellEnd"/>
                    <w:r>
                      <w:rPr>
                        <w:color w:val="00000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2"/>
                      </w:rPr>
                      <w:t>cyfyngedig</w:t>
                    </w:r>
                    <w:proofErr w:type="spellEnd"/>
                    <w:r>
                      <w:rPr>
                        <w:color w:val="000000"/>
                        <w:sz w:val="12"/>
                      </w:rPr>
                      <w:t xml:space="preserve"> (1198990) </w:t>
                    </w:r>
                    <w:proofErr w:type="spellStart"/>
                    <w:r>
                      <w:rPr>
                        <w:color w:val="000000"/>
                        <w:sz w:val="12"/>
                      </w:rPr>
                      <w:t>ynghyd</w:t>
                    </w:r>
                    <w:proofErr w:type="spellEnd"/>
                    <w:r>
                      <w:rPr>
                        <w:color w:val="000000"/>
                        <w:sz w:val="12"/>
                      </w:rPr>
                      <w:t xml:space="preserve"> ag </w:t>
                    </w:r>
                    <w:proofErr w:type="spellStart"/>
                    <w:r>
                      <w:rPr>
                        <w:color w:val="000000"/>
                        <w:sz w:val="12"/>
                      </w:rPr>
                      <w:t>elusen</w:t>
                    </w:r>
                    <w:proofErr w:type="spellEnd"/>
                    <w:r>
                      <w:rPr>
                        <w:color w:val="00000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2"/>
                      </w:rPr>
                      <w:t>gofrestredig</w:t>
                    </w:r>
                    <w:proofErr w:type="spellEnd"/>
                    <w:r>
                      <w:rPr>
                        <w:color w:val="000000"/>
                        <w:sz w:val="12"/>
                      </w:rPr>
                      <w:t xml:space="preserve"> (504616) </w:t>
                    </w:r>
                    <w:proofErr w:type="spellStart"/>
                    <w:r>
                      <w:rPr>
                        <w:color w:val="000000"/>
                        <w:sz w:val="12"/>
                      </w:rPr>
                      <w:t>yw’rYmddiriedolaeth</w:t>
                    </w:r>
                    <w:proofErr w:type="spellEnd"/>
                  </w:p>
                  <w:p w14:paraId="1ADDCC6D" w14:textId="77777777" w:rsidR="00972D4D" w:rsidRDefault="00972D4D">
                    <w:pPr>
                      <w:jc w:val="center"/>
                      <w:rPr>
                        <w:color w:val="00000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98A0AC0" wp14:editId="02F62514">
              <wp:simplePos x="0" y="0"/>
              <wp:positionH relativeFrom="column">
                <wp:posOffset>5829300</wp:posOffset>
              </wp:positionH>
              <wp:positionV relativeFrom="paragraph">
                <wp:posOffset>1036320</wp:posOffset>
              </wp:positionV>
              <wp:extent cx="1143000" cy="21590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215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EAEBBF" id="Rectangle 6" o:spid="_x0000_s1026" style="position:absolute;margin-left:459pt;margin-top:81.6pt;width:90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" fillcolor="silver" strokecolor="silver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26189A" wp14:editId="7B64EADF">
              <wp:simplePos x="0" y="0"/>
              <wp:positionH relativeFrom="column">
                <wp:posOffset>5943600</wp:posOffset>
              </wp:positionH>
              <wp:positionV relativeFrom="paragraph">
                <wp:posOffset>-26670</wp:posOffset>
              </wp:positionV>
              <wp:extent cx="914400" cy="88773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773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B5846A" w14:textId="77777777" w:rsidR="00972D4D" w:rsidRDefault="00056F6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7903405" wp14:editId="42285D96">
                                <wp:extent cx="704850" cy="704850"/>
                                <wp:effectExtent l="0" t="0" r="0" b="0"/>
                                <wp:docPr id="12" name="Picture 2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26189A" id="Text Box 5" o:spid="_x0000_s1029" type="#_x0000_t202" style="position:absolute;margin-left:468pt;margin-top:-2.1pt;width:1in;height:6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" fillcolor="silver" stroked="f">
              <v:textbox>
                <w:txbxContent>
                  <w:p w14:paraId="52B5846A" w14:textId="77777777" w:rsidR="00972D4D" w:rsidRDefault="00056F6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7903405" wp14:editId="42285D96">
                          <wp:extent cx="704850" cy="704850"/>
                          <wp:effectExtent l="0" t="0" r="0" b="0"/>
                          <wp:docPr id="12" name="Picture 2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D84F00" wp14:editId="4533B714">
              <wp:simplePos x="0" y="0"/>
              <wp:positionH relativeFrom="column">
                <wp:posOffset>5829300</wp:posOffset>
              </wp:positionH>
              <wp:positionV relativeFrom="paragraph">
                <wp:posOffset>-220980</wp:posOffset>
              </wp:positionV>
              <wp:extent cx="1143000" cy="11430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11430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930207" id="Rectangle 4" o:spid="_x0000_s1026" style="position:absolute;margin-left:459pt;margin-top:-17.4pt;width:90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" fillcolor="silver" strokecolor="silver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EC9B" w14:textId="77777777" w:rsidR="00712BE9" w:rsidRDefault="00712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5C7A"/>
    <w:multiLevelType w:val="hybridMultilevel"/>
    <w:tmpl w:val="FF4A7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8631D"/>
    <w:multiLevelType w:val="hybridMultilevel"/>
    <w:tmpl w:val="CB18D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8236FD"/>
    <w:multiLevelType w:val="hybridMultilevel"/>
    <w:tmpl w:val="0150A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433">
    <w:abstractNumId w:val="1"/>
  </w:num>
  <w:num w:numId="2" w16cid:durableId="856162627">
    <w:abstractNumId w:val="0"/>
  </w:num>
  <w:num w:numId="3" w16cid:durableId="1455715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BC"/>
    <w:rsid w:val="00020443"/>
    <w:rsid w:val="0005104D"/>
    <w:rsid w:val="00056F63"/>
    <w:rsid w:val="000745B6"/>
    <w:rsid w:val="000A07FF"/>
    <w:rsid w:val="000D52D0"/>
    <w:rsid w:val="00106021"/>
    <w:rsid w:val="00106CFD"/>
    <w:rsid w:val="00115DC7"/>
    <w:rsid w:val="001A6BCF"/>
    <w:rsid w:val="00204ACA"/>
    <w:rsid w:val="002174A0"/>
    <w:rsid w:val="00217EB1"/>
    <w:rsid w:val="0023393E"/>
    <w:rsid w:val="00252EF2"/>
    <w:rsid w:val="00261F98"/>
    <w:rsid w:val="002772A5"/>
    <w:rsid w:val="00285F77"/>
    <w:rsid w:val="002C4A1F"/>
    <w:rsid w:val="002F085F"/>
    <w:rsid w:val="0031683A"/>
    <w:rsid w:val="003203A4"/>
    <w:rsid w:val="00325B5C"/>
    <w:rsid w:val="0032658A"/>
    <w:rsid w:val="00374A5D"/>
    <w:rsid w:val="00376F02"/>
    <w:rsid w:val="00382C24"/>
    <w:rsid w:val="00386EFB"/>
    <w:rsid w:val="0039021D"/>
    <w:rsid w:val="003D7AE9"/>
    <w:rsid w:val="004175F7"/>
    <w:rsid w:val="00426D38"/>
    <w:rsid w:val="00430742"/>
    <w:rsid w:val="004374DF"/>
    <w:rsid w:val="004541D4"/>
    <w:rsid w:val="00476D2D"/>
    <w:rsid w:val="00486EDE"/>
    <w:rsid w:val="004A3A8C"/>
    <w:rsid w:val="004A7687"/>
    <w:rsid w:val="004D0C90"/>
    <w:rsid w:val="00501961"/>
    <w:rsid w:val="00536397"/>
    <w:rsid w:val="00573AF2"/>
    <w:rsid w:val="00581D95"/>
    <w:rsid w:val="005B1A37"/>
    <w:rsid w:val="005F3AC4"/>
    <w:rsid w:val="00604076"/>
    <w:rsid w:val="00632CFB"/>
    <w:rsid w:val="0063732D"/>
    <w:rsid w:val="006A4780"/>
    <w:rsid w:val="006E1436"/>
    <w:rsid w:val="00712BE9"/>
    <w:rsid w:val="00752B64"/>
    <w:rsid w:val="007759C3"/>
    <w:rsid w:val="007768F9"/>
    <w:rsid w:val="00783DCB"/>
    <w:rsid w:val="00786BA4"/>
    <w:rsid w:val="0079628F"/>
    <w:rsid w:val="007A2369"/>
    <w:rsid w:val="007F2091"/>
    <w:rsid w:val="00892FB7"/>
    <w:rsid w:val="008967C4"/>
    <w:rsid w:val="009179D0"/>
    <w:rsid w:val="00925C13"/>
    <w:rsid w:val="00972D4D"/>
    <w:rsid w:val="009749B5"/>
    <w:rsid w:val="009859F2"/>
    <w:rsid w:val="009A5791"/>
    <w:rsid w:val="009B4FC5"/>
    <w:rsid w:val="00A02570"/>
    <w:rsid w:val="00A5622A"/>
    <w:rsid w:val="00AC6397"/>
    <w:rsid w:val="00B17466"/>
    <w:rsid w:val="00B2444F"/>
    <w:rsid w:val="00B400D4"/>
    <w:rsid w:val="00B41540"/>
    <w:rsid w:val="00B633A8"/>
    <w:rsid w:val="00B75E3A"/>
    <w:rsid w:val="00BB3734"/>
    <w:rsid w:val="00BE7FE4"/>
    <w:rsid w:val="00BF7CEF"/>
    <w:rsid w:val="00C0588D"/>
    <w:rsid w:val="00C05F34"/>
    <w:rsid w:val="00C3369C"/>
    <w:rsid w:val="00C76D25"/>
    <w:rsid w:val="00CB4972"/>
    <w:rsid w:val="00CD50D9"/>
    <w:rsid w:val="00D17016"/>
    <w:rsid w:val="00D23400"/>
    <w:rsid w:val="00D25CCC"/>
    <w:rsid w:val="00D412DA"/>
    <w:rsid w:val="00D5139F"/>
    <w:rsid w:val="00DD6449"/>
    <w:rsid w:val="00DF5BDC"/>
    <w:rsid w:val="00E070A4"/>
    <w:rsid w:val="00E303BC"/>
    <w:rsid w:val="00E53BBE"/>
    <w:rsid w:val="00E60412"/>
    <w:rsid w:val="00E650B3"/>
    <w:rsid w:val="00E729B6"/>
    <w:rsid w:val="00E86F7B"/>
    <w:rsid w:val="00EB6D4B"/>
    <w:rsid w:val="00EC074E"/>
    <w:rsid w:val="00EC29CC"/>
    <w:rsid w:val="00ED1F01"/>
    <w:rsid w:val="00EF1DDE"/>
    <w:rsid w:val="00F135F4"/>
    <w:rsid w:val="00F36531"/>
    <w:rsid w:val="00F57E35"/>
    <w:rsid w:val="00F861B5"/>
    <w:rsid w:val="00F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96AED"/>
  <w15:docId w15:val="{C5E4E133-59F1-4E64-B1F1-C94BB9EB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0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color w:val="000000"/>
      <w:sz w:val="12"/>
    </w:rPr>
  </w:style>
  <w:style w:type="paragraph" w:styleId="BodyText2">
    <w:name w:val="Body Text 2"/>
    <w:basedOn w:val="Normal"/>
    <w:semiHidden/>
    <w:pPr>
      <w:jc w:val="center"/>
    </w:pPr>
    <w:rPr>
      <w:rFonts w:ascii="Charlesworth" w:hAnsi="Charlesworth"/>
      <w:color w:val="000080"/>
      <w:sz w:val="16"/>
    </w:rPr>
  </w:style>
  <w:style w:type="paragraph" w:styleId="BodyText3">
    <w:name w:val="Body Text 3"/>
    <w:basedOn w:val="Normal"/>
    <w:semiHidden/>
    <w:pPr>
      <w:jc w:val="center"/>
    </w:pPr>
    <w:rPr>
      <w:color w:val="000000"/>
      <w:sz w:val="1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uiPriority w:val="9"/>
    <w:rsid w:val="00CD50D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B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1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7466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B17466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562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F9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10\Desktop\DA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B6FC-FA99-4696-BFB2-39E8F3DA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 letterhead</Template>
  <TotalTime>57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17 April 2008</vt:lpstr>
    </vt:vector>
  </TitlesOfParts>
  <Company>Cambria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17 April 2008</dc:title>
  <dc:subject/>
  <dc:creator>Ken Murphy</dc:creator>
  <cp:keywords/>
  <dc:description/>
  <cp:lastModifiedBy>Alex Powell</cp:lastModifiedBy>
  <cp:revision>2</cp:revision>
  <cp:lastPrinted>2023-02-14T16:01:00Z</cp:lastPrinted>
  <dcterms:created xsi:type="dcterms:W3CDTF">2023-03-16T16:07:00Z</dcterms:created>
  <dcterms:modified xsi:type="dcterms:W3CDTF">2023-03-16T16:07:00Z</dcterms:modified>
</cp:coreProperties>
</file>